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pPr w:leftFromText="180" w:rightFromText="180" w:vertAnchor="page" w:horzAnchor="margin" w:tblpY="1955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60"/>
        <w:gridCol w:w="101"/>
        <w:gridCol w:w="1269"/>
        <w:gridCol w:w="22"/>
        <w:gridCol w:w="381"/>
        <w:gridCol w:w="141"/>
        <w:gridCol w:w="322"/>
        <w:gridCol w:w="916"/>
        <w:gridCol w:w="635"/>
        <w:gridCol w:w="86"/>
        <w:gridCol w:w="128"/>
        <w:gridCol w:w="39"/>
        <w:gridCol w:w="451"/>
        <w:gridCol w:w="1199"/>
        <w:gridCol w:w="489"/>
        <w:gridCol w:w="453"/>
        <w:gridCol w:w="86"/>
        <w:gridCol w:w="167"/>
        <w:gridCol w:w="498"/>
        <w:gridCol w:w="1984"/>
      </w:tblGrid>
      <w:tr w:rsidR="00A5503B" w:rsidRPr="00706701" w14:paraId="21970F01" w14:textId="77777777" w:rsidTr="0E3C5BDF">
        <w:trPr>
          <w:trHeight w:val="273"/>
        </w:trPr>
        <w:tc>
          <w:tcPr>
            <w:tcW w:w="50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1D7F1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06701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Date of incident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2B579A"/>
                  <w:szCs w:val="22"/>
                  <w:shd w:val="clear" w:color="auto" w:fill="E6E6E6"/>
                  <w:lang w:eastAsia="en-AU"/>
                </w:rPr>
                <w:id w:val="-1662149208"/>
                <w:placeholder>
                  <w:docPart w:val="773792BD91334461BA14C80EE557FAD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35176" w:rsidRPr="0024677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  <w:p w14:paraId="41A60368" w14:textId="36FFBCCF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b/>
                <w:lang w:eastAsia="en-AU"/>
              </w:rPr>
            </w:pPr>
            <w:r w:rsidRPr="21E95225">
              <w:rPr>
                <w:rFonts w:asciiTheme="minorHAnsi" w:hAnsiTheme="minorHAnsi" w:cstheme="minorBidi"/>
                <w:b/>
                <w:sz w:val="22"/>
                <w:szCs w:val="22"/>
                <w:lang w:eastAsia="en-AU"/>
              </w:rPr>
              <w:t>Time of incident</w:t>
            </w:r>
            <w:r w:rsidRPr="21E95225">
              <w:rPr>
                <w:rFonts w:asciiTheme="minorHAnsi" w:hAnsiTheme="minorHAnsi" w:cstheme="minorBidi"/>
                <w:sz w:val="22"/>
                <w:szCs w:val="22"/>
                <w:lang w:eastAsia="en-AU"/>
              </w:rPr>
              <w:t xml:space="preserve">: </w:t>
            </w:r>
          </w:p>
        </w:tc>
        <w:tc>
          <w:tcPr>
            <w:tcW w:w="5580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02661743" w14:textId="5395C6D1" w:rsidR="00917BB2" w:rsidRPr="00706701" w:rsidRDefault="00125044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b/>
                <w:szCs w:val="22"/>
                <w:lang w:eastAsia="en-AU"/>
              </w:rPr>
            </w:pPr>
            <w:r w:rsidRPr="0033632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What type of incident was it?</w:t>
            </w:r>
            <w:r w:rsidR="002D0529" w:rsidRPr="00706701">
              <w:rPr>
                <w:rFonts w:asciiTheme="minorHAnsi" w:hAnsiTheme="minorHAnsi" w:cstheme="minorHAnsi"/>
                <w:i/>
                <w:lang w:eastAsia="en-AU"/>
              </w:rPr>
              <w:t xml:space="preserve"> </w:t>
            </w:r>
            <w:r w:rsidR="002D0529" w:rsidRPr="000737F4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>(choose from the drop-down box below)</w:t>
            </w:r>
            <w:r w:rsidR="00A5503B">
              <w:rPr>
                <w:rFonts w:asciiTheme="minorHAnsi" w:hAnsiTheme="minorHAnsi" w:cstheme="minorHAnsi"/>
                <w:b/>
                <w:szCs w:val="22"/>
                <w:lang w:eastAsia="en-A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  <w:lang w:eastAsia="en-AU"/>
                </w:rPr>
                <w:alias w:val="Other"/>
                <w:tag w:val="Other"/>
                <w:id w:val="592209831"/>
                <w:placeholder>
                  <w:docPart w:val="CCF838B4EFFF417881033BFB9B172B76"/>
                </w:placeholder>
                <w:showingPlcHdr/>
                <w:dropDownList>
                  <w:listItem w:value="Choose an item."/>
                  <w:listItem w:displayText="Health &amp; Safety" w:value="Health &amp; Safety"/>
                  <w:listItem w:displayText="Psychosocial" w:value="Psychosocial"/>
                  <w:listItem w:displayText="Environmental impact" w:value="Environmental impact"/>
                  <w:listItem w:displayText="Property services" w:value="Property services"/>
                  <w:listItem w:displayText="Security/Emergency/Public safety" w:value="Security/Emergency/Public safety"/>
                  <w:listItem w:displayText="Other" w:value="Other"/>
                </w:dropDownList>
              </w:sdtPr>
              <w:sdtEndPr/>
              <w:sdtContent>
                <w:r w:rsidR="00543906" w:rsidRPr="0077675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17BB2" w:rsidRPr="00706701" w14:paraId="6DB03D4C" w14:textId="77777777" w:rsidTr="004461AF">
        <w:tblPrEx>
          <w:shd w:val="clear" w:color="auto" w:fill="auto"/>
        </w:tblPrEx>
        <w:trPr>
          <w:trHeight w:val="63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002060"/>
          </w:tcPr>
          <w:p w14:paraId="3B274C8B" w14:textId="77777777" w:rsidR="00917BB2" w:rsidRPr="00706701" w:rsidRDefault="00917BB2" w:rsidP="004461AF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70670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  <w:t>Incident Details:</w:t>
            </w:r>
          </w:p>
        </w:tc>
      </w:tr>
      <w:tr w:rsidR="00E36303" w:rsidRPr="00706701" w14:paraId="07BC7970" w14:textId="77777777" w:rsidTr="00C43334">
        <w:tblPrEx>
          <w:shd w:val="clear" w:color="auto" w:fill="auto"/>
        </w:tblPrEx>
        <w:trPr>
          <w:trHeight w:val="56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AE9D5D0" w14:textId="4FBFB1CF" w:rsidR="00E36303" w:rsidRPr="00706701" w:rsidRDefault="00E36303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eastAsia="en-AU"/>
              </w:rPr>
            </w:pPr>
            <w:r w:rsidRPr="003D3A1C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Name of person</w:t>
            </w:r>
            <w:r w:rsidR="00AF0E83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 xml:space="preserve"> reporting the </w:t>
            </w:r>
            <w:r w:rsidRPr="003D3A1C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incident:</w:t>
            </w:r>
            <w:r w:rsidR="005D2E4B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 xml:space="preserve"> </w:t>
            </w:r>
            <w:r w:rsidR="005D2E4B" w:rsidRPr="00246778">
              <w:rPr>
                <w:rFonts w:asciiTheme="minorHAnsi" w:hAnsiTheme="minorHAnsi" w:cstheme="minorHAnsi"/>
                <w:bCs/>
                <w:i/>
                <w:iCs/>
                <w:color w:val="4F81BD" w:themeColor="accent1"/>
                <w:sz w:val="16"/>
                <w:szCs w:val="16"/>
                <w:lang w:eastAsia="en-AU"/>
              </w:rPr>
              <w:t xml:space="preserve">(may not be </w:t>
            </w:r>
            <w:r w:rsidR="006900B6" w:rsidRPr="00246778">
              <w:rPr>
                <w:rFonts w:asciiTheme="minorHAnsi" w:hAnsiTheme="minorHAnsi" w:cstheme="minorHAnsi"/>
                <w:bCs/>
                <w:i/>
                <w:iCs/>
                <w:color w:val="4F81BD" w:themeColor="accent1"/>
                <w:sz w:val="16"/>
                <w:szCs w:val="16"/>
                <w:lang w:eastAsia="en-AU"/>
              </w:rPr>
              <w:t>same</w:t>
            </w:r>
            <w:r w:rsidR="005D2E4B" w:rsidRPr="00246778">
              <w:rPr>
                <w:rFonts w:asciiTheme="minorHAnsi" w:hAnsiTheme="minorHAnsi" w:cstheme="minorHAnsi"/>
                <w:bCs/>
                <w:i/>
                <w:iCs/>
                <w:color w:val="4F81BD" w:themeColor="accent1"/>
                <w:sz w:val="16"/>
                <w:szCs w:val="16"/>
                <w:lang w:eastAsia="en-AU"/>
              </w:rPr>
              <w:t xml:space="preserve"> person inputting the report)</w:t>
            </w:r>
            <w:r w:rsidRPr="00246778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  <w:lang w:eastAsia="en-A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2B579A"/>
                  <w:szCs w:val="22"/>
                  <w:shd w:val="clear" w:color="auto" w:fill="E6E6E6"/>
                  <w:lang w:eastAsia="en-AU"/>
                </w:rPr>
                <w:id w:val="2135516177"/>
                <w:placeholder>
                  <w:docPart w:val="E24E355F96DD483FBB83414D46F72C3A"/>
                </w:placeholder>
                <w:showingPlcHdr/>
                <w:text/>
              </w:sdtPr>
              <w:sdtEndPr/>
              <w:sdtContent>
                <w:r w:rsidRPr="0024677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93D8C" w:rsidRPr="00706701" w14:paraId="6180BE9F" w14:textId="77777777" w:rsidTr="0E3C5BDF">
        <w:tblPrEx>
          <w:shd w:val="clear" w:color="auto" w:fill="auto"/>
        </w:tblPrEx>
        <w:trPr>
          <w:trHeight w:val="87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74E8" w14:textId="77777777" w:rsidR="000737F4" w:rsidRPr="00706701" w:rsidRDefault="000737F4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706701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Person type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: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D038FC5" w14:textId="371863E3" w:rsidR="000737F4" w:rsidRPr="00706701" w:rsidRDefault="000737F4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E8330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AU"/>
              </w:rPr>
              <w:t>*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Staff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CAF47D8" w14:textId="77777777" w:rsidR="000737F4" w:rsidRPr="00897B79" w:rsidRDefault="000737F4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Bidi"/>
                <w:b/>
                <w:i/>
                <w:sz w:val="24"/>
                <w:szCs w:val="24"/>
              </w:rPr>
            </w:pPr>
            <w:r w:rsidRPr="0C9146F9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C9146F9">
              <w:rPr>
                <w:rFonts w:asciiTheme="minorHAnsi" w:hAnsiTheme="minorHAnsi" w:cstheme="minorBidi"/>
                <w:sz w:val="22"/>
                <w:szCs w:val="22"/>
                <w:lang w:eastAsia="en-AU"/>
              </w:rPr>
              <w:t xml:space="preserve"> Student</w:t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63E3B0" w14:textId="77892700" w:rsidR="000737F4" w:rsidRPr="00706701" w:rsidRDefault="000737F4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</w:t>
            </w:r>
            <w:r w:rsidRPr="009348E6">
              <w:rPr>
                <w:rFonts w:asciiTheme="minorHAnsi" w:hAnsiTheme="minorHAnsi" w:cstheme="minorHAnsi"/>
                <w:bCs/>
                <w:sz w:val="22"/>
                <w:szCs w:val="22"/>
              </w:rPr>
              <w:t>Third party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1025F">
              <w:rPr>
                <w:rFonts w:asciiTheme="minorHAnsi" w:hAnsiTheme="minorHAnsi" w:cstheme="minorHAnsi"/>
                <w:i/>
                <w:iCs/>
                <w:color w:val="4F81BD" w:themeColor="accent1"/>
                <w:sz w:val="16"/>
                <w:szCs w:val="16"/>
                <w:lang w:eastAsia="en-AU"/>
              </w:rPr>
              <w:t>(including volunteers)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C57B" w14:textId="77777777" w:rsidR="000737F4" w:rsidRPr="00706701" w:rsidRDefault="000737F4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706701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Member of the public</w:t>
            </w:r>
          </w:p>
        </w:tc>
      </w:tr>
      <w:tr w:rsidR="00C43334" w:rsidRPr="00706701" w14:paraId="12A6E002" w14:textId="77777777" w:rsidTr="0E3C5BDF">
        <w:tblPrEx>
          <w:shd w:val="clear" w:color="auto" w:fill="auto"/>
        </w:tblPrEx>
        <w:trPr>
          <w:trHeight w:val="300"/>
        </w:trPr>
        <w:tc>
          <w:tcPr>
            <w:tcW w:w="3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C9A0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B6EA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Staff/Student No.:</w:t>
            </w:r>
            <w:r w:rsidRPr="0070670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A5503B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5503B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A5503B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</w:r>
            <w:r w:rsidRPr="00A5503B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separate"/>
            </w:r>
            <w:r w:rsidRPr="00A5503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5503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5503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5503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5503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5503B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3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EAA6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B6EA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Phone No.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4677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instrText xml:space="preserve"> FORMTEXT </w:instrText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  <w:fldChar w:fldCharType="separate"/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  <w:fldChar w:fldCharType="end"/>
            </w:r>
            <w:bookmarkEnd w:id="1"/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EE2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B6EA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Email address:</w:t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4677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instrText xml:space="preserve"> FORMTEXT </w:instrText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  <w:fldChar w:fldCharType="separate"/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noProof/>
                <w:sz w:val="22"/>
                <w:szCs w:val="22"/>
                <w:lang w:eastAsia="en-AU"/>
              </w:rPr>
              <w:t> </w:t>
            </w:r>
            <w:r w:rsidRPr="00246778">
              <w:rPr>
                <w:rFonts w:asciiTheme="minorHAnsi" w:hAnsiTheme="minorHAnsi" w:cstheme="minorHAnsi"/>
                <w:color w:val="2B579A"/>
                <w:szCs w:val="22"/>
                <w:shd w:val="clear" w:color="auto" w:fill="E6E6E6"/>
                <w:lang w:eastAsia="en-AU"/>
              </w:rPr>
              <w:fldChar w:fldCharType="end"/>
            </w:r>
            <w:bookmarkEnd w:id="2"/>
          </w:p>
        </w:tc>
      </w:tr>
      <w:tr w:rsidR="00917BB2" w:rsidRPr="00706701" w14:paraId="2184E398" w14:textId="77777777" w:rsidTr="0E3C5BDF">
        <w:tblPrEx>
          <w:shd w:val="clear" w:color="auto" w:fill="auto"/>
        </w:tblPrEx>
        <w:trPr>
          <w:trHeight w:val="144"/>
        </w:trPr>
        <w:tc>
          <w:tcPr>
            <w:tcW w:w="4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6047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067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College/Portfolio: </w:t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46778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separate"/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end"/>
            </w:r>
            <w:bookmarkEnd w:id="3"/>
          </w:p>
        </w:tc>
        <w:tc>
          <w:tcPr>
            <w:tcW w:w="6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C6F" w14:textId="730E01CD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067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School/</w:t>
            </w:r>
            <w:r w:rsidR="009F09C6" w:rsidRPr="009F0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Department</w:t>
            </w:r>
            <w:r w:rsidRPr="009F0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  <w:r w:rsidRPr="007067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46778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separate"/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246778">
              <w:rPr>
                <w:rFonts w:asciiTheme="minorHAnsi" w:eastAsia="Calibri" w:hAnsiTheme="minorHAnsi" w:cstheme="minorHAnsi"/>
                <w:color w:val="2B579A"/>
                <w:szCs w:val="22"/>
                <w:shd w:val="clear" w:color="auto" w:fill="E6E6E6"/>
              </w:rPr>
              <w:fldChar w:fldCharType="end"/>
            </w:r>
            <w:bookmarkEnd w:id="4"/>
          </w:p>
        </w:tc>
      </w:tr>
      <w:tr w:rsidR="00917BB2" w:rsidRPr="00706701" w14:paraId="09249C86" w14:textId="77777777" w:rsidTr="0E3C5BDF">
        <w:tblPrEx>
          <w:shd w:val="clear" w:color="auto" w:fill="auto"/>
        </w:tblPrEx>
        <w:trPr>
          <w:trHeight w:val="300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C0CD3" w14:textId="7B94CAE8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Bidi"/>
                <w:b/>
                <w:sz w:val="22"/>
                <w:szCs w:val="22"/>
              </w:rPr>
            </w:pPr>
            <w:r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Organisation </w:t>
            </w:r>
            <w:r w:rsidR="0003484E"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>N</w:t>
            </w:r>
            <w:r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>ame</w:t>
            </w:r>
            <w:r w:rsidR="0003484E"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, </w:t>
            </w:r>
            <w:r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Address </w:t>
            </w:r>
            <w:r w:rsidR="0003484E"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and </w:t>
            </w:r>
            <w:r w:rsidR="008B03E6"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>P</w:t>
            </w:r>
            <w:r w:rsidR="0003484E"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hone </w:t>
            </w:r>
            <w:r w:rsidR="4A1CBB8E" w:rsidRPr="5002A11A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number</w:t>
            </w:r>
            <w:r w:rsidR="0003484E" w:rsidRPr="5002A11A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DB43C8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(</w:t>
            </w:r>
            <w:r w:rsidR="007F7856" w:rsidRPr="00DB43C8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 xml:space="preserve">for </w:t>
            </w:r>
            <w:r w:rsidR="006F4431" w:rsidRPr="00DB43C8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third partie</w:t>
            </w:r>
            <w:r w:rsidR="005C53CD" w:rsidRPr="00DB43C8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s/visitor/public</w:t>
            </w:r>
            <w:r w:rsidRPr="00DB43C8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)</w:t>
            </w:r>
            <w:r w:rsidRPr="5002A11A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: </w:t>
            </w:r>
            <w:r w:rsidRPr="00BC2686">
              <w:rPr>
                <w:rFonts w:asciiTheme="minorHAnsi" w:eastAsia="Calibri" w:hAnsiTheme="minorHAnsi" w:cstheme="minorBidi"/>
                <w:color w:val="2B579A"/>
                <w:szCs w:val="22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C2686">
              <w:rPr>
                <w:rFonts w:asciiTheme="minorHAnsi" w:eastAsia="Calibri" w:hAnsiTheme="minorHAnsi" w:cstheme="minorBidi"/>
                <w:sz w:val="22"/>
                <w:szCs w:val="22"/>
              </w:rPr>
              <w:instrText xml:space="preserve"> FORMTEXT </w:instrText>
            </w:r>
            <w:r w:rsidRPr="00BC2686">
              <w:rPr>
                <w:rFonts w:asciiTheme="minorHAnsi" w:eastAsia="Calibri" w:hAnsiTheme="minorHAnsi" w:cstheme="minorBidi"/>
                <w:color w:val="2B579A"/>
                <w:szCs w:val="22"/>
                <w:shd w:val="clear" w:color="auto" w:fill="E6E6E6"/>
              </w:rPr>
            </w:r>
            <w:r w:rsidRPr="00BC2686">
              <w:rPr>
                <w:rFonts w:asciiTheme="minorHAnsi" w:eastAsia="Calibri" w:hAnsiTheme="minorHAnsi" w:cstheme="minorBidi"/>
                <w:color w:val="2B579A"/>
                <w:szCs w:val="22"/>
                <w:shd w:val="clear" w:color="auto" w:fill="E6E6E6"/>
              </w:rPr>
              <w:fldChar w:fldCharType="separate"/>
            </w:r>
            <w:r w:rsidRPr="00BC2686">
              <w:rPr>
                <w:rFonts w:asciiTheme="minorHAnsi" w:eastAsia="Calibri" w:hAnsiTheme="minorHAnsi" w:cstheme="minorBidi"/>
                <w:sz w:val="22"/>
                <w:szCs w:val="22"/>
              </w:rPr>
              <w:t> </w:t>
            </w:r>
            <w:r w:rsidRPr="00BC2686">
              <w:rPr>
                <w:rFonts w:asciiTheme="minorHAnsi" w:eastAsia="Calibri" w:hAnsiTheme="minorHAnsi" w:cstheme="minorBidi"/>
                <w:sz w:val="22"/>
                <w:szCs w:val="22"/>
              </w:rPr>
              <w:t> </w:t>
            </w:r>
            <w:r w:rsidRPr="00BC2686">
              <w:rPr>
                <w:rFonts w:asciiTheme="minorHAnsi" w:eastAsia="Calibri" w:hAnsiTheme="minorHAnsi" w:cstheme="minorBidi"/>
                <w:sz w:val="22"/>
                <w:szCs w:val="22"/>
              </w:rPr>
              <w:t> </w:t>
            </w:r>
            <w:r w:rsidRPr="00BC2686">
              <w:rPr>
                <w:rFonts w:asciiTheme="minorHAnsi" w:eastAsia="Calibri" w:hAnsiTheme="minorHAnsi" w:cstheme="minorBidi"/>
                <w:sz w:val="22"/>
                <w:szCs w:val="22"/>
              </w:rPr>
              <w:t> </w:t>
            </w:r>
            <w:r w:rsidRPr="00BC2686">
              <w:rPr>
                <w:rFonts w:asciiTheme="minorHAnsi" w:eastAsia="Calibri" w:hAnsiTheme="minorHAnsi" w:cstheme="minorBidi"/>
                <w:sz w:val="22"/>
                <w:szCs w:val="22"/>
              </w:rPr>
              <w:t> </w:t>
            </w:r>
            <w:r w:rsidRPr="00BC2686">
              <w:rPr>
                <w:rFonts w:asciiTheme="minorHAnsi" w:eastAsia="Calibri" w:hAnsiTheme="minorHAnsi" w:cstheme="minorBidi"/>
                <w:color w:val="2B579A"/>
                <w:szCs w:val="22"/>
                <w:shd w:val="clear" w:color="auto" w:fill="E6E6E6"/>
              </w:rPr>
              <w:fldChar w:fldCharType="end"/>
            </w:r>
            <w:bookmarkEnd w:id="5"/>
          </w:p>
        </w:tc>
      </w:tr>
      <w:tr w:rsidR="00DD6C12" w:rsidRPr="00706701" w14:paraId="52F0E2EE" w14:textId="77777777" w:rsidTr="0E3C5BDF">
        <w:tblPrEx>
          <w:shd w:val="clear" w:color="auto" w:fill="auto"/>
        </w:tblPrEx>
        <w:trPr>
          <w:trHeight w:val="300"/>
        </w:trPr>
        <w:tc>
          <w:tcPr>
            <w:tcW w:w="1062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02489" w14:textId="1F4E1879" w:rsidR="00DD6C12" w:rsidRDefault="00DD6C12" w:rsidP="00FE1815">
            <w:pPr>
              <w:adjustRightInd/>
              <w:snapToGrid/>
              <w:spacing w:before="40" w:after="40" w:line="240" w:lineRule="auto"/>
              <w:rPr>
                <w:rFonts w:asciiTheme="minorHAnsi" w:eastAsia="MS Gothic" w:hAnsiTheme="minorHAnsi" w:cstheme="minorBidi"/>
                <w:i/>
              </w:rPr>
            </w:pPr>
            <w:r w:rsidRPr="305AB7BE">
              <w:rPr>
                <w:rFonts w:asciiTheme="minorHAnsi" w:eastAsia="MS Gothic" w:hAnsiTheme="minorHAnsi" w:cstheme="minorBidi"/>
                <w:b/>
                <w:color w:val="FF0000"/>
                <w:sz w:val="24"/>
                <w:szCs w:val="24"/>
              </w:rPr>
              <w:t>*</w:t>
            </w:r>
            <w:r w:rsidRPr="305AB7BE">
              <w:rPr>
                <w:rFonts w:asciiTheme="minorHAnsi" w:eastAsia="MS Gothic" w:hAnsiTheme="minorHAnsi" w:cstheme="minorBidi"/>
                <w:b/>
                <w:sz w:val="22"/>
                <w:szCs w:val="22"/>
              </w:rPr>
              <w:t>Is this a confidential incident</w:t>
            </w:r>
            <w:r w:rsidRPr="305AB7BE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Pr="00950D16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 xml:space="preserve">(a sensitive workplace incident which may be uncomfortable or inappropriate for a person to report it directly to their manager e.g. bullying, </w:t>
            </w:r>
            <w:r w:rsidR="7C003820" w:rsidRPr="00950D16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 xml:space="preserve">sexual </w:t>
            </w:r>
            <w:r w:rsidRPr="00950D16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harassment, discrimination)</w:t>
            </w:r>
          </w:p>
          <w:p w14:paraId="4AD7C6C2" w14:textId="44AEE7C5" w:rsidR="00DD6C12" w:rsidRPr="00706701" w:rsidRDefault="00DD6C12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Bidi"/>
                <w:b/>
                <w:bCs/>
              </w:rPr>
            </w:pPr>
            <w:r w:rsidRPr="68C37FCF"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2B579A"/>
                  <w:szCs w:val="22"/>
                  <w:shd w:val="clear" w:color="auto" w:fill="E6E6E6"/>
                </w:rPr>
                <w:id w:val="6295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446" w:rsidRPr="68C37FCF">
                  <w:rPr>
                    <w:rFonts w:ascii="MS Gothic" w:eastAsia="MS Gothic" w:hAnsi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8C37FCF"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r w:rsidRPr="68C37FCF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Yes </w:t>
            </w:r>
            <w:r w:rsidRPr="00DB43C8">
              <w:rPr>
                <w:rFonts w:asciiTheme="minorHAnsi" w:eastAsia="MS Gothic" w:hAnsiTheme="minorHAnsi" w:cstheme="minorHAnsi"/>
                <w:i/>
                <w:iCs/>
                <w:color w:val="4F81BD" w:themeColor="accent1"/>
                <w:sz w:val="16"/>
                <w:szCs w:val="16"/>
              </w:rPr>
              <w:t>(email this incident report directly to</w:t>
            </w:r>
            <w:r w:rsidR="33B947FC" w:rsidRPr="00DB43C8">
              <w:rPr>
                <w:rFonts w:asciiTheme="minorHAnsi" w:eastAsia="MS Gothic" w:hAnsiTheme="minorHAnsi" w:cstheme="minorHAnsi"/>
                <w:i/>
                <w:iCs/>
                <w:color w:val="4F81BD" w:themeColor="accent1"/>
                <w:sz w:val="16"/>
                <w:szCs w:val="16"/>
              </w:rPr>
              <w:t xml:space="preserve"> </w:t>
            </w:r>
            <w:hyperlink r:id="rId11">
              <w:r w:rsidR="591CC23E" w:rsidRPr="00C401E5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color w:val="4F81BD" w:themeColor="accent1"/>
                  <w:sz w:val="16"/>
                  <w:szCs w:val="16"/>
                </w:rPr>
                <w:t>RMITWellbeing@rmit.edu.au</w:t>
              </w:r>
            </w:hyperlink>
            <w:r w:rsidRPr="00331D39">
              <w:rPr>
                <w:rFonts w:asciiTheme="minorHAnsi" w:eastAsia="MS Gothic" w:hAnsiTheme="minorHAnsi" w:cstheme="minorBidi"/>
                <w:i/>
                <w:iCs/>
                <w:sz w:val="16"/>
                <w:szCs w:val="16"/>
              </w:rPr>
              <w:t xml:space="preserve">)  </w:t>
            </w:r>
            <w:r w:rsidRPr="00331D39">
              <w:rPr>
                <w:rFonts w:ascii="Segoe UI Symbol" w:eastAsia="MS Gothic" w:hAnsi="Segoe UI Symbol" w:cs="Segoe UI Symbol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2B579A"/>
                  <w:szCs w:val="22"/>
                  <w:shd w:val="clear" w:color="auto" w:fill="E6E6E6"/>
                </w:rPr>
                <w:id w:val="-113416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AF">
                  <w:rPr>
                    <w:rFonts w:ascii="MS Gothic" w:eastAsia="MS Gothic" w:hAnsi="MS Gothic" w:cs="Segoe UI Symbol" w:hint="eastAsia"/>
                    <w:b/>
                    <w:color w:val="2B579A"/>
                    <w:szCs w:val="22"/>
                    <w:shd w:val="clear" w:color="auto" w:fill="E6E6E6"/>
                  </w:rPr>
                  <w:t>☐</w:t>
                </w:r>
              </w:sdtContent>
            </w:sdt>
            <w:r w:rsidRPr="68C37FCF">
              <w:rPr>
                <w:rFonts w:ascii="Segoe UI Symbol" w:eastAsia="MS Gothic" w:hAnsi="Segoe UI Symbol" w:cs="Segoe UI Symbol"/>
                <w:b/>
                <w:bCs/>
              </w:rPr>
              <w:t xml:space="preserve"> No</w:t>
            </w:r>
          </w:p>
        </w:tc>
      </w:tr>
      <w:tr w:rsidR="00C43334" w:rsidRPr="00706701" w14:paraId="60F7262B" w14:textId="77777777" w:rsidTr="0E3C5BDF">
        <w:tblPrEx>
          <w:shd w:val="clear" w:color="auto" w:fill="auto"/>
        </w:tblPrEx>
        <w:trPr>
          <w:trHeight w:val="300"/>
        </w:trPr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5780D" w14:textId="02022EDC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sz w:val="22"/>
                <w:szCs w:val="22"/>
                <w:lang w:eastAsia="en-AU"/>
              </w:rPr>
            </w:pPr>
            <w:r w:rsidRPr="0ABB561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Where did the incident occur?</w:t>
            </w: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B8478" w14:textId="0C87ED96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sz w:val="22"/>
                <w:szCs w:val="22"/>
                <w:lang w:eastAsia="en-AU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755AC13E">
              <w:rPr>
                <w:rFonts w:asciiTheme="minorHAnsi" w:eastAsia="MS Gothic" w:hAnsiTheme="minorHAnsi" w:cstheme="minorBidi"/>
                <w:b/>
                <w:sz w:val="22"/>
                <w:szCs w:val="22"/>
              </w:rPr>
              <w:t xml:space="preserve"> </w:t>
            </w:r>
            <w:r w:rsidR="0011057F" w:rsidRPr="006F1686">
              <w:rPr>
                <w:rFonts w:asciiTheme="minorHAnsi" w:eastAsia="MS Gothic" w:hAnsiTheme="minorHAnsi" w:cstheme="minorBidi"/>
                <w:szCs w:val="22"/>
              </w:rPr>
              <w:t>On</w:t>
            </w:r>
            <w:r w:rsidR="0011057F">
              <w:rPr>
                <w:rFonts w:asciiTheme="minorHAnsi" w:eastAsia="MS Gothic" w:hAnsiTheme="minorHAnsi" w:cstheme="minorBidi"/>
                <w:b/>
                <w:sz w:val="22"/>
                <w:szCs w:val="22"/>
              </w:rPr>
              <w:t xml:space="preserve"> </w:t>
            </w:r>
            <w:r w:rsidRPr="755AC13E">
              <w:rPr>
                <w:rFonts w:asciiTheme="minorHAnsi" w:hAnsiTheme="minorHAnsi" w:cstheme="minorBidi"/>
                <w:sz w:val="22"/>
                <w:szCs w:val="22"/>
                <w:lang w:eastAsia="en-AU"/>
              </w:rPr>
              <w:t>Campus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5E6E1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sz w:val="22"/>
                <w:szCs w:val="22"/>
                <w:lang w:eastAsia="en-AU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1A3145B2">
              <w:rPr>
                <w:rFonts w:asciiTheme="minorHAnsi" w:hAnsiTheme="minorHAnsi" w:cstheme="minorBidi"/>
                <w:sz w:val="22"/>
                <w:szCs w:val="22"/>
                <w:lang w:eastAsia="en-AU"/>
              </w:rPr>
              <w:t xml:space="preserve"> Off Campus</w:t>
            </w:r>
          </w:p>
        </w:tc>
      </w:tr>
      <w:tr w:rsidR="00917BB2" w:rsidRPr="00706701" w14:paraId="64E40B55" w14:textId="77777777" w:rsidTr="0E3C5BDF">
        <w:tblPrEx>
          <w:shd w:val="clear" w:color="auto" w:fill="auto"/>
        </w:tblPrEx>
        <w:trPr>
          <w:trHeight w:val="300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03710" w14:textId="41D76C0A" w:rsidR="00917BB2" w:rsidRPr="008B03E6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lang w:eastAsia="en-AU"/>
              </w:rPr>
            </w:pPr>
            <w:r w:rsidRPr="63C9E1FB">
              <w:rPr>
                <w:rFonts w:asciiTheme="minorHAnsi" w:eastAsia="Calibri" w:hAnsiTheme="minorHAnsi" w:cstheme="minorBidi"/>
                <w:b/>
                <w:sz w:val="22"/>
                <w:szCs w:val="22"/>
              </w:rPr>
              <w:t xml:space="preserve">Location details </w:t>
            </w:r>
            <w:r w:rsidRPr="00331D39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(p</w:t>
            </w:r>
            <w:r w:rsidR="002114E8" w:rsidRPr="00331D39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>rovide</w:t>
            </w:r>
            <w:r w:rsidRPr="00331D39">
              <w:rPr>
                <w:rFonts w:asciiTheme="minorHAnsi" w:eastAsia="Calibri" w:hAnsiTheme="minorHAnsi" w:cstheme="minorBidi"/>
                <w:i/>
                <w:color w:val="4F81BD" w:themeColor="accent1"/>
                <w:sz w:val="16"/>
                <w:szCs w:val="16"/>
              </w:rPr>
              <w:t xml:space="preserve"> details of Campus/</w:t>
            </w:r>
            <w:r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Building/</w:t>
            </w:r>
            <w:r w:rsidR="00894883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Floor</w:t>
            </w:r>
            <w:r w:rsidR="00AF6EA4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/</w:t>
            </w:r>
            <w:r w:rsidR="00DD0955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Space</w:t>
            </w:r>
            <w:r w:rsidR="00CB6EAC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 xml:space="preserve"> </w:t>
            </w:r>
            <w:r w:rsidR="002114E8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 xml:space="preserve">or </w:t>
            </w:r>
            <w:r w:rsidR="00125044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 xml:space="preserve">if off campus </w:t>
            </w:r>
            <w:r w:rsidR="00CB6EAC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street</w:t>
            </w:r>
            <w:r w:rsidR="002114E8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 xml:space="preserve"> </w:t>
            </w:r>
            <w:r w:rsidR="001E4F62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address</w:t>
            </w:r>
            <w:r w:rsidR="00CB6EAC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>/</w:t>
            </w:r>
            <w:r w:rsidR="008B03E6" w:rsidRPr="00331D39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lang w:eastAsia="en-AU"/>
              </w:rPr>
              <w:t>crossroads</w:t>
            </w:r>
            <w:r w:rsidR="001E4F62"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 xml:space="preserve"> as</w:t>
            </w:r>
            <w:r w:rsidRPr="00331D39">
              <w:rPr>
                <w:rFonts w:asciiTheme="minorHAnsi" w:hAnsiTheme="minorHAnsi" w:cstheme="minorBidi"/>
                <w:i/>
                <w:color w:val="4F81BD" w:themeColor="accent1"/>
                <w:sz w:val="16"/>
                <w:szCs w:val="16"/>
                <w:lang w:eastAsia="en-AU"/>
              </w:rPr>
              <w:t xml:space="preserve"> applicable)</w:t>
            </w:r>
          </w:p>
          <w:sdt>
            <w:sdtPr>
              <w:rPr>
                <w:rFonts w:asciiTheme="minorHAnsi" w:eastAsia="Calibri" w:hAnsiTheme="minorHAnsi" w:cstheme="minorBidi"/>
                <w:color w:val="2B579A"/>
                <w:shd w:val="clear" w:color="auto" w:fill="E6E6E6"/>
              </w:rPr>
              <w:id w:val="-2083600874"/>
              <w:placeholder>
                <w:docPart w:val="9C0DB0EA7AB147D687909E9C5D505EAC"/>
              </w:placeholder>
              <w:showingPlcHdr/>
            </w:sdtPr>
            <w:sdtEndPr/>
            <w:sdtContent>
              <w:p w14:paraId="45CD0275" w14:textId="2368B4CE" w:rsidR="00917BB2" w:rsidRPr="00706701" w:rsidRDefault="007C0856" w:rsidP="00FE1815">
                <w:pPr>
                  <w:adjustRightInd/>
                  <w:snapToGrid/>
                  <w:spacing w:before="40" w:after="40" w:line="240" w:lineRule="auto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331D39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917BB2" w:rsidRPr="00706701" w14:paraId="14A36B4B" w14:textId="77777777" w:rsidTr="00C43334">
        <w:tblPrEx>
          <w:shd w:val="clear" w:color="auto" w:fill="auto"/>
        </w:tblPrEx>
        <w:trPr>
          <w:trHeight w:val="414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3E0CA" w14:textId="3ABAAFC9" w:rsidR="00686C04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067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What </w:t>
            </w:r>
            <w:r w:rsidR="008711D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were you doing? </w:t>
            </w:r>
            <w:r w:rsidR="00F305AE" w:rsidRP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(choose from the dropdown menu</w:t>
            </w:r>
            <w:r w:rsid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) </w:t>
            </w:r>
            <w:r w:rsidR="00206BA8" w:rsidRP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2B579A"/>
                  <w:szCs w:val="22"/>
                  <w:shd w:val="clear" w:color="auto" w:fill="E6E6E6"/>
                </w:rPr>
                <w:alias w:val="What were you doing?"/>
                <w:tag w:val="Waht were you doing?"/>
                <w:id w:val="-1909056413"/>
                <w:placeholder>
                  <w:docPart w:val="E0A3994E9D0D4EF3A2B1541797A70A79"/>
                </w:placeholder>
                <w:showingPlcHdr/>
                <w:dropDownList>
                  <w:listItem w:value="Choose an item."/>
                  <w:listItem w:displayText="Fieldwork" w:value="Fieldwork"/>
                  <w:listItem w:displayText="Research" w:value="Research"/>
                  <w:listItem w:displayText="Normal work duties" w:value="Normal work duties"/>
                  <w:listItem w:displayText="Working from home" w:value="Working from home"/>
                  <w:listItem w:displayText="Working off site" w:value="Working off site"/>
                  <w:listItem w:displayText="Teaching/Learning" w:value="Teaching/Learning"/>
                  <w:listItem w:displayText="On work placement (WIL)" w:value="On work placement (WIL)"/>
                  <w:listItem w:displayText="Travelling to/from work" w:value="Travelling to/from work"/>
                  <w:listItem w:displayText="Travelling for work" w:value="Travelling for work"/>
                  <w:listItem w:displayText="Participating in event/function/sporting activity" w:value="Participating in event/function/sporting activity"/>
                  <w:listItem w:displayText="Visiting campus" w:value="Visiting campus"/>
                  <w:listItem w:displayText="Other " w:value="Other "/>
                </w:dropDownList>
              </w:sdtPr>
              <w:sdtEndPr/>
              <w:sdtContent>
                <w:r w:rsidR="000A1DCF" w:rsidRPr="00FB308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17BB2" w:rsidRPr="00706701" w14:paraId="1372E9C8" w14:textId="77777777" w:rsidTr="00C43334">
        <w:tblPrEx>
          <w:shd w:val="clear" w:color="auto" w:fill="auto"/>
        </w:tblPrEx>
        <w:trPr>
          <w:trHeight w:val="476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7E1C7" w14:textId="12F13BBD" w:rsidR="00917BB2" w:rsidRPr="00F305AE" w:rsidRDefault="00917BB2" w:rsidP="005E7C32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i/>
                <w:iCs/>
                <w:color w:val="4F81BD" w:themeColor="accent1"/>
                <w:sz w:val="16"/>
                <w:szCs w:val="16"/>
              </w:rPr>
            </w:pPr>
            <w:r w:rsidRPr="007067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Describe the incident with as much details as possible</w:t>
            </w:r>
            <w:r w:rsidR="00AE7E0C">
              <w:rPr>
                <w:rFonts w:asciiTheme="minorHAnsi" w:eastAsia="Calibri" w:hAnsiTheme="minorHAnsi" w:cstheme="minorHAnsi"/>
                <w:b/>
                <w:szCs w:val="22"/>
              </w:rPr>
              <w:t xml:space="preserve"> </w:t>
            </w:r>
            <w:r w:rsidR="00AE7E0C" w:rsidRP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(what happen</w:t>
            </w:r>
            <w:r w:rsidR="008F2172" w:rsidRP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ed prior to the incident, during and afte</w:t>
            </w:r>
            <w:r w:rsidR="005557DF" w:rsidRP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rwards?</w:t>
            </w:r>
            <w:r w:rsidR="008F2172" w:rsidRPr="00F305AE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)</w:t>
            </w:r>
          </w:p>
          <w:sdt>
            <w:sdtPr>
              <w:rPr>
                <w:rFonts w:asciiTheme="minorHAnsi" w:eastAsia="Calibri" w:hAnsiTheme="minorHAnsi" w:cstheme="minorBidi"/>
                <w:color w:val="2B579A"/>
                <w:shd w:val="clear" w:color="auto" w:fill="E6E6E6"/>
              </w:rPr>
              <w:id w:val="1726020197"/>
              <w:placeholder>
                <w:docPart w:val="9C0DB0EA7AB147D687909E9C5D505EAC"/>
              </w:placeholder>
              <w:showingPlcHdr/>
            </w:sdtPr>
            <w:sdtEndPr/>
            <w:sdtContent>
              <w:p w14:paraId="327D7EB6" w14:textId="699A9BDA" w:rsidR="00917BB2" w:rsidRPr="00706701" w:rsidRDefault="00DD0497" w:rsidP="00FE1815">
                <w:pPr>
                  <w:adjustRightInd/>
                  <w:snapToGrid/>
                  <w:spacing w:before="40" w:after="40" w:line="240" w:lineRule="auto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8D275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0143EE" w:rsidRPr="00706701" w14:paraId="71407DDC" w14:textId="77777777" w:rsidTr="00C43334">
        <w:tblPrEx>
          <w:shd w:val="clear" w:color="auto" w:fill="auto"/>
        </w:tblPrEx>
        <w:trPr>
          <w:trHeight w:val="476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2F800" w14:textId="7AD53AB9" w:rsidR="000143EE" w:rsidRDefault="006560BC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Immediate action taken</w:t>
            </w:r>
            <w:r w:rsidR="00C31D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?</w:t>
            </w:r>
            <w:r w:rsidR="00732F0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732F00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(e.g.</w:t>
            </w:r>
            <w:r w:rsidR="00F410AC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 first aid</w:t>
            </w:r>
            <w:r w:rsidR="00A00E84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, calling </w:t>
            </w:r>
            <w:r w:rsidR="00F410AC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an ambulance</w:t>
            </w:r>
            <w:r w:rsidR="00A00E84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, </w:t>
            </w:r>
            <w:r w:rsidR="002A76B8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police, </w:t>
            </w:r>
            <w:r w:rsidR="00787E5B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fire services,</w:t>
            </w:r>
            <w:r w:rsidR="00732F00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 security</w:t>
            </w:r>
            <w:r w:rsidR="000E4980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,</w:t>
            </w:r>
            <w:r w:rsidR="00787E5B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 xml:space="preserve"> </w:t>
            </w:r>
            <w:r w:rsidR="00054975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erecting bollards to stop people entering an area</w:t>
            </w:r>
            <w:r w:rsidR="00874DD2" w:rsidRPr="000C51A6">
              <w:rPr>
                <w:rFonts w:asciiTheme="minorHAnsi" w:eastAsia="Calibri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, etc.)</w:t>
            </w:r>
          </w:p>
          <w:sdt>
            <w:sdtPr>
              <w:rPr>
                <w:rFonts w:asciiTheme="minorHAnsi" w:eastAsia="Calibri" w:hAnsiTheme="minorHAnsi" w:cstheme="minorBidi"/>
                <w:b/>
                <w:color w:val="2B579A"/>
                <w:shd w:val="clear" w:color="auto" w:fill="E6E6E6"/>
              </w:rPr>
              <w:id w:val="-290670978"/>
              <w:placeholder>
                <w:docPart w:val="C232964931E84082ACAFC44210F4995E"/>
              </w:placeholder>
              <w:showingPlcHdr/>
              <w:text/>
            </w:sdtPr>
            <w:sdtEndPr/>
            <w:sdtContent>
              <w:p w14:paraId="6A80FB95" w14:textId="4077B137" w:rsidR="000E4980" w:rsidRPr="009B6164" w:rsidRDefault="000E4980" w:rsidP="00FE1815">
                <w:pPr>
                  <w:adjustRightInd/>
                  <w:snapToGrid/>
                  <w:spacing w:before="40" w:after="40" w:line="240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E40E3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917BB2" w:rsidRPr="00706701" w14:paraId="41A313A9" w14:textId="77777777" w:rsidTr="004461AF">
        <w:tblPrEx>
          <w:shd w:val="clear" w:color="auto" w:fill="auto"/>
        </w:tblPrEx>
        <w:trPr>
          <w:trHeight w:val="56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002060"/>
          </w:tcPr>
          <w:p w14:paraId="3A7F5315" w14:textId="77777777" w:rsidR="00917BB2" w:rsidRPr="00706701" w:rsidRDefault="00917BB2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70670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  <w:t>Injury or Illness details:</w:t>
            </w:r>
          </w:p>
        </w:tc>
      </w:tr>
      <w:tr w:rsidR="00993D8C" w:rsidRPr="00706701" w14:paraId="264DD50D" w14:textId="77777777" w:rsidTr="0E3C5BDF">
        <w:trPr>
          <w:trHeight w:val="614"/>
        </w:trPr>
        <w:tc>
          <w:tcPr>
            <w:tcW w:w="2652" w:type="dxa"/>
            <w:gridSpan w:val="4"/>
            <w:shd w:val="clear" w:color="auto" w:fill="auto"/>
          </w:tcPr>
          <w:p w14:paraId="28361BBA" w14:textId="5C33E516" w:rsidR="00A60648" w:rsidRPr="00706701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06701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Did an injury or illness occur?</w:t>
            </w:r>
          </w:p>
        </w:tc>
        <w:tc>
          <w:tcPr>
            <w:tcW w:w="2648" w:type="dxa"/>
            <w:gridSpan w:val="8"/>
            <w:shd w:val="clear" w:color="auto" w:fill="auto"/>
          </w:tcPr>
          <w:p w14:paraId="5EC6F815" w14:textId="1A4F4A59" w:rsidR="00A60648" w:rsidRPr="00706701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Cs w:val="22"/>
                <w:lang w:eastAsia="en-AU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706701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r w:rsidRPr="00706701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Yes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 xml:space="preserve">(complete the injury/illness </w:t>
            </w:r>
            <w:r w:rsidR="00A01514"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>information below</w:t>
            </w:r>
            <w:r w:rsidR="00581ABE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 xml:space="preserve"> for each person involved</w:t>
            </w:r>
            <w:r w:rsidR="00A01514"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2678" w:type="dxa"/>
            <w:gridSpan w:val="5"/>
            <w:shd w:val="clear" w:color="auto" w:fill="auto"/>
          </w:tcPr>
          <w:p w14:paraId="3D5ABEA9" w14:textId="48D80A6B" w:rsidR="00A60648" w:rsidRPr="00706701" w:rsidRDefault="00F0296A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szCs w:val="22"/>
                <w:lang w:eastAsia="en-AU"/>
              </w:rPr>
            </w:pPr>
            <w:r w:rsidRPr="00706701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55384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Unsure/Unknown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 xml:space="preserve"> </w:t>
            </w:r>
            <w:r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>(</w:t>
            </w:r>
            <w:r w:rsidR="00EE48C0"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>complete</w:t>
            </w:r>
            <w:r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 xml:space="preserve"> injury/illness </w:t>
            </w:r>
            <w:r w:rsidR="00EE48C0" w:rsidRPr="00FE1815"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  <w:lang w:eastAsia="en-AU"/>
              </w:rPr>
              <w:t>information as much as possible)</w:t>
            </w:r>
          </w:p>
        </w:tc>
        <w:tc>
          <w:tcPr>
            <w:tcW w:w="2649" w:type="dxa"/>
            <w:gridSpan w:val="3"/>
            <w:shd w:val="clear" w:color="auto" w:fill="auto"/>
          </w:tcPr>
          <w:p w14:paraId="2D80190D" w14:textId="608C6EC3" w:rsidR="00A60648" w:rsidRPr="00706701" w:rsidRDefault="00CD7FD4" w:rsidP="00FE1815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i/>
                <w:iCs/>
                <w:lang w:eastAsia="en-AU"/>
              </w:rPr>
            </w:pPr>
            <w:sdt>
              <w:sdtPr>
                <w:rPr>
                  <w:rFonts w:asciiTheme="minorHAnsi" w:hAnsiTheme="minorHAnsi" w:cstheme="minorBidi"/>
                  <w:b/>
                  <w:bCs/>
                  <w:szCs w:val="22"/>
                </w:rPr>
                <w:id w:val="52136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E3C" w:rsidRPr="00E40E3C">
                  <w:rPr>
                    <w:rFonts w:ascii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0E3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F0296A" w:rsidRPr="5ADA5DD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</w:t>
            </w:r>
            <w:r w:rsidR="00F0296A" w:rsidRPr="5ADA5DD4">
              <w:rPr>
                <w:rFonts w:asciiTheme="minorHAnsi" w:hAnsiTheme="minorHAnsi" w:cstheme="minorBidi"/>
                <w:sz w:val="22"/>
                <w:szCs w:val="22"/>
                <w:lang w:eastAsia="en-AU"/>
              </w:rPr>
              <w:t xml:space="preserve"> </w:t>
            </w:r>
            <w:r w:rsidR="003E68A5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 xml:space="preserve">(email form to </w:t>
            </w:r>
            <w:r w:rsidR="003F3898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>the operational</w:t>
            </w:r>
            <w:r w:rsidR="003E68A5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 xml:space="preserve"> </w:t>
            </w:r>
            <w:r w:rsidR="000A1DCF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>lead</w:t>
            </w:r>
            <w:r w:rsidR="003E68A5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 xml:space="preserve">er </w:t>
            </w:r>
            <w:r w:rsidR="00F1208E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 xml:space="preserve">and the HSW team </w:t>
            </w:r>
            <w:r w:rsidR="000A1DCF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>to complete</w:t>
            </w:r>
            <w:r w:rsidR="003E68A5" w:rsidRPr="00C401E5">
              <w:rPr>
                <w:rFonts w:asciiTheme="minorHAnsi" w:hAnsiTheme="minorHAnsi" w:cstheme="minorBidi"/>
                <w:i/>
                <w:iCs/>
                <w:color w:val="4F81BD" w:themeColor="accent1"/>
                <w:sz w:val="16"/>
                <w:szCs w:val="16"/>
                <w:u w:val="single"/>
                <w:lang w:eastAsia="en-AU"/>
              </w:rPr>
              <w:t>)</w:t>
            </w:r>
          </w:p>
        </w:tc>
      </w:tr>
      <w:tr w:rsidR="003C6326" w:rsidRPr="00706701" w14:paraId="32EB7BC9" w14:textId="77777777" w:rsidTr="0E3C5BDF">
        <w:trPr>
          <w:trHeight w:val="224"/>
        </w:trPr>
        <w:tc>
          <w:tcPr>
            <w:tcW w:w="5300" w:type="dxa"/>
            <w:gridSpan w:val="12"/>
            <w:shd w:val="clear" w:color="auto" w:fill="auto"/>
          </w:tcPr>
          <w:p w14:paraId="194001A8" w14:textId="5DBDBCF5" w:rsidR="003C6326" w:rsidRPr="00706701" w:rsidRDefault="003C6326" w:rsidP="003C6326">
            <w:pPr>
              <w:adjustRightInd/>
              <w:snapToGrid/>
              <w:spacing w:before="40" w:after="40" w:line="240" w:lineRule="auto"/>
              <w:rPr>
                <w:rFonts w:ascii="Segoe UI Symbol" w:eastAsia="MS Gothic" w:hAnsi="Segoe UI Symbol" w:cs="Segoe UI Symbol"/>
                <w:b/>
                <w:szCs w:val="22"/>
              </w:rPr>
            </w:pPr>
            <w:r w:rsidRPr="00706701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 xml:space="preserve">Person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1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:</w:t>
            </w:r>
            <w:sdt>
              <w:sdtPr>
                <w:rPr>
                  <w:rFonts w:ascii="Segoe UI Symbol" w:eastAsia="MS Gothic" w:hAnsi="Segoe UI Symbol" w:cs="Segoe UI Symbol"/>
                  <w:b/>
                  <w:szCs w:val="22"/>
                </w:rPr>
                <w:alias w:val="Person type"/>
                <w:tag w:val="Person type"/>
                <w:id w:val="-1172096261"/>
                <w:placeholder>
                  <w:docPart w:val="D55E1E4100334BFCA438C358B92EF65E"/>
                </w:placeholder>
                <w:showingPlcHdr/>
                <w:dropDownList>
                  <w:listItem w:value="Select person type"/>
                  <w:listItem w:displayText="Staff" w:value="Staff"/>
                  <w:listItem w:displayText="Student" w:value="Student"/>
                  <w:listItem w:displayText="Third party" w:value="Third party"/>
                  <w:listItem w:displayText="Member of public" w:value="Member of public"/>
                </w:dropDownList>
              </w:sdtPr>
              <w:sdtEndPr/>
              <w:sdtContent>
                <w:r w:rsidRPr="0077675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27" w:type="dxa"/>
            <w:gridSpan w:val="8"/>
            <w:shd w:val="clear" w:color="auto" w:fill="auto"/>
          </w:tcPr>
          <w:p w14:paraId="4A8A33A1" w14:textId="3521EB21" w:rsidR="003C6326" w:rsidRPr="5ADA5DD4" w:rsidRDefault="003C6326" w:rsidP="003C6326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706701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 xml:space="preserve">Person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2</w:t>
            </w:r>
            <w:r w:rsidRPr="0070670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:</w:t>
            </w:r>
            <w:sdt>
              <w:sdtPr>
                <w:rPr>
                  <w:rFonts w:ascii="Segoe UI Symbol" w:eastAsia="MS Gothic" w:hAnsi="Segoe UI Symbol" w:cs="Segoe UI Symbol"/>
                  <w:b/>
                  <w:szCs w:val="22"/>
                </w:rPr>
                <w:alias w:val="Person type"/>
                <w:tag w:val="Person type"/>
                <w:id w:val="-1739399367"/>
                <w:placeholder>
                  <w:docPart w:val="833042D6E40F4B3088ED9DDCF91FBB77"/>
                </w:placeholder>
                <w:showingPlcHdr/>
                <w:dropDownList>
                  <w:listItem w:value="Choose an item."/>
                  <w:listItem w:displayText="Staff" w:value="Staff"/>
                  <w:listItem w:displayText="Student" w:value="Student"/>
                  <w:listItem w:displayText="Third party" w:value="Third party"/>
                  <w:listItem w:displayText="Member of public" w:value="Member of public"/>
                </w:dropDownList>
              </w:sdtPr>
              <w:sdtEndPr/>
              <w:sdtContent>
                <w:r w:rsidRPr="0077675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60648" w:rsidRPr="009550F8" w14:paraId="70D2D18C" w14:textId="36E4EA7A" w:rsidTr="0E3C5BDF">
        <w:trPr>
          <w:trHeight w:val="300"/>
        </w:trPr>
        <w:tc>
          <w:tcPr>
            <w:tcW w:w="5300" w:type="dxa"/>
            <w:gridSpan w:val="12"/>
            <w:shd w:val="clear" w:color="auto" w:fill="auto"/>
          </w:tcPr>
          <w:p w14:paraId="7529CEA5" w14:textId="77777777" w:rsidR="00A01514" w:rsidRPr="00A776C5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Details of injured person:</w:t>
            </w:r>
          </w:p>
          <w:p w14:paraId="30398161" w14:textId="40691C6C" w:rsidR="00A60648" w:rsidRPr="009550F8" w:rsidRDefault="00A01514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N</w:t>
            </w:r>
            <w:r w:rsidR="00A60648" w:rsidRPr="00AC622D">
              <w:rPr>
                <w:rFonts w:asciiTheme="minorHAnsi" w:eastAsia="Calibri" w:hAnsiTheme="minorHAnsi" w:cstheme="minorHAnsi"/>
                <w:b/>
                <w:bCs/>
              </w:rPr>
              <w:t>ame</w:t>
            </w:r>
            <w:r w:rsidR="00A60648" w:rsidRPr="00AC622D">
              <w:rPr>
                <w:rFonts w:asciiTheme="minorHAnsi" w:eastAsia="Calibri" w:hAnsiTheme="minorHAnsi" w:cstheme="minorHAnsi"/>
              </w:rPr>
              <w:t xml:space="preserve">: </w:t>
            </w:r>
            <w:sdt>
              <w:sdtPr>
                <w:rPr>
                  <w:rFonts w:asciiTheme="minorHAnsi" w:eastAsia="Calibri" w:hAnsiTheme="minorHAnsi" w:cstheme="minorHAnsi"/>
                  <w:color w:val="2B579A"/>
                  <w:shd w:val="clear" w:color="auto" w:fill="E6E6E6"/>
                </w:rPr>
                <w:id w:val="1887677544"/>
                <w:placeholder>
                  <w:docPart w:val="0D51625494FB4FAEB4B2899B9DF734C3"/>
                </w:placeholder>
              </w:sdtPr>
              <w:sdtEndPr/>
              <w:sdtConten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  <w:sdt>
                  <w:sdtPr>
                    <w:rPr>
                      <w:rFonts w:asciiTheme="minorHAnsi" w:eastAsia="Calibri" w:hAnsiTheme="minorHAnsi" w:cstheme="minorHAnsi"/>
                      <w:color w:val="2B579A"/>
                      <w:shd w:val="clear" w:color="auto" w:fill="E6E6E6"/>
                    </w:rPr>
                    <w:id w:val="322715273"/>
                    <w:placeholder>
                      <w:docPart w:val="E5718F25903848CEB8D00C326E556A57"/>
                    </w:placeholder>
                    <w:showingPlcHdr/>
                  </w:sdtPr>
                  <w:sdtEndPr/>
                  <w:sdtContent>
                    <w:r w:rsidR="006B744C" w:rsidRPr="00AC622D">
                      <w:rPr>
                        <w:rStyle w:val="PlaceholderText"/>
                        <w:rFonts w:asciiTheme="minorHAnsi" w:hAnsiTheme="minorHAnsi" w:cstheme="minorHAnsi"/>
                      </w:rPr>
                      <w:t>Click here to enter text.</w:t>
                    </w:r>
                  </w:sdtContent>
                </w:sd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</w:sdtContent>
            </w:sdt>
          </w:p>
          <w:p w14:paraId="242904B3" w14:textId="428D08D9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Bidi"/>
              </w:rPr>
            </w:pPr>
            <w:r w:rsidRPr="00AC622D">
              <w:rPr>
                <w:rFonts w:asciiTheme="minorHAnsi" w:eastAsia="Calibri" w:hAnsiTheme="minorHAnsi" w:cstheme="minorBidi"/>
                <w:b/>
              </w:rPr>
              <w:t>Mob/Ph:</w:t>
            </w:r>
            <w:r w:rsidRPr="00AC622D">
              <w:rPr>
                <w:rFonts w:asciiTheme="minorHAnsi" w:eastAsia="Calibri" w:hAnsiTheme="minorHAnsi" w:cstheme="minorBid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583724214"/>
                <w:placeholder>
                  <w:docPart w:val="35E8009BF0A74963BE55084A52FD8796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  <w:p w14:paraId="1302E333" w14:textId="363023F2" w:rsidR="00A60648" w:rsidRPr="00A776C5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Address: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953681762"/>
                <w:placeholder>
                  <w:docPart w:val="35E8009BF0A74963BE55084A52FD8796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</w:tc>
        <w:tc>
          <w:tcPr>
            <w:tcW w:w="5327" w:type="dxa"/>
            <w:gridSpan w:val="8"/>
            <w:shd w:val="clear" w:color="auto" w:fill="auto"/>
          </w:tcPr>
          <w:p w14:paraId="0A512E48" w14:textId="77777777" w:rsidR="00A01514" w:rsidRPr="00A776C5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Details of witness(es) if any:</w:t>
            </w:r>
          </w:p>
          <w:p w14:paraId="0877E4DF" w14:textId="56ED74EB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Name: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2B579A"/>
                  <w:shd w:val="clear" w:color="auto" w:fill="E6E6E6"/>
                </w:rPr>
                <w:id w:val="1466934832"/>
                <w:placeholder>
                  <w:docPart w:val="BF222C358EA74D6E844EF332BA11AF88"/>
                </w:placeholder>
              </w:sdtPr>
              <w:sdtEndPr/>
              <w:sdtConten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  <w:sdt>
                  <w:sdtPr>
                    <w:rPr>
                      <w:rFonts w:asciiTheme="minorHAnsi" w:eastAsia="Calibri" w:hAnsiTheme="minorHAnsi" w:cstheme="minorHAnsi"/>
                      <w:color w:val="2B579A"/>
                      <w:shd w:val="clear" w:color="auto" w:fill="E6E6E6"/>
                    </w:rPr>
                    <w:id w:val="-2002184507"/>
                    <w:placeholder>
                      <w:docPart w:val="1497E016D9534186B7F62D892DC5C310"/>
                    </w:placeholder>
                    <w:showingPlcHdr/>
                  </w:sdtPr>
                  <w:sdtEndPr/>
                  <w:sdtContent>
                    <w:r w:rsidR="006B744C" w:rsidRPr="00AC622D">
                      <w:rPr>
                        <w:rStyle w:val="PlaceholderText"/>
                        <w:rFonts w:asciiTheme="minorHAnsi" w:hAnsiTheme="minorHAnsi" w:cstheme="minorHAnsi"/>
                      </w:rPr>
                      <w:t>Click here to enter text.</w:t>
                    </w:r>
                  </w:sdtContent>
                </w:sd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</w:sdtContent>
            </w:sdt>
          </w:p>
          <w:p w14:paraId="7A93EDB0" w14:textId="298D3909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Mob/Ph: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-819809798"/>
                <w:placeholder>
                  <w:docPart w:val="34665257B9B144C8BFC4216891AC01DD"/>
                </w:placeholder>
                <w:text/>
              </w:sdtPr>
              <w:sdtEndPr/>
              <w:sdtContent>
                <w:r w:rsidR="00E404EA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  <w:p w14:paraId="07040B96" w14:textId="1A88C6AB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Address: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587434233"/>
                <w:placeholder>
                  <w:docPart w:val="34665257B9B144C8BFC4216891AC01DD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</w:tc>
      </w:tr>
      <w:tr w:rsidR="00A60648" w:rsidRPr="009550F8" w14:paraId="11C91529" w14:textId="77777777" w:rsidTr="0E3C5BDF">
        <w:trPr>
          <w:trHeight w:val="300"/>
        </w:trPr>
        <w:tc>
          <w:tcPr>
            <w:tcW w:w="5300" w:type="dxa"/>
            <w:gridSpan w:val="12"/>
            <w:shd w:val="clear" w:color="auto" w:fill="auto"/>
          </w:tcPr>
          <w:p w14:paraId="4C8BE0B3" w14:textId="2C7D6AE4" w:rsidR="00A60648" w:rsidRPr="00A776C5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 xml:space="preserve">Details of injured person: </w:t>
            </w:r>
          </w:p>
          <w:p w14:paraId="2D380932" w14:textId="766C040F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Name: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2B579A"/>
                  <w:shd w:val="clear" w:color="auto" w:fill="E6E6E6"/>
                </w:rPr>
                <w:id w:val="-1162540668"/>
                <w:placeholder>
                  <w:docPart w:val="291FE6EE5ACF4904BAEE893E249011E6"/>
                </w:placeholder>
              </w:sdtPr>
              <w:sdtEndPr/>
              <w:sdtConten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  <w:sdt>
                  <w:sdtPr>
                    <w:rPr>
                      <w:rFonts w:asciiTheme="minorHAnsi" w:eastAsia="Calibri" w:hAnsiTheme="minorHAnsi" w:cstheme="minorHAnsi"/>
                      <w:color w:val="2B579A"/>
                      <w:shd w:val="clear" w:color="auto" w:fill="E6E6E6"/>
                    </w:rPr>
                    <w:id w:val="1562839250"/>
                    <w:placeholder>
                      <w:docPart w:val="58D4CFFB0E0A4AEF8FCAAAFBCE403B05"/>
                    </w:placeholder>
                    <w:showingPlcHdr/>
                  </w:sdtPr>
                  <w:sdtEndPr/>
                  <w:sdtContent>
                    <w:r w:rsidR="006B744C" w:rsidRPr="00AC622D">
                      <w:rPr>
                        <w:rStyle w:val="PlaceholderText"/>
                        <w:rFonts w:asciiTheme="minorHAnsi" w:hAnsiTheme="minorHAnsi" w:cstheme="minorHAnsi"/>
                      </w:rPr>
                      <w:t>Click here to enter text.</w:t>
                    </w:r>
                  </w:sdtContent>
                </w:sd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</w:sdtContent>
            </w:sdt>
          </w:p>
          <w:p w14:paraId="59C598A8" w14:textId="5D53A490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Bidi"/>
              </w:rPr>
            </w:pPr>
            <w:r w:rsidRPr="00AC622D">
              <w:rPr>
                <w:rFonts w:asciiTheme="minorHAnsi" w:eastAsia="Calibri" w:hAnsiTheme="minorHAnsi" w:cstheme="minorBidi"/>
                <w:b/>
              </w:rPr>
              <w:t>Mob/Ph:</w:t>
            </w:r>
            <w:r w:rsidRPr="00AC622D">
              <w:rPr>
                <w:rFonts w:asciiTheme="minorHAnsi" w:eastAsia="Calibri" w:hAnsiTheme="minorHAnsi" w:cstheme="minorBid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1713848943"/>
                <w:placeholder>
                  <w:docPart w:val="6D3C1A73BEEE4134BED67FCB3E87D44B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  <w:p w14:paraId="6693952F" w14:textId="6DD32842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Bidi"/>
              </w:rPr>
            </w:pPr>
            <w:r w:rsidRPr="00AC622D">
              <w:rPr>
                <w:rFonts w:asciiTheme="minorHAnsi" w:eastAsia="Calibri" w:hAnsiTheme="minorHAnsi" w:cstheme="minorBidi"/>
                <w:b/>
              </w:rPr>
              <w:t>Address:</w:t>
            </w:r>
            <w:r w:rsidRPr="00AC622D">
              <w:rPr>
                <w:rFonts w:asciiTheme="minorHAnsi" w:eastAsia="Calibri" w:hAnsiTheme="minorHAnsi" w:cstheme="minorBid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-159235024"/>
                <w:placeholder>
                  <w:docPart w:val="6D3C1A73BEEE4134BED67FCB3E87D44B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</w:tc>
        <w:tc>
          <w:tcPr>
            <w:tcW w:w="5327" w:type="dxa"/>
            <w:gridSpan w:val="8"/>
            <w:shd w:val="clear" w:color="auto" w:fill="auto"/>
          </w:tcPr>
          <w:p w14:paraId="3B9A1F32" w14:textId="77777777" w:rsidR="00A60648" w:rsidRPr="00A776C5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 xml:space="preserve">Details of witness(es) if any: </w:t>
            </w:r>
          </w:p>
          <w:p w14:paraId="22AB89EC" w14:textId="16BF2B04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Name: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2B579A"/>
                  <w:shd w:val="clear" w:color="auto" w:fill="E6E6E6"/>
                </w:rPr>
                <w:id w:val="995384652"/>
                <w:placeholder>
                  <w:docPart w:val="9BB65FF553304585B7C090AE8955029F"/>
                </w:placeholder>
              </w:sdtPr>
              <w:sdtEndPr/>
              <w:sdtConten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  <w:sdt>
                  <w:sdtPr>
                    <w:rPr>
                      <w:rFonts w:asciiTheme="minorHAnsi" w:eastAsia="Calibri" w:hAnsiTheme="minorHAnsi" w:cstheme="minorHAnsi"/>
                      <w:color w:val="2B579A"/>
                      <w:shd w:val="clear" w:color="auto" w:fill="E6E6E6"/>
                    </w:rPr>
                    <w:id w:val="975803416"/>
                    <w:placeholder>
                      <w:docPart w:val="0B98E81F16B34B91AD4C5FBE733ABDCD"/>
                    </w:placeholder>
                    <w:showingPlcHdr/>
                  </w:sdtPr>
                  <w:sdtEndPr/>
                  <w:sdtContent>
                    <w:r w:rsidR="006B744C" w:rsidRPr="00AC622D">
                      <w:rPr>
                        <w:rStyle w:val="PlaceholderText"/>
                        <w:rFonts w:asciiTheme="minorHAnsi" w:hAnsiTheme="minorHAnsi" w:cstheme="minorHAnsi"/>
                      </w:rPr>
                      <w:t>Click here to enter text.</w:t>
                    </w:r>
                  </w:sdtContent>
                </w:sdt>
                <w:r w:rsidR="006B744C" w:rsidRPr="009550F8">
                  <w:rPr>
                    <w:rFonts w:asciiTheme="minorHAnsi" w:eastAsia="Calibri" w:hAnsiTheme="minorHAnsi" w:cstheme="minorHAnsi"/>
                    <w:color w:val="2B579A"/>
                    <w:shd w:val="clear" w:color="auto" w:fill="E6E6E6"/>
                  </w:rPr>
                  <w:t xml:space="preserve"> </w:t>
                </w:r>
              </w:sdtContent>
            </w:sdt>
          </w:p>
          <w:p w14:paraId="29D6E486" w14:textId="22E09E30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Mob/Ph: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2016807728"/>
                <w:placeholder>
                  <w:docPart w:val="AD1AA4DB6BA94CDF8CAA88D390635771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  <w:p w14:paraId="46CF1799" w14:textId="7249D19E" w:rsidR="00A60648" w:rsidRPr="009550F8" w:rsidRDefault="00A60648" w:rsidP="00FE1815">
            <w:pPr>
              <w:adjustRightInd/>
              <w:snapToGrid/>
              <w:spacing w:before="40" w:after="40" w:line="240" w:lineRule="auto"/>
              <w:rPr>
                <w:rFonts w:asciiTheme="minorHAnsi" w:eastAsia="Calibri" w:hAnsiTheme="minorHAnsi" w:cstheme="minorHAnsi"/>
              </w:rPr>
            </w:pPr>
            <w:r w:rsidRPr="00AC622D">
              <w:rPr>
                <w:rFonts w:asciiTheme="minorHAnsi" w:eastAsia="Calibri" w:hAnsiTheme="minorHAnsi" w:cstheme="minorHAnsi"/>
                <w:b/>
                <w:bCs/>
              </w:rPr>
              <w:t>Address:</w:t>
            </w:r>
            <w:r w:rsidRPr="00AC622D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2B579A"/>
                  <w:shd w:val="clear" w:color="auto" w:fill="E6E6E6"/>
                </w:rPr>
                <w:id w:val="1824395148"/>
                <w:placeholder>
                  <w:docPart w:val="AD1AA4DB6BA94CDF8CAA88D390635771"/>
                </w:placeholder>
                <w:text/>
              </w:sdtPr>
              <w:sdtEndPr/>
              <w:sdtContent>
                <w:r w:rsidR="006B744C" w:rsidRPr="009550F8">
                  <w:rPr>
                    <w:rFonts w:ascii="Calibri" w:eastAsia="Calibri" w:hAnsi="Calibri" w:cs="Calibri"/>
                    <w:color w:val="2B579A"/>
                    <w:shd w:val="clear" w:color="auto" w:fill="E6E6E6"/>
                  </w:rPr>
                  <w:t xml:space="preserve"> Click here to enter text. </w:t>
                </w:r>
              </w:sdtContent>
            </w:sdt>
          </w:p>
        </w:tc>
      </w:tr>
      <w:tr w:rsidR="00DC0CD2" w:rsidRPr="00706701" w14:paraId="390F713F" w14:textId="77777777" w:rsidTr="00C43334">
        <w:tblPrEx>
          <w:shd w:val="clear" w:color="auto" w:fill="auto"/>
        </w:tblPrEx>
        <w:trPr>
          <w:trHeight w:val="338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237B1" w14:textId="69E62F4E" w:rsidR="00DC0CD2" w:rsidRPr="00B70F72" w:rsidRDefault="00DC0CD2" w:rsidP="00DC0CD2">
            <w:pPr>
              <w:adjustRightInd/>
              <w:snapToGrid/>
              <w:spacing w:before="40" w:after="40" w:line="240" w:lineRule="auto"/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</w:pPr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Side of the body affected: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  <w:shd w:val="clear" w:color="auto" w:fill="E6E6E6"/>
                </w:rPr>
                <w:id w:val="36232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1A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shd w:val="clear" w:color="auto" w:fill="E6E6E6"/>
                  </w:rPr>
                  <w:t>☐</w:t>
                </w:r>
              </w:sdtContent>
            </w:sdt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r w:rsidRPr="003F5245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Left side</w:t>
            </w:r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  <w:shd w:val="clear" w:color="auto" w:fill="E6E6E6"/>
                </w:rPr>
                <w:id w:val="-138015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1A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shd w:val="clear" w:color="auto" w:fill="E6E6E6"/>
                  </w:rPr>
                  <w:t>☐</w:t>
                </w:r>
              </w:sdtContent>
            </w:sdt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r w:rsidRPr="003F5245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Right side</w:t>
            </w:r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  <w:shd w:val="clear" w:color="auto" w:fill="E6E6E6"/>
                </w:rPr>
                <w:id w:val="182284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shd w:val="clear" w:color="auto" w:fill="E6E6E6"/>
                  </w:rPr>
                  <w:t>☐</w:t>
                </w:r>
              </w:sdtContent>
            </w:sdt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r w:rsidRPr="003F5245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Bilateral</w:t>
            </w:r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color w:val="2B579A"/>
                  <w:szCs w:val="22"/>
                  <w:shd w:val="clear" w:color="auto" w:fill="E6E6E6"/>
                </w:rPr>
                <w:id w:val="-188687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0F72">
                  <w:rPr>
                    <w:rFonts w:asciiTheme="minorHAnsi" w:eastAsia="MS Gothic" w:hAnsiTheme="minorHAnsi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B70F72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 </w:t>
            </w:r>
            <w:r w:rsidRPr="00030AE7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>Sy</w:t>
            </w:r>
            <w:r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stemic </w:t>
            </w:r>
            <w:r w:rsidRPr="00FD19E9">
              <w:rPr>
                <w:rFonts w:asciiTheme="minorHAnsi" w:eastAsia="MS Gothic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(body system such as circulatory</w:t>
            </w:r>
            <w:r>
              <w:rPr>
                <w:rFonts w:asciiTheme="minorHAnsi" w:eastAsia="MS Gothic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, nervous, etc.</w:t>
            </w:r>
            <w:r w:rsidRPr="00FD19E9">
              <w:rPr>
                <w:rFonts w:asciiTheme="minorHAnsi" w:eastAsia="MS Gothic" w:hAnsiTheme="minorHAnsi" w:cstheme="minorHAnsi"/>
                <w:bCs/>
                <w:i/>
                <w:iCs/>
                <w:color w:val="4F81BD" w:themeColor="accent1"/>
                <w:sz w:val="16"/>
                <w:szCs w:val="16"/>
              </w:rPr>
              <w:t>)</w:t>
            </w:r>
          </w:p>
        </w:tc>
      </w:tr>
      <w:tr w:rsidR="00DC0CD2" w:rsidRPr="00706701" w14:paraId="4554E2EA" w14:textId="77777777" w:rsidTr="0E3C5BDF">
        <w:tblPrEx>
          <w:shd w:val="clear" w:color="auto" w:fill="auto"/>
        </w:tblPrEx>
        <w:trPr>
          <w:trHeight w:val="472"/>
        </w:trPr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826E1" w14:textId="23B0D701" w:rsidR="00DC0CD2" w:rsidRPr="009128AA" w:rsidRDefault="00DC0CD2" w:rsidP="00DC0CD2">
            <w:pPr>
              <w:adjustRightInd/>
              <w:snapToGrid/>
              <w:spacing w:before="40" w:after="40" w:line="240" w:lineRule="auto"/>
              <w:rPr>
                <w:rFonts w:asciiTheme="minorHAnsi" w:eastAsia="MS Gothic" w:hAnsiTheme="minorHAnsi" w:cstheme="minorBidi"/>
                <w:b/>
                <w:sz w:val="22"/>
                <w:szCs w:val="22"/>
              </w:rPr>
            </w:pPr>
            <w:r w:rsidRPr="009128AA">
              <w:rPr>
                <w:rFonts w:asciiTheme="minorHAnsi" w:eastAsia="MS Gothic" w:hAnsiTheme="minorHAnsi" w:cstheme="minorBidi"/>
                <w:b/>
                <w:sz w:val="22"/>
                <w:szCs w:val="22"/>
              </w:rPr>
              <w:t xml:space="preserve">What parts of the body were affected? </w:t>
            </w:r>
          </w:p>
          <w:sdt>
            <w:sdtPr>
              <w:rPr>
                <w:rFonts w:ascii="Segoe UI Symbol" w:eastAsia="MS Gothic" w:hAnsi="Segoe UI Symbol" w:cs="Segoe UI Symbol"/>
                <w:b/>
                <w:color w:val="2B579A"/>
                <w:shd w:val="clear" w:color="auto" w:fill="E6E6E6"/>
              </w:rPr>
              <w:alias w:val="Parts of body"/>
              <w:tag w:val="Parts of body"/>
              <w:id w:val="-1032953689"/>
              <w:placeholder>
                <w:docPart w:val="2B66F8C8C577499FBD2B38B7BAEEA91C"/>
              </w:placeholder>
              <w:showingPlcHdr/>
              <w:dropDownList>
                <w:listItem w:value="Choose an item."/>
                <w:listItem w:displayText="Eye" w:value="Eye"/>
                <w:listItem w:displayText="Ear" w:value="Ear"/>
                <w:listItem w:displayText="Face" w:value="Face"/>
                <w:listItem w:displayText="Head (other than eye, ear and face)" w:value="Head (other than eye, ear and face)"/>
                <w:listItem w:displayText="Neck" w:value="Neck"/>
                <w:listItem w:displayText="Back" w:value="Back"/>
                <w:listItem w:displayText="Trunk (other than back and excluding internal organs)" w:value="Trunk (other than back and excluding internal organs)"/>
                <w:listItem w:displayText="Shoulders and arms" w:value="Shoulders and arms"/>
                <w:listItem w:displayText="Hands and fingers" w:value="Hands and fingers"/>
                <w:listItem w:displayText="Hips and legs" w:value="Hips and legs"/>
                <w:listItem w:displayText="Feet and toes" w:value="Feet and toes"/>
                <w:listItem w:displayText="Internal organs (located in the trunk)" w:value="Internal organs (located in the trunk)"/>
                <w:listItem w:displayText="Multiple locations (more than 1 of the above)" w:value="Multiple locations (more than 1 of the above)"/>
                <w:listItem w:displayText="General and unspecified location" w:value="General and unspecified location"/>
              </w:dropDownList>
            </w:sdtPr>
            <w:sdtEndPr/>
            <w:sdtContent>
              <w:p w14:paraId="0E5E0A35" w14:textId="6CF84636" w:rsidR="00DC0CD2" w:rsidRPr="009128AA" w:rsidRDefault="00DC0CD2" w:rsidP="00DC0CD2">
                <w:pPr>
                  <w:adjustRightInd/>
                  <w:snapToGrid/>
                  <w:spacing w:before="40" w:after="40" w:line="240" w:lineRule="auto"/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</w:pPr>
                <w:r w:rsidRPr="009128AA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9D781" w14:textId="5AFC7FF3" w:rsidR="00DC0CD2" w:rsidRDefault="00DC0CD2" w:rsidP="00DC0CD2">
            <w:pPr>
              <w:adjustRightInd/>
              <w:snapToGrid/>
              <w:spacing w:before="40" w:after="40" w:line="240" w:lineRule="auto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9128AA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 xml:space="preserve">What was the nature of the harm? </w:t>
            </w:r>
          </w:p>
          <w:p w14:paraId="48BA5B43" w14:textId="53EC0890" w:rsidR="00DC0CD2" w:rsidRPr="009128AA" w:rsidRDefault="00CD7FD4" w:rsidP="00DC0CD2">
            <w:pPr>
              <w:adjustRightInd/>
              <w:snapToGrid/>
              <w:spacing w:before="40" w:after="40" w:line="240" w:lineRule="auto"/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color w:val="2B579A"/>
                  <w:szCs w:val="22"/>
                  <w:shd w:val="clear" w:color="auto" w:fill="E6E6E6"/>
                </w:rPr>
                <w:alias w:val="Nature of harm"/>
                <w:tag w:val="Nature of harm"/>
                <w:id w:val="1909649302"/>
                <w:placeholder>
                  <w:docPart w:val="F681D148AD58426180C1A3C148DE8A4F"/>
                </w:placeholder>
                <w:showingPlcHdr/>
                <w:dropDownList>
                  <w:listItem w:value="Choose an item."/>
                  <w:listItem w:displayText="Physical" w:value="Physical"/>
                  <w:listItem w:displayText="Psychosocial" w:value="Psychosocial"/>
                </w:dropDownList>
              </w:sdtPr>
              <w:sdtEndPr/>
              <w:sdtContent>
                <w:r w:rsidR="00DC0CD2" w:rsidRPr="000C51A6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A6A46" w14:textId="77777777" w:rsidR="00DC0CD2" w:rsidRPr="009128AA" w:rsidRDefault="00DC0CD2" w:rsidP="00DC0CD2">
            <w:pPr>
              <w:adjustRightInd/>
              <w:snapToGrid/>
              <w:spacing w:before="40" w:after="40" w:line="240" w:lineRule="auto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9128AA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What harmed you?</w:t>
            </w:r>
          </w:p>
          <w:p w14:paraId="304BE22C" w14:textId="762CF509" w:rsidR="00DC0CD2" w:rsidRPr="009128AA" w:rsidRDefault="00DC0CD2" w:rsidP="00DC0CD2">
            <w:pPr>
              <w:adjustRightInd/>
              <w:snapToGrid/>
              <w:spacing w:before="40" w:after="40" w:line="240" w:lineRule="auto"/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D6B93" w14:textId="5518BAEB" w:rsidR="00DC0CD2" w:rsidRPr="009128AA" w:rsidRDefault="00DC0CD2" w:rsidP="00DC0CD2">
            <w:pPr>
              <w:adjustRightInd/>
              <w:snapToGrid/>
              <w:spacing w:before="40" w:after="40" w:line="240" w:lineRule="auto"/>
              <w:rPr>
                <w:rFonts w:asciiTheme="minorHAnsi" w:eastAsia="MS Gothic" w:hAnsiTheme="minorHAnsi" w:cstheme="minorBidi"/>
                <w:b/>
                <w:sz w:val="22"/>
                <w:szCs w:val="22"/>
              </w:rPr>
            </w:pPr>
            <w:r w:rsidRPr="4EC0A089">
              <w:rPr>
                <w:rFonts w:asciiTheme="minorHAnsi" w:eastAsia="MS Gothic" w:hAnsiTheme="minorHAnsi" w:cstheme="minorBidi"/>
                <w:b/>
                <w:sz w:val="22"/>
                <w:szCs w:val="22"/>
              </w:rPr>
              <w:t>What caused the harm?</w:t>
            </w:r>
          </w:p>
          <w:p w14:paraId="32F6E8FC" w14:textId="4F7EA6C5" w:rsidR="00DC0CD2" w:rsidRPr="009550F8" w:rsidRDefault="00DC0CD2" w:rsidP="00DC0CD2">
            <w:pPr>
              <w:adjustRightInd/>
              <w:snapToGrid/>
              <w:spacing w:before="40" w:after="40" w:line="240" w:lineRule="auto"/>
              <w:rPr>
                <w:rFonts w:ascii="Segoe UI Symbol" w:eastAsia="MS Gothic" w:hAnsi="Segoe UI Symbol" w:cs="Segoe UI Symbol"/>
                <w:b/>
                <w:color w:val="2B579A"/>
              </w:rPr>
            </w:pPr>
          </w:p>
        </w:tc>
      </w:tr>
      <w:tr w:rsidR="00DC0CD2" w:rsidRPr="00706701" w14:paraId="76DABBEA" w14:textId="77777777" w:rsidTr="00C43334">
        <w:tblPrEx>
          <w:shd w:val="clear" w:color="auto" w:fill="auto"/>
        </w:tblPrEx>
        <w:trPr>
          <w:trHeight w:val="56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9A20D" w14:textId="66D256CB" w:rsidR="00DC0CD2" w:rsidRPr="000B5BCE" w:rsidRDefault="00DC0CD2" w:rsidP="00DC0CD2">
            <w:pPr>
              <w:adjustRightInd/>
              <w:snapToGrid/>
              <w:spacing w:before="40" w:after="40" w:line="240" w:lineRule="auto"/>
              <w:rPr>
                <w:rFonts w:ascii="Calibri" w:hAnsi="Calibri" w:cs="Calibri"/>
                <w:b/>
                <w:bCs/>
                <w:szCs w:val="22"/>
                <w:bdr w:val="none" w:sz="0" w:space="0" w:color="auto" w:frame="1"/>
              </w:rPr>
            </w:pPr>
            <w:r w:rsidRPr="00B70F72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>What treatment did the person/people involved in this incident receive?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alias w:val="Treatment received"/>
                <w:tag w:val="TReatmnet received"/>
                <w:id w:val="529080319"/>
                <w:placeholder>
                  <w:docPart w:val="B1B44BB5A51A4BF69D7BF7B830F00CB9"/>
                </w:placeholder>
                <w:showingPlcHdr/>
                <w:dropDownList>
                  <w:listItem w:value="Choose an item."/>
                  <w:listItem w:displayText="No treatment needed" w:value="No treatment needed"/>
                  <w:listItem w:displayText="First aid (including EAP)" w:value="First aid (including EAP)"/>
                  <w:listItem w:displayText="Medical treatment (GP, ED,Physio, Psych, Allied health, etc.)" w:value="Medical treatment (GP, ED,Physio, Psych, Allied health, etc.)"/>
                  <w:listItem w:displayText="Lost time injury" w:value="Lost time injury"/>
                  <w:listItem w:displayText="Fatality (single or multiple)" w:value="Fatality (single or multiple)"/>
                </w:dropDownList>
              </w:sdtPr>
              <w:sdtEndPr>
                <w:rPr>
                  <w:rStyle w:val="normaltextrun"/>
                </w:rPr>
              </w:sdtEndPr>
              <w:sdtContent>
                <w:r w:rsidR="006950A7" w:rsidRPr="00FB308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0CD2" w:rsidRPr="00706701" w14:paraId="2C774334" w14:textId="77777777" w:rsidTr="004461AF">
        <w:tblPrEx>
          <w:shd w:val="clear" w:color="auto" w:fill="auto"/>
        </w:tblPrEx>
        <w:trPr>
          <w:trHeight w:val="132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</w:tcPr>
          <w:p w14:paraId="24D5785D" w14:textId="049C74A6" w:rsidR="00DC0CD2" w:rsidRPr="00B70F72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b/>
                <w:bCs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Cs w:val="22"/>
                <w:bdr w:val="none" w:sz="0" w:space="0" w:color="auto" w:frame="1"/>
              </w:rPr>
              <w:t>MANAGER SECTION</w:t>
            </w:r>
          </w:p>
        </w:tc>
      </w:tr>
      <w:tr w:rsidR="00DC0CD2" w:rsidRPr="00706701" w14:paraId="349FF17A" w14:textId="77777777" w:rsidTr="00C43334">
        <w:tblPrEx>
          <w:shd w:val="clear" w:color="auto" w:fill="auto"/>
        </w:tblPrEx>
        <w:trPr>
          <w:trHeight w:val="445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5763E3" w14:textId="2E0DA54F" w:rsidR="00DC0CD2" w:rsidRPr="002C199F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Actual severity  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-4668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Minor </w:t>
            </w: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1976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2C199F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Moderate</w:t>
            </w: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19040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F961EA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Major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204956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Severe</w:t>
            </w: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-16544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2C199F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Extreme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 xml:space="preserve"> </w:t>
            </w:r>
          </w:p>
        </w:tc>
      </w:tr>
      <w:tr w:rsidR="00DC0CD2" w:rsidRPr="00706701" w14:paraId="2663688D" w14:textId="77777777" w:rsidTr="00C43334">
        <w:tblPrEx>
          <w:shd w:val="clear" w:color="auto" w:fill="auto"/>
        </w:tblPrEx>
        <w:trPr>
          <w:trHeight w:val="444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DAF12E" w14:textId="67ECED9A" w:rsidR="00DC0CD2" w:rsidRPr="002C199F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i/>
                <w:iCs/>
                <w:bdr w:val="none" w:sz="0" w:space="0" w:color="auto" w:frame="1"/>
              </w:rPr>
            </w:pP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 xml:space="preserve">Potential severity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bdr w:val="none" w:sz="0" w:space="0" w:color="auto" w:frame="1"/>
                </w:rPr>
                <w:id w:val="-108367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Minor </w:t>
            </w: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-1186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F961EA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Moderate</w:t>
            </w: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-20408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Major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bdr w:val="none" w:sz="0" w:space="0" w:color="auto" w:frame="1"/>
                </w:rPr>
                <w:id w:val="-122421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2C199F">
                  <w:rPr>
                    <w:rStyle w:val="normaltextrun"/>
                    <w:rFonts w:ascii="MS Gothic" w:eastAsia="MS Gothic" w:hAnsi="MS Gothic" w:cs="Calibri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Severe</w:t>
            </w:r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  <w:bdr w:val="none" w:sz="0" w:space="0" w:color="auto" w:frame="1"/>
                </w:rPr>
                <w:id w:val="1577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Pr="002C19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C199F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Extreme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8294D">
              <w:rPr>
                <w:rStyle w:val="normaltextrun"/>
                <w:rFonts w:ascii="Calibri" w:hAnsi="Calibri" w:cs="Calibri"/>
                <w:i/>
                <w:iCs/>
                <w:color w:val="4F81BD" w:themeColor="accent1"/>
                <w:sz w:val="16"/>
                <w:szCs w:val="16"/>
                <w:bdr w:val="none" w:sz="0" w:space="0" w:color="auto" w:frame="1"/>
              </w:rPr>
              <w:t xml:space="preserve">(investigation is related to </w:t>
            </w:r>
            <w:r w:rsidRPr="004461AF">
              <w:rPr>
                <w:rStyle w:val="normaltextrun"/>
                <w:rFonts w:ascii="Calibri" w:hAnsi="Calibri" w:cs="Calibri"/>
                <w:i/>
                <w:iCs/>
                <w:color w:val="4F81BD" w:themeColor="accent1"/>
                <w:sz w:val="16"/>
                <w:szCs w:val="16"/>
                <w:u w:val="single"/>
                <w:bdr w:val="none" w:sz="0" w:space="0" w:color="auto" w:frame="1"/>
              </w:rPr>
              <w:t>potential severity</w:t>
            </w:r>
            <w:r w:rsidRPr="00F8294D">
              <w:rPr>
                <w:rStyle w:val="normaltextrun"/>
                <w:rFonts w:ascii="Calibri" w:hAnsi="Calibri" w:cs="Calibri"/>
                <w:i/>
                <w:iCs/>
                <w:color w:val="4F81BD" w:themeColor="accent1"/>
                <w:sz w:val="16"/>
                <w:szCs w:val="16"/>
                <w:bdr w:val="none" w:sz="0" w:space="0" w:color="auto" w:frame="1"/>
              </w:rPr>
              <w:t xml:space="preserve"> not actual severity)</w:t>
            </w:r>
          </w:p>
        </w:tc>
      </w:tr>
      <w:tr w:rsidR="00DC0CD2" w:rsidRPr="00706701" w14:paraId="785DA656" w14:textId="77777777" w:rsidTr="00C43334">
        <w:tblPrEx>
          <w:shd w:val="clear" w:color="auto" w:fill="auto"/>
        </w:tblPrEx>
        <w:trPr>
          <w:trHeight w:val="472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23810" w14:textId="1717B718" w:rsidR="00DC0CD2" w:rsidRPr="00073B32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9419DE">
              <w:rPr>
                <w:rStyle w:val="normaltextrun"/>
                <w:rFonts w:ascii="Calibri" w:hAnsi="Calibri" w:cs="Calibri"/>
                <w:sz w:val="22"/>
                <w:szCs w:val="22"/>
              </w:rPr>
              <w:t>Were the Police or Emergency services involved</w:t>
            </w:r>
            <w:r>
              <w:rPr>
                <w:rStyle w:val="normaltextrun"/>
                <w:rFonts w:ascii="Calibri" w:hAnsi="Calibri" w:cs="Calibri"/>
              </w:rPr>
              <w:t xml:space="preserve">?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</w:rPr>
                <w:id w:val="8837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Yes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</w:rPr>
                <w:id w:val="-84323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No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</w:rPr>
                <w:id w:val="68270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Unsure</w:t>
            </w:r>
          </w:p>
        </w:tc>
      </w:tr>
      <w:tr w:rsidR="00DC0CD2" w:rsidRPr="00706701" w14:paraId="45B97DE4" w14:textId="77777777" w:rsidTr="00C43334">
        <w:tblPrEx>
          <w:shd w:val="clear" w:color="auto" w:fill="auto"/>
        </w:tblPrEx>
        <w:trPr>
          <w:trHeight w:val="472"/>
        </w:trPr>
        <w:tc>
          <w:tcPr>
            <w:tcW w:w="106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1B069" w14:textId="3D13E66E" w:rsidR="00DC0CD2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</w:rPr>
            </w:pPr>
            <w:r w:rsidRPr="009419DE">
              <w:rPr>
                <w:rStyle w:val="normaltextrun"/>
                <w:rFonts w:ascii="Calibri" w:hAnsi="Calibri" w:cs="Calibri"/>
                <w:sz w:val="22"/>
                <w:szCs w:val="22"/>
              </w:rPr>
              <w:t>What type of investigation is needed?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6869A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</w:rPr>
                <w:id w:val="134644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normaltextrun"/>
                <w:rFonts w:ascii="Calibri" w:hAnsi="Calibri" w:cs="Calibri"/>
              </w:rPr>
              <w:t xml:space="preserve"> Level 1</w:t>
            </w:r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</w:rPr>
                <w:id w:val="95174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Level 2</w:t>
            </w:r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Style w:val="normaltextrun"/>
                  <w:rFonts w:ascii="Calibri" w:hAnsi="Calibri" w:cs="Calibri"/>
                  <w:b/>
                  <w:bCs/>
                  <w:szCs w:val="22"/>
                </w:rPr>
                <w:id w:val="1735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0C51A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Level 3</w:t>
            </w:r>
          </w:p>
        </w:tc>
      </w:tr>
      <w:tr w:rsidR="00DC0CD2" w:rsidRPr="00706701" w14:paraId="46C8FCB7" w14:textId="77777777" w:rsidTr="0E3C5BDF">
        <w:tblPrEx>
          <w:shd w:val="clear" w:color="auto" w:fill="auto"/>
        </w:tblPrEx>
        <w:trPr>
          <w:trHeight w:val="1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002060"/>
          </w:tcPr>
          <w:p w14:paraId="3C6AD0F5" w14:textId="6093485E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Severity</w:t>
            </w:r>
          </w:p>
        </w:tc>
        <w:tc>
          <w:tcPr>
            <w:tcW w:w="449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002060"/>
          </w:tcPr>
          <w:p w14:paraId="68DF0EDC" w14:textId="46C0E96F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Physical 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002060"/>
          </w:tcPr>
          <w:p w14:paraId="5049EF2E" w14:textId="2EE59942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Psycho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socia</w:t>
            </w:r>
            <w:r w:rsidRPr="00F030F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002060"/>
          </w:tcPr>
          <w:p w14:paraId="3BC319FE" w14:textId="448544E3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Level for investigation</w:t>
            </w:r>
          </w:p>
        </w:tc>
      </w:tr>
      <w:tr w:rsidR="00DC0CD2" w:rsidRPr="00706701" w14:paraId="6FCAC6C3" w14:textId="77777777" w:rsidTr="0E3C5BDF">
        <w:tblPrEx>
          <w:shd w:val="clear" w:color="auto" w:fill="auto"/>
        </w:tblPrEx>
        <w:trPr>
          <w:trHeight w:val="15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C7C66" w14:textId="0029CCF7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Minor</w:t>
            </w:r>
          </w:p>
        </w:tc>
        <w:tc>
          <w:tcPr>
            <w:tcW w:w="449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1B823" w14:textId="508CA855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Low level short-term subjective inconvenience or symptoms. </w:t>
            </w:r>
            <w:proofErr w:type="gramStart"/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Typically</w:t>
            </w:r>
            <w:proofErr w:type="gramEnd"/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first aid or no medical treatment</w:t>
            </w:r>
          </w:p>
          <w:p w14:paraId="348F638D" w14:textId="5EA8C8B7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Reversible health effects little concern requiring first aid treatment at most</w:t>
            </w:r>
          </w:p>
          <w:p w14:paraId="1E1D2CCD" w14:textId="0C28FC09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0" w:line="240" w:lineRule="auto"/>
              <w:ind w:left="261" w:hanging="28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Minor environmental effect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C67F2" w14:textId="6AB25547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Causes little or no distress or causes short-term subjective inconvenience to those impacted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F3450" w14:textId="5995CE6B" w:rsidR="00DC0CD2" w:rsidRPr="00F030FB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030F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Level 1: Minor</w:t>
            </w:r>
          </w:p>
          <w:p w14:paraId="6CBC54A5" w14:textId="07C5AD02" w:rsidR="00DC0CD2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E5A0DA8" w14:textId="6772F30C" w:rsidR="00DC0CD2" w:rsidRPr="00F030FB" w:rsidRDefault="00DC0CD2" w:rsidP="00DC0CD2">
            <w:pPr>
              <w:pStyle w:val="paragraph"/>
              <w:spacing w:before="4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B2B6B">
              <w:rPr>
                <w:rStyle w:val="normaltextrun"/>
                <w:rFonts w:asciiTheme="minorHAnsi" w:eastAsiaTheme="minorEastAsia" w:hAnsiTheme="minorHAnsi" w:cstheme="minorBidi"/>
                <w:b/>
                <w:bCs/>
                <w:i/>
                <w:iCs/>
                <w:color w:val="00B050"/>
                <w:sz w:val="22"/>
                <w:szCs w:val="22"/>
              </w:rPr>
              <w:t>Corrective Actions Template</w:t>
            </w:r>
            <w:r w:rsidRPr="00CB2B6B">
              <w:rPr>
                <w:rStyle w:val="normaltextrun"/>
                <w:rFonts w:asciiTheme="minorHAnsi" w:eastAsiaTheme="minorEastAsia" w:hAnsiTheme="minorHAnsi" w:cstheme="minorBidi"/>
                <w:color w:val="00B050"/>
                <w:sz w:val="22"/>
                <w:szCs w:val="22"/>
              </w:rPr>
              <w:t xml:space="preserve"> </w:t>
            </w:r>
            <w:r w:rsidRPr="5ADA5DD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to be complete</w:t>
            </w:r>
          </w:p>
        </w:tc>
      </w:tr>
      <w:tr w:rsidR="00DC0CD2" w:rsidRPr="00706701" w14:paraId="6F5BE40D" w14:textId="77777777" w:rsidTr="0E3C5BDF">
        <w:tblPrEx>
          <w:shd w:val="clear" w:color="auto" w:fill="auto"/>
        </w:tblPrEx>
        <w:trPr>
          <w:trHeight w:val="16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6FDFA" w14:textId="19ACF4F9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Moderate</w:t>
            </w:r>
          </w:p>
        </w:tc>
        <w:tc>
          <w:tcPr>
            <w:tcW w:w="449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6010F" w14:textId="631CB350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Reversible injuries requiring treatment but does not lead to restricted duties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proofErr w:type="gramStart"/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Typically</w:t>
            </w:r>
            <w:proofErr w:type="gramEnd"/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 medical treatment</w:t>
            </w:r>
          </w:p>
          <w:p w14:paraId="209C2170" w14:textId="5F17F919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Reversible health effects of concern that would typically result in medical treatment</w:t>
            </w:r>
          </w:p>
          <w:p w14:paraId="2B6A1CF7" w14:textId="35BC29A5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0" w:line="240" w:lineRule="auto"/>
              <w:ind w:left="261" w:hanging="284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Short term environmental damage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(&lt; 1 year)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5F71A" w14:textId="106CE6E7" w:rsidR="00DC0CD2" w:rsidRPr="00F030FB" w:rsidRDefault="00DC0CD2" w:rsidP="00DC0CD2">
            <w:pPr>
              <w:adjustRightInd/>
              <w:snapToGrid/>
              <w:spacing w:before="40" w:after="40" w:line="240" w:lineRule="auto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Causes short-term, low – moderate levels of distress for those impacted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E207E" w14:textId="159BF313" w:rsidR="00DC0CD2" w:rsidRPr="00F030FB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5ADA5DD4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Level 2: Moderate and Major (2-3)</w:t>
            </w:r>
          </w:p>
          <w:p w14:paraId="0A4D8908" w14:textId="263AA023" w:rsidR="00DC0CD2" w:rsidRDefault="00DC0CD2" w:rsidP="00DC0CD2">
            <w:pPr>
              <w:pStyle w:val="paragraph"/>
              <w:spacing w:before="40" w:beforeAutospacing="0" w:after="40" w:afterAutospacing="0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  <w:p w14:paraId="513813C9" w14:textId="3CE2DBDF" w:rsidR="00DC0CD2" w:rsidRPr="00F030FB" w:rsidRDefault="00DC0CD2" w:rsidP="00DC0CD2">
            <w:pPr>
              <w:pStyle w:val="paragraph"/>
              <w:spacing w:before="40" w:beforeAutospacing="0" w:after="4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bdr w:val="none" w:sz="0" w:space="0" w:color="auto" w:frame="1"/>
              </w:rPr>
            </w:pPr>
            <w:r w:rsidRPr="00CB2B6B">
              <w:rPr>
                <w:rStyle w:val="normaltextrun"/>
                <w:rFonts w:asciiTheme="minorHAnsi" w:hAnsiTheme="minorHAnsi" w:cstheme="minorBidi"/>
                <w:b/>
                <w:bCs/>
                <w:i/>
                <w:iCs/>
                <w:color w:val="00B050"/>
                <w:sz w:val="22"/>
                <w:szCs w:val="22"/>
              </w:rPr>
              <w:t>5 Whys</w:t>
            </w:r>
            <w:r>
              <w:rPr>
                <w:rStyle w:val="normaltextrun"/>
                <w:rFonts w:asciiTheme="minorHAnsi" w:hAnsiTheme="minorHAnsi" w:cstheme="minorBidi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00CB2B6B">
              <w:rPr>
                <w:rStyle w:val="normaltextrun"/>
                <w:rFonts w:asciiTheme="minorHAnsi" w:hAnsiTheme="minorHAnsi" w:cstheme="minorBidi"/>
                <w:b/>
                <w:bCs/>
                <w:color w:val="00B050"/>
                <w:sz w:val="22"/>
                <w:szCs w:val="22"/>
              </w:rPr>
              <w:t>Root Cause Analysis</w:t>
            </w:r>
            <w:r w:rsidRPr="00CB2B6B">
              <w:rPr>
                <w:rStyle w:val="normaltextrun"/>
                <w:rFonts w:asciiTheme="minorHAnsi" w:hAnsiTheme="minorHAnsi" w:cstheme="minorBidi"/>
                <w:color w:val="00B050"/>
                <w:sz w:val="22"/>
                <w:szCs w:val="22"/>
              </w:rPr>
              <w:t xml:space="preserve"> </w:t>
            </w:r>
            <w:r w:rsidRPr="5ADA5DD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to be completed</w:t>
            </w:r>
          </w:p>
        </w:tc>
      </w:tr>
      <w:tr w:rsidR="00DC0CD2" w:rsidRPr="00706701" w14:paraId="09C7E6A4" w14:textId="77777777" w:rsidTr="0E3C5BDF">
        <w:tblPrEx>
          <w:shd w:val="clear" w:color="auto" w:fill="auto"/>
        </w:tblPrEx>
        <w:trPr>
          <w:trHeight w:val="1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BF2C5" w14:textId="6619DD71" w:rsidR="00DC0CD2" w:rsidRPr="00F030FB" w:rsidRDefault="00DC0CD2" w:rsidP="00DC0CD2">
            <w:pPr>
              <w:adjustRightInd/>
              <w:snapToGrid/>
              <w:spacing w:before="40" w:after="40" w:line="240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Major</w:t>
            </w:r>
          </w:p>
        </w:tc>
        <w:tc>
          <w:tcPr>
            <w:tcW w:w="449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53A27" w14:textId="09511351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Reversible injury or moderate irreversible damage or impairment to one or more people. </w:t>
            </w:r>
            <w:proofErr w:type="gramStart"/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Typically</w:t>
            </w:r>
            <w:proofErr w:type="gramEnd"/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an injury resulting in the loss of a scheduled shift of work (i.e. a Lost Time Injury)</w:t>
            </w:r>
          </w:p>
          <w:p w14:paraId="2FA4B9E5" w14:textId="065EC70C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Severe reversible mental or physical health effects of concern that would typically result in a lost time illness</w:t>
            </w:r>
          </w:p>
          <w:p w14:paraId="088D57A5" w14:textId="7D06C8CF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0" w:line="240" w:lineRule="auto"/>
              <w:ind w:left="261" w:hanging="28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Medium term environmental damage (1-2 years)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813E2" w14:textId="0852A8E9" w:rsidR="00DC0CD2" w:rsidRPr="00F030FB" w:rsidRDefault="00DC0CD2" w:rsidP="00DC0CD2">
            <w:pPr>
              <w:adjustRightInd/>
              <w:snapToGrid/>
              <w:spacing w:before="40" w:after="0" w:line="240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F030FB">
              <w:rPr>
                <w:rFonts w:ascii="Calibri" w:hAnsi="Calibri" w:cs="Calibri"/>
                <w:sz w:val="22"/>
                <w:szCs w:val="22"/>
                <w:lang w:eastAsia="en-AU"/>
              </w:rPr>
              <w:t>Causes medium-term, moderate-high levels of distress for those impacted, requiring a short time off work or lighter duties to recover</w:t>
            </w:r>
          </w:p>
        </w:tc>
        <w:tc>
          <w:tcPr>
            <w:tcW w:w="1984" w:type="dxa"/>
            <w:vMerge/>
            <w:vAlign w:val="center"/>
          </w:tcPr>
          <w:p w14:paraId="3348C55A" w14:textId="7CC8C7F5" w:rsidR="00DC0CD2" w:rsidRPr="00B70F72" w:rsidRDefault="00DC0CD2" w:rsidP="00DC0CD2">
            <w:pPr>
              <w:adjustRightInd/>
              <w:snapToGrid/>
              <w:spacing w:before="40" w:after="40" w:line="240" w:lineRule="auto"/>
              <w:jc w:val="center"/>
              <w:rPr>
                <w:rStyle w:val="normaltextrun"/>
                <w:rFonts w:ascii="Calibri" w:hAnsi="Calibri" w:cs="Calibri"/>
                <w:b/>
                <w:bCs/>
                <w:szCs w:val="22"/>
                <w:bdr w:val="none" w:sz="0" w:space="0" w:color="auto" w:frame="1"/>
              </w:rPr>
            </w:pPr>
          </w:p>
        </w:tc>
      </w:tr>
      <w:tr w:rsidR="00DC0CD2" w:rsidRPr="00706701" w14:paraId="46F9370F" w14:textId="77777777" w:rsidTr="0E3C5BDF">
        <w:tblPrEx>
          <w:shd w:val="clear" w:color="auto" w:fill="auto"/>
        </w:tblPrEx>
        <w:trPr>
          <w:trHeight w:val="1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4CDB5" w14:textId="6626A1EC" w:rsidR="00DC0CD2" w:rsidRPr="006F1686" w:rsidRDefault="00DC0CD2" w:rsidP="00DC0CD2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6F1686">
              <w:rPr>
                <w:rFonts w:asciiTheme="minorHAnsi" w:hAnsiTheme="minorHAnsi" w:cstheme="minorHAnsi"/>
                <w:b/>
                <w:bCs/>
                <w:szCs w:val="22"/>
                <w:lang w:eastAsia="en-AU"/>
              </w:rPr>
              <w:t>Severe</w:t>
            </w:r>
          </w:p>
        </w:tc>
        <w:tc>
          <w:tcPr>
            <w:tcW w:w="449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3FA1B" w14:textId="731ECC2C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Severe irreversible damage or impairment to one or more people</w:t>
            </w:r>
          </w:p>
          <w:p w14:paraId="70DEC02B" w14:textId="7F8BB455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Irreversible health effect of medium to long-term disabling illness</w:t>
            </w:r>
          </w:p>
          <w:p w14:paraId="17747DD6" w14:textId="2D9226ED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0" w:line="240" w:lineRule="auto"/>
              <w:ind w:left="261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Long term environmental damage (2-5 years)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C2F7D" w14:textId="6A00CA56" w:rsidR="00DC0CD2" w:rsidRPr="00F030FB" w:rsidRDefault="00DC0CD2" w:rsidP="00DC0CD2">
            <w:pPr>
              <w:adjustRightInd/>
              <w:snapToGrid/>
              <w:spacing w:before="40"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Causes long-term, severe levels of distress for those impacted, requiring an extended time off work or light duties and/or mental health intervention to recover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79C32" w14:textId="77777777" w:rsidR="00DC0CD2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5ADA5DD4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Level 3: Severe and extreme (4-5)</w:t>
            </w:r>
          </w:p>
          <w:p w14:paraId="2144FBD7" w14:textId="77777777" w:rsidR="00DC0CD2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4D86C9D1" w14:textId="5AEC2A49" w:rsidR="00DC0CD2" w:rsidRPr="00F030FB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00CB2B6B">
              <w:rPr>
                <w:rStyle w:val="normaltextrun"/>
                <w:rFonts w:asciiTheme="minorHAnsi" w:hAnsiTheme="minorHAnsi" w:cstheme="minorBidi"/>
                <w:b/>
                <w:bCs/>
                <w:i/>
                <w:iCs/>
                <w:color w:val="00B050"/>
                <w:sz w:val="22"/>
                <w:szCs w:val="22"/>
                <w:shd w:val="clear" w:color="auto" w:fill="FFFFFF"/>
              </w:rPr>
              <w:t>ICAM</w:t>
            </w:r>
            <w:r>
              <w:rPr>
                <w:rStyle w:val="eop"/>
              </w:rPr>
              <w:t xml:space="preserve"> </w:t>
            </w:r>
            <w:r w:rsidRPr="00CB2B6B">
              <w:rPr>
                <w:rStyle w:val="eop"/>
                <w:rFonts w:asciiTheme="minorHAnsi" w:hAnsiTheme="minorHAnsi" w:cstheme="minorBidi"/>
                <w:b/>
                <w:bCs/>
                <w:i/>
                <w:iCs/>
                <w:color w:val="00B050"/>
                <w:sz w:val="22"/>
                <w:szCs w:val="22"/>
                <w:shd w:val="clear" w:color="auto" w:fill="FFFFFF"/>
              </w:rPr>
              <w:t>Investigation</w:t>
            </w:r>
            <w:r w:rsidRPr="00CB2B6B">
              <w:rPr>
                <w:rStyle w:val="eop"/>
                <w:rFonts w:asciiTheme="minorHAnsi" w:hAnsiTheme="minorHAnsi" w:cstheme="minorBidi"/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  <w:r w:rsidRPr="5ADA5DD4">
              <w:rPr>
                <w:rStyle w:val="eop"/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to be conducted</w:t>
            </w:r>
            <w:r>
              <w:rPr>
                <w:rStyle w:val="eop"/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b</w:t>
            </w:r>
            <w:r>
              <w:rPr>
                <w:rStyle w:val="eop"/>
                <w:rFonts w:asciiTheme="minorHAnsi" w:hAnsiTheme="minorHAnsi" w:cstheme="minorBidi"/>
                <w:shd w:val="clear" w:color="auto" w:fill="FFFFFF"/>
              </w:rPr>
              <w:t xml:space="preserve">y </w:t>
            </w:r>
            <w:r w:rsidRPr="00CB2B6B">
              <w:rPr>
                <w:rStyle w:val="eop"/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the HSW Team</w:t>
            </w:r>
          </w:p>
        </w:tc>
      </w:tr>
      <w:tr w:rsidR="00DC0CD2" w:rsidRPr="00706701" w14:paraId="3B66D111" w14:textId="77777777" w:rsidTr="0E3C5BDF">
        <w:tblPrEx>
          <w:shd w:val="clear" w:color="auto" w:fill="auto"/>
        </w:tblPrEx>
        <w:trPr>
          <w:trHeight w:val="1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55138" w14:textId="311F2AB5" w:rsidR="00DC0CD2" w:rsidRPr="006F1686" w:rsidRDefault="00DC0CD2" w:rsidP="00DC0CD2">
            <w:pPr>
              <w:adjustRightInd/>
              <w:snapToGrid/>
              <w:spacing w:before="40" w:after="4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6F1686">
              <w:rPr>
                <w:rFonts w:asciiTheme="minorHAnsi" w:hAnsiTheme="minorHAnsi" w:cstheme="minorHAnsi"/>
                <w:b/>
                <w:bCs/>
                <w:szCs w:val="22"/>
                <w:lang w:eastAsia="en-AU"/>
              </w:rPr>
              <w:t>Extreme</w:t>
            </w:r>
          </w:p>
        </w:tc>
        <w:tc>
          <w:tcPr>
            <w:tcW w:w="4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36E90" w14:textId="13B622B8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Single or multiple fatalities</w:t>
            </w:r>
          </w:p>
          <w:p w14:paraId="1A054FA0" w14:textId="4D5EB2D4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40" w:line="240" w:lineRule="auto"/>
              <w:ind w:left="258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Serious disabling physical or mental illness to multiple people</w:t>
            </w:r>
          </w:p>
          <w:p w14:paraId="0FD983D9" w14:textId="44FF3B84" w:rsidR="00DC0CD2" w:rsidRPr="00F030FB" w:rsidRDefault="00DC0CD2" w:rsidP="00DC0CD2">
            <w:pPr>
              <w:numPr>
                <w:ilvl w:val="0"/>
                <w:numId w:val="6"/>
              </w:numPr>
              <w:tabs>
                <w:tab w:val="num" w:pos="258"/>
              </w:tabs>
              <w:adjustRightInd/>
              <w:snapToGrid/>
              <w:spacing w:before="40" w:after="0" w:line="240" w:lineRule="auto"/>
              <w:ind w:left="261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Extreme environmental damage (&gt;5years)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3DFA5" w14:textId="46C66E10" w:rsidR="00DC0CD2" w:rsidRPr="00F030FB" w:rsidRDefault="00DC0CD2" w:rsidP="00DC0CD2">
            <w:pPr>
              <w:adjustRightInd/>
              <w:snapToGrid/>
              <w:spacing w:before="40"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030F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Causes long-term, extreme levels of distress resulting in the potential of injury to the individual/and/or others, requiring extensive rehabilitation and time off work to recover</w:t>
            </w:r>
          </w:p>
        </w:tc>
        <w:tc>
          <w:tcPr>
            <w:tcW w:w="1984" w:type="dxa"/>
            <w:vMerge/>
          </w:tcPr>
          <w:p w14:paraId="77C77F2D" w14:textId="77777777" w:rsidR="00DC0CD2" w:rsidRPr="009B57CB" w:rsidRDefault="00DC0CD2" w:rsidP="00DC0CD2">
            <w:pPr>
              <w:pStyle w:val="paragraph"/>
              <w:spacing w:before="40" w:beforeAutospacing="0" w:after="4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Cs w:val="22"/>
                <w:shd w:val="clear" w:color="auto" w:fill="FFFFFF"/>
              </w:rPr>
            </w:pPr>
          </w:p>
        </w:tc>
      </w:tr>
    </w:tbl>
    <w:p w14:paraId="549F8B59" w14:textId="77777777" w:rsidR="0099085E" w:rsidRPr="002C199F" w:rsidRDefault="0099085E" w:rsidP="00C401E5">
      <w:pPr>
        <w:spacing w:after="0"/>
        <w:jc w:val="center"/>
        <w:rPr>
          <w:rStyle w:val="normaltextrun"/>
          <w:rFonts w:ascii="Calibri" w:hAnsi="Calibri" w:cs="Calibri"/>
          <w:bdr w:val="none" w:sz="0" w:space="0" w:color="auto" w:frame="1"/>
        </w:rPr>
      </w:pPr>
    </w:p>
    <w:sectPr w:rsidR="0099085E" w:rsidRPr="002C199F" w:rsidSect="00FB6A93">
      <w:headerReference w:type="default" r:id="rId12"/>
      <w:footerReference w:type="default" r:id="rId13"/>
      <w:pgSz w:w="11906" w:h="16838"/>
      <w:pgMar w:top="851" w:right="720" w:bottom="73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E478F" w14:textId="77777777" w:rsidR="00FB6A93" w:rsidRDefault="00FB6A93" w:rsidP="0062691D">
      <w:pPr>
        <w:spacing w:after="0"/>
      </w:pPr>
      <w:r>
        <w:separator/>
      </w:r>
    </w:p>
  </w:endnote>
  <w:endnote w:type="continuationSeparator" w:id="0">
    <w:p w14:paraId="79459ED0" w14:textId="77777777" w:rsidR="00FB6A93" w:rsidRDefault="00FB6A93" w:rsidP="0062691D">
      <w:pPr>
        <w:spacing w:after="0"/>
      </w:pPr>
      <w:r>
        <w:continuationSeparator/>
      </w:r>
    </w:p>
  </w:endnote>
  <w:endnote w:type="continuationNotice" w:id="1">
    <w:p w14:paraId="0726468B" w14:textId="77777777" w:rsidR="00FB6A93" w:rsidRDefault="00FB6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rocessTemplate"/>
      <w:tblW w:w="10709" w:type="dxa"/>
      <w:tblLook w:val="04A0" w:firstRow="1" w:lastRow="0" w:firstColumn="1" w:lastColumn="0" w:noHBand="0" w:noVBand="1"/>
      <w:tblCaption w:val="Footer"/>
      <w:tblDescription w:val="Footer of the document"/>
    </w:tblPr>
    <w:tblGrid>
      <w:gridCol w:w="3569"/>
      <w:gridCol w:w="3570"/>
      <w:gridCol w:w="3570"/>
    </w:tblGrid>
    <w:tr w:rsidR="0099085E" w:rsidRPr="00846FBC" w14:paraId="74523EAB" w14:textId="77777777" w:rsidTr="004C57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9"/>
      </w:trPr>
      <w:tc>
        <w:tcPr>
          <w:tcW w:w="3569" w:type="dxa"/>
          <w:tcBorders>
            <w:top w:val="single" w:sz="12" w:space="0" w:color="auto"/>
          </w:tcBorders>
        </w:tcPr>
        <w:p w14:paraId="74523EA6" w14:textId="77777777" w:rsidR="009D067D" w:rsidRPr="001F7D9F" w:rsidRDefault="009D067D" w:rsidP="00CC3467">
          <w:pPr>
            <w:pStyle w:val="Footer"/>
            <w:spacing w:before="120" w:after="120"/>
            <w:rPr>
              <w:color w:val="FF0000"/>
              <w:sz w:val="14"/>
            </w:rPr>
          </w:pPr>
          <w:r w:rsidRPr="001F7D9F">
            <w:rPr>
              <w:color w:val="FF0000"/>
              <w:sz w:val="14"/>
            </w:rPr>
            <w:t xml:space="preserve">Prepared by: </w:t>
          </w:r>
        </w:p>
        <w:p w14:paraId="74523EA7" w14:textId="77777777" w:rsidR="009D067D" w:rsidRPr="001F7D9F" w:rsidRDefault="009D067D" w:rsidP="00CC3467">
          <w:pPr>
            <w:pStyle w:val="Footer"/>
            <w:spacing w:before="120" w:after="120"/>
            <w:rPr>
              <w:color w:val="FF0000"/>
              <w:sz w:val="14"/>
            </w:rPr>
          </w:pPr>
          <w:r w:rsidRPr="001F7D9F">
            <w:rPr>
              <w:color w:val="FF0000"/>
              <w:sz w:val="14"/>
            </w:rPr>
            <w:t>Health, Safety &amp; Wellbeing</w:t>
          </w:r>
        </w:p>
      </w:tc>
      <w:tc>
        <w:tcPr>
          <w:tcW w:w="3570" w:type="dxa"/>
          <w:tcBorders>
            <w:top w:val="single" w:sz="12" w:space="0" w:color="auto"/>
          </w:tcBorders>
        </w:tcPr>
        <w:p w14:paraId="74523EA8" w14:textId="77777777" w:rsidR="009D067D" w:rsidRPr="001F7D9F" w:rsidRDefault="009D067D" w:rsidP="00BB0B8E">
          <w:pPr>
            <w:pStyle w:val="Footer"/>
            <w:spacing w:before="120" w:after="120"/>
            <w:jc w:val="center"/>
            <w:rPr>
              <w:color w:val="FF0000"/>
              <w:sz w:val="14"/>
            </w:rPr>
          </w:pPr>
          <w:r w:rsidRPr="001F7D9F">
            <w:rPr>
              <w:color w:val="FF0000"/>
              <w:sz w:val="14"/>
            </w:rPr>
            <w:t>Printed copies are considered uncontrolled</w:t>
          </w:r>
        </w:p>
      </w:tc>
      <w:tc>
        <w:tcPr>
          <w:tcW w:w="3570" w:type="dxa"/>
          <w:tcBorders>
            <w:top w:val="single" w:sz="12" w:space="0" w:color="auto"/>
          </w:tcBorders>
        </w:tcPr>
        <w:p w14:paraId="74523EA9" w14:textId="3F5F6E0D" w:rsidR="009D067D" w:rsidRPr="00846FBC" w:rsidRDefault="009D067D" w:rsidP="00CC3467">
          <w:pPr>
            <w:pStyle w:val="Footer"/>
            <w:spacing w:before="120" w:after="120"/>
            <w:jc w:val="right"/>
            <w:rPr>
              <w:color w:val="FF0000"/>
              <w:sz w:val="14"/>
            </w:rPr>
          </w:pPr>
          <w:r w:rsidRPr="00846FBC">
            <w:rPr>
              <w:color w:val="FF0000"/>
              <w:sz w:val="14"/>
            </w:rPr>
            <w:t xml:space="preserve">Rev: </w:t>
          </w:r>
          <w:r w:rsidR="00846FBC" w:rsidRPr="00846FBC">
            <w:rPr>
              <w:color w:val="FF0000"/>
              <w:sz w:val="14"/>
            </w:rPr>
            <w:t>2.0</w:t>
          </w:r>
        </w:p>
        <w:p w14:paraId="74523EAA" w14:textId="77777777" w:rsidR="009D067D" w:rsidRPr="00846FBC" w:rsidRDefault="009D067D" w:rsidP="00BB0B8E">
          <w:pPr>
            <w:pStyle w:val="Footer"/>
            <w:jc w:val="right"/>
            <w:rPr>
              <w:color w:val="FF0000"/>
              <w:sz w:val="14"/>
            </w:rPr>
          </w:pPr>
          <w:r w:rsidRPr="00846FBC">
            <w:rPr>
              <w:color w:val="FF0000"/>
              <w:sz w:val="14"/>
            </w:rPr>
            <w:t xml:space="preserve">Page: </w:t>
          </w:r>
          <w:sdt>
            <w:sdtPr>
              <w:rPr>
                <w:color w:val="FF0000"/>
                <w:shd w:val="clear" w:color="auto" w:fill="E6E6E6"/>
              </w:rPr>
              <w:id w:val="-141429929"/>
              <w:docPartObj>
                <w:docPartGallery w:val="Page Numbers (Bottom of Page)"/>
                <w:docPartUnique/>
              </w:docPartObj>
            </w:sdtPr>
            <w:sdtEndPr>
              <w:rPr>
                <w:sz w:val="14"/>
              </w:rPr>
            </w:sdtEndPr>
            <w:sdtContent>
              <w:sdt>
                <w:sdtPr>
                  <w:rPr>
                    <w:color w:val="FF0000"/>
                    <w:shd w:val="clear" w:color="auto" w:fill="E6E6E6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4"/>
                  </w:rPr>
                </w:sdtEndPr>
                <w:sdtContent>
                  <w:r w:rsidRPr="00846FBC">
                    <w:rPr>
                      <w:color w:val="FF0000"/>
                      <w:sz w:val="14"/>
                    </w:rPr>
                    <w:t xml:space="preserve">Page </w:t>
                  </w:r>
                  <w:r w:rsidRPr="00846FBC">
                    <w:rPr>
                      <w:color w:val="FF0000"/>
                      <w:sz w:val="14"/>
                      <w:shd w:val="clear" w:color="auto" w:fill="E6E6E6"/>
                    </w:rPr>
                    <w:fldChar w:fldCharType="begin"/>
                  </w:r>
                  <w:r w:rsidRPr="00846FBC">
                    <w:rPr>
                      <w:color w:val="FF0000"/>
                      <w:sz w:val="14"/>
                    </w:rPr>
                    <w:instrText xml:space="preserve"> PAGE </w:instrText>
                  </w:r>
                  <w:r w:rsidRPr="00846FBC">
                    <w:rPr>
                      <w:color w:val="FF0000"/>
                      <w:sz w:val="14"/>
                      <w:shd w:val="clear" w:color="auto" w:fill="E6E6E6"/>
                    </w:rPr>
                    <w:fldChar w:fldCharType="separate"/>
                  </w:r>
                  <w:r w:rsidR="00BF70D8" w:rsidRPr="00846FBC">
                    <w:rPr>
                      <w:noProof/>
                      <w:color w:val="FF0000"/>
                      <w:sz w:val="14"/>
                    </w:rPr>
                    <w:t>1</w:t>
                  </w:r>
                  <w:r w:rsidRPr="00846FBC">
                    <w:rPr>
                      <w:color w:val="FF0000"/>
                      <w:sz w:val="14"/>
                      <w:shd w:val="clear" w:color="auto" w:fill="E6E6E6"/>
                    </w:rPr>
                    <w:fldChar w:fldCharType="end"/>
                  </w:r>
                  <w:r w:rsidRPr="00846FBC">
                    <w:rPr>
                      <w:color w:val="FF0000"/>
                      <w:sz w:val="14"/>
                    </w:rPr>
                    <w:t xml:space="preserve"> of </w:t>
                  </w:r>
                  <w:r w:rsidRPr="00846FBC">
                    <w:rPr>
                      <w:color w:val="FF0000"/>
                      <w:sz w:val="14"/>
                      <w:shd w:val="clear" w:color="auto" w:fill="E6E6E6"/>
                    </w:rPr>
                    <w:fldChar w:fldCharType="begin"/>
                  </w:r>
                  <w:r w:rsidRPr="00846FBC">
                    <w:rPr>
                      <w:color w:val="FF0000"/>
                      <w:sz w:val="14"/>
                    </w:rPr>
                    <w:instrText xml:space="preserve"> NUMPAGES  </w:instrText>
                  </w:r>
                  <w:r w:rsidRPr="00846FBC">
                    <w:rPr>
                      <w:color w:val="FF0000"/>
                      <w:sz w:val="14"/>
                      <w:shd w:val="clear" w:color="auto" w:fill="E6E6E6"/>
                    </w:rPr>
                    <w:fldChar w:fldCharType="separate"/>
                  </w:r>
                  <w:r w:rsidR="00BF70D8" w:rsidRPr="00846FBC">
                    <w:rPr>
                      <w:noProof/>
                      <w:color w:val="FF0000"/>
                      <w:sz w:val="14"/>
                    </w:rPr>
                    <w:t>2</w:t>
                  </w:r>
                  <w:r w:rsidRPr="00846FBC">
                    <w:rPr>
                      <w:color w:val="FF0000"/>
                      <w:sz w:val="14"/>
                      <w:shd w:val="clear" w:color="auto" w:fill="E6E6E6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4523EAC" w14:textId="77777777" w:rsidR="009D067D" w:rsidRPr="001F7D9F" w:rsidRDefault="009D067D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374C7" w14:textId="77777777" w:rsidR="00FB6A93" w:rsidRDefault="00FB6A93" w:rsidP="0062691D">
      <w:pPr>
        <w:spacing w:after="0"/>
      </w:pPr>
      <w:r>
        <w:separator/>
      </w:r>
    </w:p>
  </w:footnote>
  <w:footnote w:type="continuationSeparator" w:id="0">
    <w:p w14:paraId="5878BE7A" w14:textId="77777777" w:rsidR="00FB6A93" w:rsidRDefault="00FB6A93" w:rsidP="0062691D">
      <w:pPr>
        <w:spacing w:after="0"/>
      </w:pPr>
      <w:r>
        <w:continuationSeparator/>
      </w:r>
    </w:p>
  </w:footnote>
  <w:footnote w:type="continuationNotice" w:id="1">
    <w:p w14:paraId="721F9773" w14:textId="77777777" w:rsidR="00FB6A93" w:rsidRDefault="00FB6A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rocessTemplate"/>
      <w:tblW w:w="10721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7645"/>
      <w:gridCol w:w="3076"/>
    </w:tblGrid>
    <w:tr w:rsidR="009D067D" w14:paraId="74523EA4" w14:textId="77777777" w:rsidTr="003B5E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14"/>
        <w:tblHeader/>
      </w:trPr>
      <w:tc>
        <w:tcPr>
          <w:tcW w:w="7645" w:type="dxa"/>
          <w:tcBorders>
            <w:bottom w:val="single" w:sz="18" w:space="0" w:color="E60028"/>
          </w:tcBorders>
        </w:tcPr>
        <w:p w14:paraId="74523EA1" w14:textId="19F36378" w:rsidR="009D067D" w:rsidRDefault="00BA0607" w:rsidP="003B5E26">
          <w:pPr>
            <w:pStyle w:val="TableHeaders"/>
            <w:rPr>
              <w:b/>
              <w:sz w:val="28"/>
              <w:lang w:val="en-US"/>
            </w:rPr>
          </w:pPr>
          <w:r>
            <w:rPr>
              <w:noProof/>
              <w:color w:val="2B579A"/>
              <w:sz w:val="28"/>
              <w:shd w:val="clear" w:color="auto" w:fill="E6E6E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465A861" wp14:editId="11B073BD">
                    <wp:simplePos x="0" y="0"/>
                    <wp:positionH relativeFrom="page">
                      <wp:posOffset>2313940</wp:posOffset>
                    </wp:positionH>
                    <wp:positionV relativeFrom="page">
                      <wp:posOffset>167005</wp:posOffset>
                    </wp:positionV>
                    <wp:extent cx="2593975" cy="273050"/>
                    <wp:effectExtent l="0" t="0" r="0" b="12700"/>
                    <wp:wrapNone/>
                    <wp:docPr id="2" name="Text Box 2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939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308815" w14:textId="30711223" w:rsidR="00957A3F" w:rsidRPr="00957A3F" w:rsidRDefault="00957A3F" w:rsidP="00957A3F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957A3F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465A8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182.2pt;margin-top:13.15pt;width:204.25pt;height:21.5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" o:allowincell="f" filled="f" stroked="f" strokeweight=".5pt">
                    <v:textbox inset=",0,,0">
                      <w:txbxContent>
                        <w:p w14:paraId="01308815" w14:textId="30711223" w:rsidR="00957A3F" w:rsidRPr="00957A3F" w:rsidRDefault="00957A3F" w:rsidP="00957A3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957A3F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D067D">
            <w:rPr>
              <w:b/>
              <w:sz w:val="28"/>
              <w:lang w:val="en-US"/>
            </w:rPr>
            <w:t xml:space="preserve">Incident Report </w:t>
          </w:r>
          <w:r w:rsidR="00E904AE">
            <w:rPr>
              <w:b/>
              <w:sz w:val="28"/>
              <w:lang w:val="en-US"/>
            </w:rPr>
            <w:t>Form</w:t>
          </w:r>
        </w:p>
        <w:p w14:paraId="74523EA2" w14:textId="77777777" w:rsidR="009D067D" w:rsidRPr="00735AB1" w:rsidRDefault="009D067D" w:rsidP="003B5E26">
          <w:pPr>
            <w:pStyle w:val="TableHeaders"/>
            <w:rPr>
              <w:sz w:val="24"/>
              <w:szCs w:val="24"/>
              <w:lang w:val="en-US"/>
            </w:rPr>
          </w:pPr>
          <w:r w:rsidRPr="00735AB1">
            <w:rPr>
              <w:b/>
              <w:sz w:val="24"/>
              <w:szCs w:val="24"/>
              <w:lang w:val="en-US"/>
            </w:rPr>
            <w:t>HSW-PR10-FR01</w:t>
          </w:r>
        </w:p>
      </w:tc>
      <w:tc>
        <w:tcPr>
          <w:tcW w:w="3076" w:type="dxa"/>
          <w:tcBorders>
            <w:bottom w:val="single" w:sz="18" w:space="0" w:color="E60028"/>
          </w:tcBorders>
        </w:tcPr>
        <w:p w14:paraId="74523EA3" w14:textId="4D28312D" w:rsidR="009D067D" w:rsidRDefault="009D067D" w:rsidP="00CC3467">
          <w:pPr>
            <w:pStyle w:val="Header"/>
            <w:jc w:val="right"/>
          </w:pPr>
          <w:r>
            <w:rPr>
              <w:noProof/>
              <w:color w:val="2B579A"/>
              <w:shd w:val="clear" w:color="auto" w:fill="E6E6E6"/>
              <w:lang w:eastAsia="en-AU"/>
            </w:rPr>
            <w:drawing>
              <wp:inline distT="0" distB="0" distL="0" distR="0" wp14:anchorId="74523EAD" wp14:editId="74523EAE">
                <wp:extent cx="1440000" cy="576000"/>
                <wp:effectExtent l="0" t="0" r="8255" b="0"/>
                <wp:docPr id="830124636" name="Picture 830124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523EA5" w14:textId="0D1ED823" w:rsidR="009D067D" w:rsidRPr="00E904AE" w:rsidRDefault="009D067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6C57"/>
    <w:multiLevelType w:val="multilevel"/>
    <w:tmpl w:val="055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7054C"/>
    <w:multiLevelType w:val="hybridMultilevel"/>
    <w:tmpl w:val="C42EB5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95D66"/>
    <w:multiLevelType w:val="hybridMultilevel"/>
    <w:tmpl w:val="C302C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0131"/>
    <w:multiLevelType w:val="multilevel"/>
    <w:tmpl w:val="5B44AD3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17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4320DF"/>
    <w:multiLevelType w:val="multilevel"/>
    <w:tmpl w:val="9C9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251ED1"/>
    <w:multiLevelType w:val="multilevel"/>
    <w:tmpl w:val="F2427BF8"/>
    <w:lvl w:ilvl="0">
      <w:start w:val="1"/>
      <w:numFmt w:val="bullet"/>
      <w:lvlText w:val=""/>
      <w:lvlJc w:val="left"/>
      <w:pPr>
        <w:tabs>
          <w:tab w:val="num" w:pos="-528"/>
        </w:tabs>
        <w:ind w:left="-5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2"/>
        </w:tabs>
        <w:ind w:left="1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52"/>
        </w:tabs>
        <w:ind w:left="23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12"/>
        </w:tabs>
        <w:ind w:left="45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B2BDF"/>
    <w:multiLevelType w:val="multilevel"/>
    <w:tmpl w:val="715A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06142"/>
    <w:multiLevelType w:val="hybridMultilevel"/>
    <w:tmpl w:val="8C32CE90"/>
    <w:lvl w:ilvl="0" w:tplc="054C9B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87C30"/>
    <w:multiLevelType w:val="multilevel"/>
    <w:tmpl w:val="4656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5756227">
    <w:abstractNumId w:val="3"/>
  </w:num>
  <w:num w:numId="2" w16cid:durableId="259027775">
    <w:abstractNumId w:val="7"/>
  </w:num>
  <w:num w:numId="3" w16cid:durableId="1570772374">
    <w:abstractNumId w:val="2"/>
  </w:num>
  <w:num w:numId="4" w16cid:durableId="1292243541">
    <w:abstractNumId w:val="1"/>
  </w:num>
  <w:num w:numId="5" w16cid:durableId="241959379">
    <w:abstractNumId w:val="4"/>
  </w:num>
  <w:num w:numId="6" w16cid:durableId="693578587">
    <w:abstractNumId w:val="5"/>
  </w:num>
  <w:num w:numId="7" w16cid:durableId="1882588776">
    <w:abstractNumId w:val="6"/>
  </w:num>
  <w:num w:numId="8" w16cid:durableId="1840609224">
    <w:abstractNumId w:val="0"/>
  </w:num>
  <w:num w:numId="9" w16cid:durableId="76559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EA"/>
    <w:rsid w:val="00000524"/>
    <w:rsid w:val="000022AC"/>
    <w:rsid w:val="00003210"/>
    <w:rsid w:val="0000418E"/>
    <w:rsid w:val="000141C7"/>
    <w:rsid w:val="000143EE"/>
    <w:rsid w:val="0002114F"/>
    <w:rsid w:val="00030AE7"/>
    <w:rsid w:val="0003484E"/>
    <w:rsid w:val="00050DB4"/>
    <w:rsid w:val="00054975"/>
    <w:rsid w:val="000561A1"/>
    <w:rsid w:val="00057619"/>
    <w:rsid w:val="00057933"/>
    <w:rsid w:val="00061C3A"/>
    <w:rsid w:val="00065DFA"/>
    <w:rsid w:val="00072D1C"/>
    <w:rsid w:val="000737F4"/>
    <w:rsid w:val="00073B32"/>
    <w:rsid w:val="00074E77"/>
    <w:rsid w:val="00076A5B"/>
    <w:rsid w:val="0009167B"/>
    <w:rsid w:val="0009353C"/>
    <w:rsid w:val="0009525E"/>
    <w:rsid w:val="00095B2C"/>
    <w:rsid w:val="0009701B"/>
    <w:rsid w:val="000A1DCF"/>
    <w:rsid w:val="000A6372"/>
    <w:rsid w:val="000A7DAE"/>
    <w:rsid w:val="000B304B"/>
    <w:rsid w:val="000B5BCE"/>
    <w:rsid w:val="000B7AE0"/>
    <w:rsid w:val="000C099E"/>
    <w:rsid w:val="000C51A6"/>
    <w:rsid w:val="000D0F3A"/>
    <w:rsid w:val="000D36B7"/>
    <w:rsid w:val="000D7215"/>
    <w:rsid w:val="000D77CA"/>
    <w:rsid w:val="000E14A9"/>
    <w:rsid w:val="000E4980"/>
    <w:rsid w:val="000E4ED7"/>
    <w:rsid w:val="000F33DE"/>
    <w:rsid w:val="00105BC9"/>
    <w:rsid w:val="00106C85"/>
    <w:rsid w:val="00110032"/>
    <w:rsid w:val="0011057F"/>
    <w:rsid w:val="00121060"/>
    <w:rsid w:val="00121396"/>
    <w:rsid w:val="00123B7B"/>
    <w:rsid w:val="001241C7"/>
    <w:rsid w:val="00125044"/>
    <w:rsid w:val="00130537"/>
    <w:rsid w:val="001314D7"/>
    <w:rsid w:val="001319F1"/>
    <w:rsid w:val="00146264"/>
    <w:rsid w:val="0014684F"/>
    <w:rsid w:val="00153526"/>
    <w:rsid w:val="00171D74"/>
    <w:rsid w:val="00173E2B"/>
    <w:rsid w:val="001744D0"/>
    <w:rsid w:val="0018153C"/>
    <w:rsid w:val="00181CAD"/>
    <w:rsid w:val="00183ED8"/>
    <w:rsid w:val="00184A59"/>
    <w:rsid w:val="0018630A"/>
    <w:rsid w:val="00187253"/>
    <w:rsid w:val="00193421"/>
    <w:rsid w:val="001956F0"/>
    <w:rsid w:val="001972ED"/>
    <w:rsid w:val="001A14EF"/>
    <w:rsid w:val="001A6544"/>
    <w:rsid w:val="001B017A"/>
    <w:rsid w:val="001B3048"/>
    <w:rsid w:val="001B7A95"/>
    <w:rsid w:val="001C59F8"/>
    <w:rsid w:val="001D3990"/>
    <w:rsid w:val="001E2DF4"/>
    <w:rsid w:val="001E4F62"/>
    <w:rsid w:val="001F3061"/>
    <w:rsid w:val="001F6D6A"/>
    <w:rsid w:val="001F7D9F"/>
    <w:rsid w:val="001F7F8F"/>
    <w:rsid w:val="0020232D"/>
    <w:rsid w:val="00202C9D"/>
    <w:rsid w:val="00206BA8"/>
    <w:rsid w:val="002114E8"/>
    <w:rsid w:val="00222112"/>
    <w:rsid w:val="00222884"/>
    <w:rsid w:val="0023480F"/>
    <w:rsid w:val="002403A1"/>
    <w:rsid w:val="00243068"/>
    <w:rsid w:val="0024665D"/>
    <w:rsid w:val="00246778"/>
    <w:rsid w:val="00253504"/>
    <w:rsid w:val="00253E3B"/>
    <w:rsid w:val="00253E8C"/>
    <w:rsid w:val="00265DF7"/>
    <w:rsid w:val="00267C47"/>
    <w:rsid w:val="00274179"/>
    <w:rsid w:val="00276609"/>
    <w:rsid w:val="00284549"/>
    <w:rsid w:val="00295C6F"/>
    <w:rsid w:val="002A5A19"/>
    <w:rsid w:val="002A76B8"/>
    <w:rsid w:val="002A7D77"/>
    <w:rsid w:val="002C0C25"/>
    <w:rsid w:val="002C199F"/>
    <w:rsid w:val="002C1E99"/>
    <w:rsid w:val="002D0529"/>
    <w:rsid w:val="002D60DC"/>
    <w:rsid w:val="002E2868"/>
    <w:rsid w:val="002F5A7C"/>
    <w:rsid w:val="002F63A0"/>
    <w:rsid w:val="00304753"/>
    <w:rsid w:val="003100A5"/>
    <w:rsid w:val="00310291"/>
    <w:rsid w:val="00317BD5"/>
    <w:rsid w:val="00330905"/>
    <w:rsid w:val="0033101F"/>
    <w:rsid w:val="00331D39"/>
    <w:rsid w:val="003359B9"/>
    <w:rsid w:val="0033632C"/>
    <w:rsid w:val="00345217"/>
    <w:rsid w:val="00345ED3"/>
    <w:rsid w:val="00346A6B"/>
    <w:rsid w:val="003511A3"/>
    <w:rsid w:val="00351D79"/>
    <w:rsid w:val="00355AF8"/>
    <w:rsid w:val="00362777"/>
    <w:rsid w:val="00362FB2"/>
    <w:rsid w:val="003750C3"/>
    <w:rsid w:val="003801AF"/>
    <w:rsid w:val="003817C0"/>
    <w:rsid w:val="00386DD8"/>
    <w:rsid w:val="00387AE2"/>
    <w:rsid w:val="003A6AD3"/>
    <w:rsid w:val="003B3E7E"/>
    <w:rsid w:val="003B5E26"/>
    <w:rsid w:val="003C0E8C"/>
    <w:rsid w:val="003C1AB2"/>
    <w:rsid w:val="003C44F5"/>
    <w:rsid w:val="003C4BB1"/>
    <w:rsid w:val="003C6119"/>
    <w:rsid w:val="003C6326"/>
    <w:rsid w:val="003D247C"/>
    <w:rsid w:val="003D3A1C"/>
    <w:rsid w:val="003E68A5"/>
    <w:rsid w:val="003E7654"/>
    <w:rsid w:val="003F32D0"/>
    <w:rsid w:val="003F3898"/>
    <w:rsid w:val="003F5245"/>
    <w:rsid w:val="00400AC5"/>
    <w:rsid w:val="0040161F"/>
    <w:rsid w:val="00402612"/>
    <w:rsid w:val="00420F4D"/>
    <w:rsid w:val="004250EA"/>
    <w:rsid w:val="004251DB"/>
    <w:rsid w:val="00435060"/>
    <w:rsid w:val="0043576B"/>
    <w:rsid w:val="004461AF"/>
    <w:rsid w:val="00452701"/>
    <w:rsid w:val="004546E9"/>
    <w:rsid w:val="00476A60"/>
    <w:rsid w:val="00482015"/>
    <w:rsid w:val="00484003"/>
    <w:rsid w:val="0049006B"/>
    <w:rsid w:val="00490197"/>
    <w:rsid w:val="004903EE"/>
    <w:rsid w:val="004938ED"/>
    <w:rsid w:val="004A259E"/>
    <w:rsid w:val="004A4519"/>
    <w:rsid w:val="004A4685"/>
    <w:rsid w:val="004A6407"/>
    <w:rsid w:val="004A7602"/>
    <w:rsid w:val="004B2D42"/>
    <w:rsid w:val="004B357C"/>
    <w:rsid w:val="004B5CB4"/>
    <w:rsid w:val="004B74F7"/>
    <w:rsid w:val="004C0977"/>
    <w:rsid w:val="004C2BD6"/>
    <w:rsid w:val="004C39BA"/>
    <w:rsid w:val="004C5762"/>
    <w:rsid w:val="004D10B1"/>
    <w:rsid w:val="004D2BDA"/>
    <w:rsid w:val="004D365E"/>
    <w:rsid w:val="004D5A3C"/>
    <w:rsid w:val="004D76D7"/>
    <w:rsid w:val="004E40B4"/>
    <w:rsid w:val="004F6615"/>
    <w:rsid w:val="0050565D"/>
    <w:rsid w:val="0051068A"/>
    <w:rsid w:val="00515D06"/>
    <w:rsid w:val="00530DF4"/>
    <w:rsid w:val="00531C91"/>
    <w:rsid w:val="00537D5B"/>
    <w:rsid w:val="00540B6B"/>
    <w:rsid w:val="00541B6E"/>
    <w:rsid w:val="00543906"/>
    <w:rsid w:val="0054465D"/>
    <w:rsid w:val="00553840"/>
    <w:rsid w:val="005557DF"/>
    <w:rsid w:val="0056275A"/>
    <w:rsid w:val="00562AF6"/>
    <w:rsid w:val="005636FB"/>
    <w:rsid w:val="00566A7E"/>
    <w:rsid w:val="00575A7B"/>
    <w:rsid w:val="0057633C"/>
    <w:rsid w:val="00581ABE"/>
    <w:rsid w:val="00581D44"/>
    <w:rsid w:val="005839DC"/>
    <w:rsid w:val="00590967"/>
    <w:rsid w:val="00593677"/>
    <w:rsid w:val="005A10B7"/>
    <w:rsid w:val="005A2695"/>
    <w:rsid w:val="005A7831"/>
    <w:rsid w:val="005B041E"/>
    <w:rsid w:val="005B35AB"/>
    <w:rsid w:val="005B4E86"/>
    <w:rsid w:val="005C38F8"/>
    <w:rsid w:val="005C4D12"/>
    <w:rsid w:val="005C53CD"/>
    <w:rsid w:val="005C6AF3"/>
    <w:rsid w:val="005D175B"/>
    <w:rsid w:val="005D2E4B"/>
    <w:rsid w:val="005E0446"/>
    <w:rsid w:val="005E4E96"/>
    <w:rsid w:val="005E7C32"/>
    <w:rsid w:val="005F07E1"/>
    <w:rsid w:val="005F347B"/>
    <w:rsid w:val="005F6398"/>
    <w:rsid w:val="005F6477"/>
    <w:rsid w:val="005F6FE9"/>
    <w:rsid w:val="0060002A"/>
    <w:rsid w:val="0060235B"/>
    <w:rsid w:val="00602BEA"/>
    <w:rsid w:val="0060536C"/>
    <w:rsid w:val="006077A8"/>
    <w:rsid w:val="006209A4"/>
    <w:rsid w:val="00620B53"/>
    <w:rsid w:val="006245BF"/>
    <w:rsid w:val="0062585A"/>
    <w:rsid w:val="0062691D"/>
    <w:rsid w:val="00631847"/>
    <w:rsid w:val="0063409E"/>
    <w:rsid w:val="0063625C"/>
    <w:rsid w:val="00646974"/>
    <w:rsid w:val="006473CC"/>
    <w:rsid w:val="0065065B"/>
    <w:rsid w:val="00653D91"/>
    <w:rsid w:val="006560BC"/>
    <w:rsid w:val="00656394"/>
    <w:rsid w:val="00660BAE"/>
    <w:rsid w:val="00661CA5"/>
    <w:rsid w:val="0066434C"/>
    <w:rsid w:val="00666494"/>
    <w:rsid w:val="00666CA7"/>
    <w:rsid w:val="00685C07"/>
    <w:rsid w:val="006869A8"/>
    <w:rsid w:val="00686C04"/>
    <w:rsid w:val="006900B6"/>
    <w:rsid w:val="006950A7"/>
    <w:rsid w:val="006B01CE"/>
    <w:rsid w:val="006B744C"/>
    <w:rsid w:val="006C13A6"/>
    <w:rsid w:val="006D2D25"/>
    <w:rsid w:val="006D5318"/>
    <w:rsid w:val="006E6D5E"/>
    <w:rsid w:val="006E79FC"/>
    <w:rsid w:val="006F1686"/>
    <w:rsid w:val="006F38BD"/>
    <w:rsid w:val="006F4431"/>
    <w:rsid w:val="00701B6F"/>
    <w:rsid w:val="00703C3D"/>
    <w:rsid w:val="00706701"/>
    <w:rsid w:val="00714879"/>
    <w:rsid w:val="00717827"/>
    <w:rsid w:val="00720559"/>
    <w:rsid w:val="00722467"/>
    <w:rsid w:val="00732F00"/>
    <w:rsid w:val="00732FA9"/>
    <w:rsid w:val="00734282"/>
    <w:rsid w:val="00735AB1"/>
    <w:rsid w:val="0074047E"/>
    <w:rsid w:val="00746853"/>
    <w:rsid w:val="007513D5"/>
    <w:rsid w:val="00754612"/>
    <w:rsid w:val="00755F41"/>
    <w:rsid w:val="00760821"/>
    <w:rsid w:val="0076147E"/>
    <w:rsid w:val="00762C9C"/>
    <w:rsid w:val="00767C42"/>
    <w:rsid w:val="00785FD3"/>
    <w:rsid w:val="00787E5B"/>
    <w:rsid w:val="00793E78"/>
    <w:rsid w:val="00794CF7"/>
    <w:rsid w:val="007A58A8"/>
    <w:rsid w:val="007A597F"/>
    <w:rsid w:val="007B061C"/>
    <w:rsid w:val="007B4C75"/>
    <w:rsid w:val="007B555E"/>
    <w:rsid w:val="007C0856"/>
    <w:rsid w:val="007C5B77"/>
    <w:rsid w:val="007C68C3"/>
    <w:rsid w:val="007D2D2C"/>
    <w:rsid w:val="007D3D4F"/>
    <w:rsid w:val="007F441B"/>
    <w:rsid w:val="007F7856"/>
    <w:rsid w:val="00800F65"/>
    <w:rsid w:val="00802C05"/>
    <w:rsid w:val="0081422E"/>
    <w:rsid w:val="00823C00"/>
    <w:rsid w:val="00825A20"/>
    <w:rsid w:val="00826CF3"/>
    <w:rsid w:val="008319E0"/>
    <w:rsid w:val="0083466F"/>
    <w:rsid w:val="00846FBC"/>
    <w:rsid w:val="00852D75"/>
    <w:rsid w:val="0086257C"/>
    <w:rsid w:val="00864BAF"/>
    <w:rsid w:val="008711D7"/>
    <w:rsid w:val="00874DD2"/>
    <w:rsid w:val="008766D5"/>
    <w:rsid w:val="008843B4"/>
    <w:rsid w:val="0088729C"/>
    <w:rsid w:val="00894883"/>
    <w:rsid w:val="00897B79"/>
    <w:rsid w:val="008A18B0"/>
    <w:rsid w:val="008B03E6"/>
    <w:rsid w:val="008B08C6"/>
    <w:rsid w:val="008B0CB5"/>
    <w:rsid w:val="008B2B43"/>
    <w:rsid w:val="008B427F"/>
    <w:rsid w:val="008B52FB"/>
    <w:rsid w:val="008C0E8B"/>
    <w:rsid w:val="008C32EA"/>
    <w:rsid w:val="008C6006"/>
    <w:rsid w:val="008C7443"/>
    <w:rsid w:val="008D2757"/>
    <w:rsid w:val="008D2B33"/>
    <w:rsid w:val="008D4362"/>
    <w:rsid w:val="008E17E7"/>
    <w:rsid w:val="008E3396"/>
    <w:rsid w:val="008F1C75"/>
    <w:rsid w:val="008F2172"/>
    <w:rsid w:val="008F6F3B"/>
    <w:rsid w:val="009071A1"/>
    <w:rsid w:val="00907F1B"/>
    <w:rsid w:val="009122E5"/>
    <w:rsid w:val="009128AA"/>
    <w:rsid w:val="00917A88"/>
    <w:rsid w:val="00917BB2"/>
    <w:rsid w:val="009233BC"/>
    <w:rsid w:val="00924F5D"/>
    <w:rsid w:val="009305ED"/>
    <w:rsid w:val="00930F6B"/>
    <w:rsid w:val="009348E6"/>
    <w:rsid w:val="0093691F"/>
    <w:rsid w:val="009419DE"/>
    <w:rsid w:val="00941D61"/>
    <w:rsid w:val="009431D0"/>
    <w:rsid w:val="0094760B"/>
    <w:rsid w:val="0095091C"/>
    <w:rsid w:val="00950D16"/>
    <w:rsid w:val="00953A8F"/>
    <w:rsid w:val="009550F8"/>
    <w:rsid w:val="00955D7C"/>
    <w:rsid w:val="00957A3F"/>
    <w:rsid w:val="00961EE3"/>
    <w:rsid w:val="009622BF"/>
    <w:rsid w:val="00963378"/>
    <w:rsid w:val="009718F3"/>
    <w:rsid w:val="00976A8F"/>
    <w:rsid w:val="009777BD"/>
    <w:rsid w:val="0098157B"/>
    <w:rsid w:val="00984456"/>
    <w:rsid w:val="0099085E"/>
    <w:rsid w:val="00990B68"/>
    <w:rsid w:val="00993D8C"/>
    <w:rsid w:val="00995A2B"/>
    <w:rsid w:val="009A5631"/>
    <w:rsid w:val="009A60B1"/>
    <w:rsid w:val="009B02B8"/>
    <w:rsid w:val="009B064F"/>
    <w:rsid w:val="009B57CB"/>
    <w:rsid w:val="009B6164"/>
    <w:rsid w:val="009D067D"/>
    <w:rsid w:val="009E0625"/>
    <w:rsid w:val="009E1674"/>
    <w:rsid w:val="009E326E"/>
    <w:rsid w:val="009F09C6"/>
    <w:rsid w:val="009F0E7C"/>
    <w:rsid w:val="009F6123"/>
    <w:rsid w:val="009F6B2C"/>
    <w:rsid w:val="00A00E84"/>
    <w:rsid w:val="00A01514"/>
    <w:rsid w:val="00A07843"/>
    <w:rsid w:val="00A1352E"/>
    <w:rsid w:val="00A21443"/>
    <w:rsid w:val="00A215F0"/>
    <w:rsid w:val="00A22CDC"/>
    <w:rsid w:val="00A23ADB"/>
    <w:rsid w:val="00A24358"/>
    <w:rsid w:val="00A24771"/>
    <w:rsid w:val="00A3013B"/>
    <w:rsid w:val="00A311D6"/>
    <w:rsid w:val="00A3597A"/>
    <w:rsid w:val="00A36E89"/>
    <w:rsid w:val="00A421F5"/>
    <w:rsid w:val="00A44488"/>
    <w:rsid w:val="00A5503B"/>
    <w:rsid w:val="00A579E9"/>
    <w:rsid w:val="00A60648"/>
    <w:rsid w:val="00A6164A"/>
    <w:rsid w:val="00A64F0D"/>
    <w:rsid w:val="00A776C5"/>
    <w:rsid w:val="00A80437"/>
    <w:rsid w:val="00A86D0D"/>
    <w:rsid w:val="00A901B8"/>
    <w:rsid w:val="00A96940"/>
    <w:rsid w:val="00AA353A"/>
    <w:rsid w:val="00AB44B5"/>
    <w:rsid w:val="00AB55CA"/>
    <w:rsid w:val="00AB6075"/>
    <w:rsid w:val="00AC5169"/>
    <w:rsid w:val="00AC622D"/>
    <w:rsid w:val="00AC746E"/>
    <w:rsid w:val="00AD137B"/>
    <w:rsid w:val="00AD1A8C"/>
    <w:rsid w:val="00AD2FF2"/>
    <w:rsid w:val="00AD3FA1"/>
    <w:rsid w:val="00AE257C"/>
    <w:rsid w:val="00AE4A35"/>
    <w:rsid w:val="00AE6FCB"/>
    <w:rsid w:val="00AE7E0C"/>
    <w:rsid w:val="00AF0E83"/>
    <w:rsid w:val="00AF2942"/>
    <w:rsid w:val="00AF499C"/>
    <w:rsid w:val="00AF6D25"/>
    <w:rsid w:val="00AF6EA4"/>
    <w:rsid w:val="00B138D6"/>
    <w:rsid w:val="00B15A47"/>
    <w:rsid w:val="00B17A93"/>
    <w:rsid w:val="00B2549A"/>
    <w:rsid w:val="00B34E85"/>
    <w:rsid w:val="00B37E49"/>
    <w:rsid w:val="00B42D9B"/>
    <w:rsid w:val="00B45FAC"/>
    <w:rsid w:val="00B541AC"/>
    <w:rsid w:val="00B61428"/>
    <w:rsid w:val="00B6356C"/>
    <w:rsid w:val="00B6573B"/>
    <w:rsid w:val="00B66AEB"/>
    <w:rsid w:val="00B670CD"/>
    <w:rsid w:val="00B70C60"/>
    <w:rsid w:val="00B70F72"/>
    <w:rsid w:val="00B7568A"/>
    <w:rsid w:val="00B80857"/>
    <w:rsid w:val="00B840F4"/>
    <w:rsid w:val="00B92551"/>
    <w:rsid w:val="00B95BAA"/>
    <w:rsid w:val="00BA0607"/>
    <w:rsid w:val="00BA61CE"/>
    <w:rsid w:val="00BB0B8E"/>
    <w:rsid w:val="00BB487B"/>
    <w:rsid w:val="00BC2686"/>
    <w:rsid w:val="00BC2C4E"/>
    <w:rsid w:val="00BC45A8"/>
    <w:rsid w:val="00BC6B0C"/>
    <w:rsid w:val="00BD293A"/>
    <w:rsid w:val="00BD2C73"/>
    <w:rsid w:val="00BD34CD"/>
    <w:rsid w:val="00BD4BD0"/>
    <w:rsid w:val="00BE0102"/>
    <w:rsid w:val="00BE4FD5"/>
    <w:rsid w:val="00BE5573"/>
    <w:rsid w:val="00BF0178"/>
    <w:rsid w:val="00BF666D"/>
    <w:rsid w:val="00BF70D8"/>
    <w:rsid w:val="00C009A0"/>
    <w:rsid w:val="00C2258A"/>
    <w:rsid w:val="00C31D49"/>
    <w:rsid w:val="00C401E5"/>
    <w:rsid w:val="00C43334"/>
    <w:rsid w:val="00C51169"/>
    <w:rsid w:val="00C51785"/>
    <w:rsid w:val="00C563BC"/>
    <w:rsid w:val="00C57AA5"/>
    <w:rsid w:val="00C605D3"/>
    <w:rsid w:val="00C615B7"/>
    <w:rsid w:val="00C62921"/>
    <w:rsid w:val="00C64533"/>
    <w:rsid w:val="00C76CED"/>
    <w:rsid w:val="00C811AC"/>
    <w:rsid w:val="00C94CCC"/>
    <w:rsid w:val="00C9716A"/>
    <w:rsid w:val="00CA1E58"/>
    <w:rsid w:val="00CB2B6B"/>
    <w:rsid w:val="00CB5367"/>
    <w:rsid w:val="00CB6EAC"/>
    <w:rsid w:val="00CC3467"/>
    <w:rsid w:val="00CD1FE4"/>
    <w:rsid w:val="00CD7836"/>
    <w:rsid w:val="00CD7FD4"/>
    <w:rsid w:val="00CE2E21"/>
    <w:rsid w:val="00CE654A"/>
    <w:rsid w:val="00CE7624"/>
    <w:rsid w:val="00CF4DFE"/>
    <w:rsid w:val="00D01697"/>
    <w:rsid w:val="00D032C1"/>
    <w:rsid w:val="00D1683A"/>
    <w:rsid w:val="00D16844"/>
    <w:rsid w:val="00D175D4"/>
    <w:rsid w:val="00D3175F"/>
    <w:rsid w:val="00D31A5F"/>
    <w:rsid w:val="00D41264"/>
    <w:rsid w:val="00D41CCF"/>
    <w:rsid w:val="00D43C2D"/>
    <w:rsid w:val="00D56849"/>
    <w:rsid w:val="00D5734B"/>
    <w:rsid w:val="00D621D6"/>
    <w:rsid w:val="00D674A1"/>
    <w:rsid w:val="00D700CB"/>
    <w:rsid w:val="00D71507"/>
    <w:rsid w:val="00D7528C"/>
    <w:rsid w:val="00D818E9"/>
    <w:rsid w:val="00D83EC8"/>
    <w:rsid w:val="00D8589B"/>
    <w:rsid w:val="00D93631"/>
    <w:rsid w:val="00DA79AF"/>
    <w:rsid w:val="00DB2751"/>
    <w:rsid w:val="00DB432E"/>
    <w:rsid w:val="00DB43C8"/>
    <w:rsid w:val="00DC04D4"/>
    <w:rsid w:val="00DC0CD2"/>
    <w:rsid w:val="00DD0497"/>
    <w:rsid w:val="00DD0955"/>
    <w:rsid w:val="00DD13F1"/>
    <w:rsid w:val="00DD33DE"/>
    <w:rsid w:val="00DD6C12"/>
    <w:rsid w:val="00DD6DEF"/>
    <w:rsid w:val="00DD7FC6"/>
    <w:rsid w:val="00DE259D"/>
    <w:rsid w:val="00DF767E"/>
    <w:rsid w:val="00E02159"/>
    <w:rsid w:val="00E17468"/>
    <w:rsid w:val="00E17C93"/>
    <w:rsid w:val="00E20160"/>
    <w:rsid w:val="00E22B8E"/>
    <w:rsid w:val="00E24269"/>
    <w:rsid w:val="00E26E47"/>
    <w:rsid w:val="00E30F9E"/>
    <w:rsid w:val="00E334F6"/>
    <w:rsid w:val="00E337E8"/>
    <w:rsid w:val="00E36303"/>
    <w:rsid w:val="00E40052"/>
    <w:rsid w:val="00E404EA"/>
    <w:rsid w:val="00E40E3C"/>
    <w:rsid w:val="00E63172"/>
    <w:rsid w:val="00E7168B"/>
    <w:rsid w:val="00E72DC6"/>
    <w:rsid w:val="00E7425E"/>
    <w:rsid w:val="00E74E0C"/>
    <w:rsid w:val="00E80EC1"/>
    <w:rsid w:val="00E83303"/>
    <w:rsid w:val="00E86484"/>
    <w:rsid w:val="00E904AE"/>
    <w:rsid w:val="00E907B8"/>
    <w:rsid w:val="00E94C1E"/>
    <w:rsid w:val="00EA303F"/>
    <w:rsid w:val="00EA7AB9"/>
    <w:rsid w:val="00EB5C3E"/>
    <w:rsid w:val="00EC1B3A"/>
    <w:rsid w:val="00EC6FC2"/>
    <w:rsid w:val="00ED028C"/>
    <w:rsid w:val="00ED3C17"/>
    <w:rsid w:val="00ED4B43"/>
    <w:rsid w:val="00ED6373"/>
    <w:rsid w:val="00ED6F63"/>
    <w:rsid w:val="00EE0AF3"/>
    <w:rsid w:val="00EE48C0"/>
    <w:rsid w:val="00EF0A71"/>
    <w:rsid w:val="00EF0CC2"/>
    <w:rsid w:val="00EF28FC"/>
    <w:rsid w:val="00EF44F1"/>
    <w:rsid w:val="00F01418"/>
    <w:rsid w:val="00F0296A"/>
    <w:rsid w:val="00F030FB"/>
    <w:rsid w:val="00F1025F"/>
    <w:rsid w:val="00F11C53"/>
    <w:rsid w:val="00F11CC8"/>
    <w:rsid w:val="00F1208E"/>
    <w:rsid w:val="00F17314"/>
    <w:rsid w:val="00F20EA8"/>
    <w:rsid w:val="00F305AE"/>
    <w:rsid w:val="00F35176"/>
    <w:rsid w:val="00F36215"/>
    <w:rsid w:val="00F3743A"/>
    <w:rsid w:val="00F410AC"/>
    <w:rsid w:val="00F42298"/>
    <w:rsid w:val="00F53DC0"/>
    <w:rsid w:val="00F569BC"/>
    <w:rsid w:val="00F624C2"/>
    <w:rsid w:val="00F76D05"/>
    <w:rsid w:val="00F81E7D"/>
    <w:rsid w:val="00F8294D"/>
    <w:rsid w:val="00F847AE"/>
    <w:rsid w:val="00F85C9C"/>
    <w:rsid w:val="00F87E9F"/>
    <w:rsid w:val="00F961EA"/>
    <w:rsid w:val="00FA11B0"/>
    <w:rsid w:val="00FA50FA"/>
    <w:rsid w:val="00FB34E5"/>
    <w:rsid w:val="00FB6A93"/>
    <w:rsid w:val="00FC3FA5"/>
    <w:rsid w:val="00FC49AE"/>
    <w:rsid w:val="00FC7DC6"/>
    <w:rsid w:val="00FD07D0"/>
    <w:rsid w:val="00FD19E9"/>
    <w:rsid w:val="00FD2273"/>
    <w:rsid w:val="00FD57DB"/>
    <w:rsid w:val="00FE1815"/>
    <w:rsid w:val="00FF46EA"/>
    <w:rsid w:val="03A9888C"/>
    <w:rsid w:val="03C28628"/>
    <w:rsid w:val="05227C10"/>
    <w:rsid w:val="06803DDE"/>
    <w:rsid w:val="06B65EEB"/>
    <w:rsid w:val="07D11CFB"/>
    <w:rsid w:val="08522F4C"/>
    <w:rsid w:val="0961AE47"/>
    <w:rsid w:val="09CA94CB"/>
    <w:rsid w:val="0ABB5612"/>
    <w:rsid w:val="0B91BD94"/>
    <w:rsid w:val="0C7D9301"/>
    <w:rsid w:val="0C9146F9"/>
    <w:rsid w:val="0D2D8DF5"/>
    <w:rsid w:val="0E3C5BDF"/>
    <w:rsid w:val="0ECB91BE"/>
    <w:rsid w:val="10463CCE"/>
    <w:rsid w:val="1116E8A0"/>
    <w:rsid w:val="1373C34E"/>
    <w:rsid w:val="15DACD47"/>
    <w:rsid w:val="15F5EFC3"/>
    <w:rsid w:val="16F78D62"/>
    <w:rsid w:val="19A30F08"/>
    <w:rsid w:val="1A3145B2"/>
    <w:rsid w:val="2155ED17"/>
    <w:rsid w:val="21BAB847"/>
    <w:rsid w:val="21CA95F7"/>
    <w:rsid w:val="21E95225"/>
    <w:rsid w:val="22F1BD78"/>
    <w:rsid w:val="267504AC"/>
    <w:rsid w:val="2B513ABB"/>
    <w:rsid w:val="2CB08B13"/>
    <w:rsid w:val="2DDCF60F"/>
    <w:rsid w:val="2E34701F"/>
    <w:rsid w:val="305AB7BE"/>
    <w:rsid w:val="316C10E1"/>
    <w:rsid w:val="3307E142"/>
    <w:rsid w:val="33B947FC"/>
    <w:rsid w:val="33ED478D"/>
    <w:rsid w:val="3643E742"/>
    <w:rsid w:val="366F90E5"/>
    <w:rsid w:val="37E5B420"/>
    <w:rsid w:val="3837AB49"/>
    <w:rsid w:val="38916A2D"/>
    <w:rsid w:val="3AAA9BDA"/>
    <w:rsid w:val="3B95A32D"/>
    <w:rsid w:val="3C00776C"/>
    <w:rsid w:val="3C1AE96B"/>
    <w:rsid w:val="3C9D88B1"/>
    <w:rsid w:val="3CE58022"/>
    <w:rsid w:val="3D521F5A"/>
    <w:rsid w:val="3F7999DD"/>
    <w:rsid w:val="405F757D"/>
    <w:rsid w:val="40B408FB"/>
    <w:rsid w:val="4104F1A0"/>
    <w:rsid w:val="4132EB41"/>
    <w:rsid w:val="46EBD140"/>
    <w:rsid w:val="4A111308"/>
    <w:rsid w:val="4A1CBB8E"/>
    <w:rsid w:val="4D24D028"/>
    <w:rsid w:val="4D3B48D4"/>
    <w:rsid w:val="4EA7A968"/>
    <w:rsid w:val="4EC0A089"/>
    <w:rsid w:val="5002A11A"/>
    <w:rsid w:val="52705D34"/>
    <w:rsid w:val="53ACCDC5"/>
    <w:rsid w:val="54EECD41"/>
    <w:rsid w:val="55DD0BEA"/>
    <w:rsid w:val="5606ECB1"/>
    <w:rsid w:val="57A2BD12"/>
    <w:rsid w:val="58D0F9B8"/>
    <w:rsid w:val="58D8C9E7"/>
    <w:rsid w:val="591CC23E"/>
    <w:rsid w:val="5950165C"/>
    <w:rsid w:val="5ADA5DD4"/>
    <w:rsid w:val="60A191EA"/>
    <w:rsid w:val="63C9E1FB"/>
    <w:rsid w:val="68BE2CB8"/>
    <w:rsid w:val="68C37FCF"/>
    <w:rsid w:val="6BB59D52"/>
    <w:rsid w:val="6ECC6310"/>
    <w:rsid w:val="7112D6B6"/>
    <w:rsid w:val="72643F82"/>
    <w:rsid w:val="755AC13E"/>
    <w:rsid w:val="75983049"/>
    <w:rsid w:val="759998AF"/>
    <w:rsid w:val="76B9637D"/>
    <w:rsid w:val="77CF52B8"/>
    <w:rsid w:val="78CAD5E6"/>
    <w:rsid w:val="79D7DBE2"/>
    <w:rsid w:val="7B73AC43"/>
    <w:rsid w:val="7C003820"/>
    <w:rsid w:val="7C6CF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3D8D"/>
  <w15:docId w15:val="{A45EE79E-1072-4B41-B2E1-4375FBD8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E7"/>
    <w:pPr>
      <w:adjustRightInd w:val="0"/>
      <w:snapToGrid w:val="0"/>
      <w:spacing w:after="500" w:line="360" w:lineRule="auto"/>
    </w:pPr>
    <w:rPr>
      <w:rFonts w:ascii="Arial" w:hAnsi="Arial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C6006"/>
    <w:pPr>
      <w:keepNext/>
      <w:numPr>
        <w:numId w:val="1"/>
      </w:numPr>
      <w:spacing w:before="360"/>
      <w:ind w:left="851" w:hanging="851"/>
      <w:outlineLvl w:val="0"/>
    </w:pPr>
    <w:rPr>
      <w:rFonts w:cs="Arial"/>
      <w:b/>
      <w:bCs/>
      <w:color w:val="000054"/>
      <w:sz w:val="28"/>
    </w:rPr>
  </w:style>
  <w:style w:type="paragraph" w:styleId="Heading2">
    <w:name w:val="heading 2"/>
    <w:basedOn w:val="Heading1"/>
    <w:next w:val="Normal"/>
    <w:link w:val="Heading2Char"/>
    <w:qFormat/>
    <w:rsid w:val="008E17E7"/>
    <w:pPr>
      <w:numPr>
        <w:ilvl w:val="1"/>
      </w:numPr>
      <w:spacing w:before="24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62691D"/>
    <w:pPr>
      <w:numPr>
        <w:ilvl w:val="2"/>
      </w:numPr>
      <w:spacing w:after="60"/>
      <w:ind w:left="504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2691D"/>
    <w:pPr>
      <w:numPr>
        <w:ilvl w:val="3"/>
      </w:numPr>
      <w:ind w:left="851" w:hanging="85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456"/>
    <w:pPr>
      <w:spacing w:after="0" w:line="240" w:lineRule="auto"/>
    </w:pPr>
    <w:rPr>
      <w:rFonts w:ascii="Arial" w:hAnsi="Arial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54585A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Arial" w:hAnsi="Arial"/>
        <w:sz w:val="20"/>
      </w:rPr>
      <w:tblPr/>
      <w:tcPr>
        <w:shd w:val="clear" w:color="auto" w:fill="A7A8AA"/>
      </w:tcPr>
    </w:tblStylePr>
    <w:tblStylePr w:type="band2Horz">
      <w:rPr>
        <w:rFonts w:ascii="Arial" w:hAnsi="Arial"/>
        <w:sz w:val="20"/>
      </w:rPr>
    </w:tblStylePr>
  </w:style>
  <w:style w:type="table" w:customStyle="1" w:styleId="ProcedureTemplate">
    <w:name w:val="Procedure Template"/>
    <w:basedOn w:val="TableNormal"/>
    <w:uiPriority w:val="99"/>
    <w:rsid w:val="00984456"/>
    <w:pPr>
      <w:spacing w:before="100" w:beforeAutospacing="1" w:after="100" w:afterAutospacing="1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569BBE"/>
        <w:left w:val="single" w:sz="4" w:space="0" w:color="569BBE"/>
        <w:bottom w:val="single" w:sz="4" w:space="0" w:color="569BBE"/>
        <w:right w:val="single" w:sz="4" w:space="0" w:color="569BBE"/>
        <w:insideH w:val="single" w:sz="4" w:space="0" w:color="569BBE"/>
        <w:insideV w:val="single" w:sz="4" w:space="0" w:color="569BBE"/>
      </w:tblBorders>
    </w:tblPr>
    <w:tblStylePr w:type="firstRow">
      <w:rPr>
        <w:rFonts w:ascii="Aptos Display" w:hAnsi="Aptos Display"/>
        <w:b/>
        <w:i w:val="0"/>
        <w:sz w:val="20"/>
      </w:rPr>
      <w:tblPr/>
      <w:tcPr>
        <w:tcBorders>
          <w:bottom w:val="single" w:sz="12" w:space="0" w:color="569BBE"/>
        </w:tcBorders>
        <w:shd w:val="clear" w:color="auto" w:fill="ECECED"/>
      </w:tcPr>
    </w:tblStylePr>
    <w:tblStylePr w:type="firstCol">
      <w:rPr>
        <w:b w:val="0"/>
      </w:rPr>
    </w:tblStylePr>
  </w:style>
  <w:style w:type="table" w:customStyle="1" w:styleId="ProcessTemplate">
    <w:name w:val="Process Template"/>
    <w:basedOn w:val="TableNormal"/>
    <w:uiPriority w:val="99"/>
    <w:rsid w:val="000A7DAE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D"/>
  </w:style>
  <w:style w:type="paragraph" w:styleId="Footer">
    <w:name w:val="footer"/>
    <w:basedOn w:val="Normal"/>
    <w:link w:val="Foot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D"/>
  </w:style>
  <w:style w:type="character" w:customStyle="1" w:styleId="Heading1Char">
    <w:name w:val="Heading 1 Char"/>
    <w:basedOn w:val="DefaultParagraphFont"/>
    <w:link w:val="Heading1"/>
    <w:rsid w:val="008C6006"/>
    <w:rPr>
      <w:rFonts w:ascii="Arial" w:hAnsi="Arial" w:cs="Arial"/>
      <w:b/>
      <w:bCs/>
      <w:color w:val="000054"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8E17E7"/>
    <w:rPr>
      <w:rFonts w:ascii="Arial" w:hAnsi="Arial" w:cs="Arial"/>
      <w:b/>
      <w:bCs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62691D"/>
    <w:rPr>
      <w:rFonts w:ascii="Arial" w:hAnsi="Arial" w:cs="Arial"/>
      <w:bCs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62691D"/>
    <w:rPr>
      <w:rFonts w:ascii="Arial" w:hAnsi="Arial" w:cs="Arial"/>
      <w:bCs/>
      <w:sz w:val="24"/>
      <w:szCs w:val="20"/>
      <w:lang w:eastAsia="ja-JP"/>
    </w:rPr>
  </w:style>
  <w:style w:type="paragraph" w:styleId="ListBullet">
    <w:name w:val="List Bullet"/>
    <w:basedOn w:val="ListParagraph"/>
    <w:qFormat/>
    <w:rsid w:val="008E17E7"/>
    <w:pPr>
      <w:numPr>
        <w:numId w:val="2"/>
      </w:numPr>
      <w:tabs>
        <w:tab w:val="num" w:pos="360"/>
      </w:tabs>
      <w:ind w:left="714" w:hanging="357"/>
    </w:pPr>
  </w:style>
  <w:style w:type="paragraph" w:styleId="ListParagraph">
    <w:name w:val="List Paragraph"/>
    <w:basedOn w:val="Normal"/>
    <w:uiPriority w:val="34"/>
    <w:rsid w:val="0062691D"/>
    <w:pPr>
      <w:ind w:left="720"/>
      <w:contextualSpacing/>
    </w:pPr>
  </w:style>
  <w:style w:type="character" w:styleId="Emphasis">
    <w:name w:val="Emphasis"/>
    <w:aliases w:val="Reference"/>
    <w:basedOn w:val="DefaultParagraphFont"/>
    <w:uiPriority w:val="20"/>
    <w:qFormat/>
    <w:rsid w:val="00173E2B"/>
    <w:rPr>
      <w:rFonts w:ascii="Arial" w:hAnsi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67"/>
    <w:rPr>
      <w:rFonts w:ascii="Tahoma" w:hAnsi="Tahoma" w:cs="Tahoma"/>
      <w:sz w:val="16"/>
      <w:szCs w:val="16"/>
      <w:lang w:eastAsia="ja-JP"/>
    </w:rPr>
  </w:style>
  <w:style w:type="paragraph" w:styleId="NoSpacing">
    <w:name w:val="No Spacing"/>
    <w:aliases w:val="Table Header"/>
    <w:next w:val="Normal"/>
    <w:uiPriority w:val="1"/>
    <w:rsid w:val="000A7DAE"/>
    <w:pPr>
      <w:adjustRightInd w:val="0"/>
      <w:snapToGrid w:val="0"/>
      <w:spacing w:before="120" w:after="120" w:line="240" w:lineRule="auto"/>
    </w:pPr>
    <w:rPr>
      <w:rFonts w:ascii="Arial" w:hAnsi="Arial" w:cs="Times New Roman"/>
      <w:b/>
      <w:color w:val="DC291E"/>
      <w:szCs w:val="20"/>
      <w:lang w:eastAsia="ja-JP"/>
    </w:rPr>
  </w:style>
  <w:style w:type="paragraph" w:customStyle="1" w:styleId="TableHeaders">
    <w:name w:val="Table Headers"/>
    <w:basedOn w:val="Normal"/>
    <w:qFormat/>
    <w:rsid w:val="008C6006"/>
    <w:pPr>
      <w:spacing w:before="120" w:after="120" w:line="240" w:lineRule="auto"/>
    </w:pPr>
    <w:rPr>
      <w:rFonts w:cs="Arial"/>
      <w:b/>
      <w:color w:val="E60028"/>
    </w:rPr>
  </w:style>
  <w:style w:type="paragraph" w:customStyle="1" w:styleId="TableText">
    <w:name w:val="Table Text"/>
    <w:basedOn w:val="TableHeaders"/>
    <w:next w:val="Normal"/>
    <w:qFormat/>
    <w:rsid w:val="000A7DAE"/>
    <w:rPr>
      <w:b w:val="0"/>
      <w:color w:val="auto"/>
    </w:rPr>
  </w:style>
  <w:style w:type="table" w:customStyle="1" w:styleId="ProcessTemplate1">
    <w:name w:val="Process Template1"/>
    <w:basedOn w:val="TableNormal"/>
    <w:uiPriority w:val="99"/>
    <w:rsid w:val="003B5E26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/>
        <w:color w:val="DC291E"/>
        <w:sz w:val="20"/>
      </w:rPr>
    </w:tblStylePr>
  </w:style>
  <w:style w:type="table" w:customStyle="1" w:styleId="TableGrid2">
    <w:name w:val="Table Grid2"/>
    <w:basedOn w:val="TableNormal"/>
    <w:next w:val="TableGrid"/>
    <w:rsid w:val="007F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F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7F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1B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048"/>
    <w:rPr>
      <w:color w:val="808080"/>
    </w:rPr>
  </w:style>
  <w:style w:type="table" w:customStyle="1" w:styleId="TableGrid22">
    <w:name w:val="Table Grid22"/>
    <w:basedOn w:val="TableNormal"/>
    <w:next w:val="TableGrid"/>
    <w:rsid w:val="00D7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93631"/>
  </w:style>
  <w:style w:type="paragraph" w:customStyle="1" w:styleId="paragraph">
    <w:name w:val="paragraph"/>
    <w:basedOn w:val="Normal"/>
    <w:rsid w:val="002C199F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C199F"/>
  </w:style>
  <w:style w:type="character" w:styleId="CommentReference">
    <w:name w:val="annotation reference"/>
    <w:basedOn w:val="DefaultParagraphFont"/>
    <w:uiPriority w:val="99"/>
    <w:semiHidden/>
    <w:unhideWhenUsed/>
    <w:rsid w:val="005E4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E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E96"/>
    <w:rPr>
      <w:rFonts w:ascii="Arial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96"/>
    <w:rPr>
      <w:rFonts w:ascii="Arial" w:hAnsi="Arial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EA303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A303F"/>
    <w:pPr>
      <w:spacing w:after="0" w:line="240" w:lineRule="auto"/>
    </w:pPr>
    <w:rPr>
      <w:rFonts w:ascii="Arial" w:hAnsi="Arial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9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2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1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54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79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31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01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10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78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951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576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10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7491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9567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508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952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657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7328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4692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965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5384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1513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ITWellbeing@rmit.edu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eople%20and%20Culture\OH%20&amp;S\Global%20Safety%20Model%20-%20Finals\01.%20GSM%20Management%20System%20&amp;%20Document%20Control\HSW-PR01-TM01%20-%20Process%20Template%20Rev%202.0%20-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3792BD91334461BA14C80EE557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D7A4-BA05-4121-B1CA-01BFB606A70A}"/>
      </w:docPartPr>
      <w:docPartBody>
        <w:p w:rsidR="002C3225" w:rsidRDefault="000561A1" w:rsidP="000561A1">
          <w:pPr>
            <w:pStyle w:val="773792BD91334461BA14C80EE557FADB1"/>
          </w:pPr>
          <w:r w:rsidRPr="00706701">
            <w:rPr>
              <w:rStyle w:val="PlaceholderText"/>
              <w:rFonts w:asciiTheme="minorHAnsi" w:hAnsiTheme="minorHAnsi" w:cstheme="minorHAnsi"/>
              <w:szCs w:val="22"/>
            </w:rPr>
            <w:t>Click here to enter a date.</w:t>
          </w:r>
        </w:p>
      </w:docPartBody>
    </w:docPart>
    <w:docPart>
      <w:docPartPr>
        <w:name w:val="9C0DB0EA7AB147D687909E9C5D50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60989-7770-4C54-9D7A-A3B35D976779}"/>
      </w:docPartPr>
      <w:docPartBody>
        <w:p w:rsidR="002C3225" w:rsidRDefault="000561A1" w:rsidP="000561A1">
          <w:pPr>
            <w:pStyle w:val="9C0DB0EA7AB147D687909E9C5D505EAC1"/>
          </w:pPr>
          <w:r w:rsidRPr="00092552">
            <w:rPr>
              <w:rStyle w:val="PlaceholderText"/>
            </w:rPr>
            <w:t>Click here to enter text.</w:t>
          </w:r>
        </w:p>
      </w:docPartBody>
    </w:docPart>
    <w:docPart>
      <w:docPartPr>
        <w:name w:val="0D51625494FB4FAEB4B2899B9DF7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9D98D-7E50-4648-9E89-4BEF29DD9C85}"/>
      </w:docPartPr>
      <w:docPartBody>
        <w:p w:rsidR="00C556E1" w:rsidRDefault="000561A1" w:rsidP="000561A1">
          <w:pPr>
            <w:pStyle w:val="0D51625494FB4FAEB4B2899B9DF734C31"/>
          </w:pPr>
          <w:r w:rsidRPr="00706701">
            <w:rPr>
              <w:rStyle w:val="PlaceholderText"/>
              <w:rFonts w:asciiTheme="minorHAnsi" w:hAnsiTheme="minorHAnsi" w:cstheme="minorHAnsi"/>
              <w:szCs w:val="22"/>
            </w:rPr>
            <w:t>Click here to enter text.</w:t>
          </w:r>
        </w:p>
      </w:docPartBody>
    </w:docPart>
    <w:docPart>
      <w:docPartPr>
        <w:name w:val="35E8009BF0A74963BE55084A52FD8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B5B3-2B6A-44E7-8CDF-4CBCC63243CE}"/>
      </w:docPartPr>
      <w:docPartBody>
        <w:p w:rsidR="00C556E1" w:rsidRDefault="000561A1" w:rsidP="000561A1">
          <w:pPr>
            <w:pStyle w:val="35E8009BF0A74963BE55084A52FD87961"/>
          </w:pPr>
          <w:r w:rsidRPr="00BF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22C358EA74D6E844EF332BA11A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0E49-6C95-4CAE-AC2E-ECAB1DC0871D}"/>
      </w:docPartPr>
      <w:docPartBody>
        <w:p w:rsidR="00C556E1" w:rsidRDefault="000561A1" w:rsidP="000561A1">
          <w:pPr>
            <w:pStyle w:val="BF222C358EA74D6E844EF332BA11AF881"/>
          </w:pPr>
          <w:r w:rsidRPr="00706701">
            <w:rPr>
              <w:rStyle w:val="PlaceholderText"/>
              <w:rFonts w:asciiTheme="minorHAnsi" w:hAnsiTheme="minorHAnsi" w:cstheme="minorHAnsi"/>
              <w:szCs w:val="22"/>
            </w:rPr>
            <w:t>Click here to enter text.</w:t>
          </w:r>
        </w:p>
      </w:docPartBody>
    </w:docPart>
    <w:docPart>
      <w:docPartPr>
        <w:name w:val="34665257B9B144C8BFC4216891AC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A717-C2B5-4C2E-B93A-E8D19DF0AD98}"/>
      </w:docPartPr>
      <w:docPartBody>
        <w:p w:rsidR="00C556E1" w:rsidRDefault="000561A1" w:rsidP="000561A1">
          <w:pPr>
            <w:pStyle w:val="34665257B9B144C8BFC4216891AC01DD1"/>
          </w:pPr>
          <w:r w:rsidRPr="00BF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FE6EE5ACF4904BAEE893E2490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2F57-9C7A-4A44-A835-C0A1EDBA2982}"/>
      </w:docPartPr>
      <w:docPartBody>
        <w:p w:rsidR="00C556E1" w:rsidRDefault="000561A1" w:rsidP="000561A1">
          <w:pPr>
            <w:pStyle w:val="291FE6EE5ACF4904BAEE893E249011E61"/>
          </w:pPr>
          <w:r w:rsidRPr="00706701">
            <w:rPr>
              <w:rStyle w:val="PlaceholderText"/>
              <w:rFonts w:asciiTheme="minorHAnsi" w:hAnsiTheme="minorHAnsi" w:cstheme="minorHAnsi"/>
              <w:szCs w:val="22"/>
            </w:rPr>
            <w:t>Click here to enter text.</w:t>
          </w:r>
        </w:p>
      </w:docPartBody>
    </w:docPart>
    <w:docPart>
      <w:docPartPr>
        <w:name w:val="6D3C1A73BEEE4134BED67FCB3E87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8631-FF47-47A5-8E25-6AEC71C46635}"/>
      </w:docPartPr>
      <w:docPartBody>
        <w:p w:rsidR="00C556E1" w:rsidRDefault="000561A1" w:rsidP="000561A1">
          <w:pPr>
            <w:pStyle w:val="6D3C1A73BEEE4134BED67FCB3E87D44B1"/>
          </w:pPr>
          <w:r w:rsidRPr="00BF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65FF553304585B7C090AE8955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BF7E3-FE4D-4095-B365-86C6B6827F9D}"/>
      </w:docPartPr>
      <w:docPartBody>
        <w:p w:rsidR="00C556E1" w:rsidRDefault="000561A1" w:rsidP="000561A1">
          <w:pPr>
            <w:pStyle w:val="9BB65FF553304585B7C090AE8955029F1"/>
          </w:pPr>
          <w:r w:rsidRPr="00706701">
            <w:rPr>
              <w:rStyle w:val="PlaceholderText"/>
              <w:rFonts w:asciiTheme="minorHAnsi" w:hAnsiTheme="minorHAnsi" w:cstheme="minorHAnsi"/>
              <w:szCs w:val="22"/>
            </w:rPr>
            <w:t>Click here to enter text.</w:t>
          </w:r>
        </w:p>
      </w:docPartBody>
    </w:docPart>
    <w:docPart>
      <w:docPartPr>
        <w:name w:val="AD1AA4DB6BA94CDF8CAA88D39063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C9853-3634-4604-AE51-E2D9EFEBBBDE}"/>
      </w:docPartPr>
      <w:docPartBody>
        <w:p w:rsidR="00C556E1" w:rsidRDefault="000561A1" w:rsidP="000561A1">
          <w:pPr>
            <w:pStyle w:val="AD1AA4DB6BA94CDF8CAA88D3906357711"/>
          </w:pPr>
          <w:r w:rsidRPr="00BF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E355F96DD483FBB83414D46F72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3394-F7BB-4AB2-AD9D-F77A9954818B}"/>
      </w:docPartPr>
      <w:docPartBody>
        <w:p w:rsidR="00C556E1" w:rsidRDefault="000561A1" w:rsidP="000561A1">
          <w:pPr>
            <w:pStyle w:val="E24E355F96DD483FBB83414D46F72C3A"/>
          </w:pPr>
          <w:r w:rsidRPr="00BF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3994E9D0D4EF3A2B1541797A7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B76D-18FD-4D07-8C70-89E552447EF3}"/>
      </w:docPartPr>
      <w:docPartBody>
        <w:p w:rsidR="00C556E1" w:rsidRDefault="000561A1" w:rsidP="000561A1">
          <w:pPr>
            <w:pStyle w:val="E0A3994E9D0D4EF3A2B1541797A70A79"/>
          </w:pPr>
          <w:r w:rsidRPr="00FB3088">
            <w:rPr>
              <w:rStyle w:val="PlaceholderText"/>
            </w:rPr>
            <w:t>Choose an item.</w:t>
          </w:r>
        </w:p>
      </w:docPartBody>
    </w:docPart>
    <w:docPart>
      <w:docPartPr>
        <w:name w:val="C232964931E84082ACAFC44210F49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FB99-F9C5-467E-95E9-6B7A01895BCF}"/>
      </w:docPartPr>
      <w:docPartBody>
        <w:p w:rsidR="00C556E1" w:rsidRDefault="000561A1" w:rsidP="000561A1">
          <w:pPr>
            <w:pStyle w:val="C232964931E84082ACAFC44210F4995E"/>
          </w:pPr>
          <w:r w:rsidRPr="00BF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E1E4100334BFCA438C358B92E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568E-2ACE-4D27-8354-CD605EC4CBB1}"/>
      </w:docPartPr>
      <w:docPartBody>
        <w:p w:rsidR="00804863" w:rsidRDefault="00D41264" w:rsidP="00D41264">
          <w:pPr>
            <w:pStyle w:val="D55E1E4100334BFCA438C358B92EF65E"/>
          </w:pPr>
          <w:r w:rsidRPr="0077675C">
            <w:rPr>
              <w:rStyle w:val="PlaceholderText"/>
            </w:rPr>
            <w:t>Choose an item.</w:t>
          </w:r>
        </w:p>
      </w:docPartBody>
    </w:docPart>
    <w:docPart>
      <w:docPartPr>
        <w:name w:val="833042D6E40F4B3088ED9DDCF91F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1CE3-89C1-4FFA-823D-F5A0132E3AD0}"/>
      </w:docPartPr>
      <w:docPartBody>
        <w:p w:rsidR="00804863" w:rsidRDefault="00D41264" w:rsidP="00D41264">
          <w:pPr>
            <w:pStyle w:val="833042D6E40F4B3088ED9DDCF91FBB77"/>
          </w:pPr>
          <w:r w:rsidRPr="0077675C">
            <w:rPr>
              <w:rStyle w:val="PlaceholderText"/>
            </w:rPr>
            <w:t>Choose an item.</w:t>
          </w:r>
        </w:p>
      </w:docPartBody>
    </w:docPart>
    <w:docPart>
      <w:docPartPr>
        <w:name w:val="CCF838B4EFFF417881033BFB9B17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1B86-17EC-4E3A-8420-F323C02CFCBB}"/>
      </w:docPartPr>
      <w:docPartBody>
        <w:p w:rsidR="00804863" w:rsidRDefault="00D41264" w:rsidP="00D41264">
          <w:pPr>
            <w:pStyle w:val="CCF838B4EFFF417881033BFB9B172B76"/>
          </w:pPr>
          <w:r w:rsidRPr="0077675C">
            <w:rPr>
              <w:rStyle w:val="PlaceholderText"/>
            </w:rPr>
            <w:t>Choose an item.</w:t>
          </w:r>
        </w:p>
      </w:docPartBody>
    </w:docPart>
    <w:docPart>
      <w:docPartPr>
        <w:name w:val="2B66F8C8C577499FBD2B38B7BAEE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2758-4C5E-4BF8-BFC5-49BA91FB31A8}"/>
      </w:docPartPr>
      <w:docPartBody>
        <w:p w:rsidR="00482E94" w:rsidRDefault="005F6398" w:rsidP="005F6398">
          <w:pPr>
            <w:pStyle w:val="2B66F8C8C577499FBD2B38B7BAEEA91C"/>
          </w:pPr>
          <w:r w:rsidRPr="00B70F72">
            <w:rPr>
              <w:rStyle w:val="PlaceholderText"/>
              <w:szCs w:val="22"/>
              <w:highlight w:val="yellow"/>
            </w:rPr>
            <w:t>Choose an item.</w:t>
          </w:r>
        </w:p>
      </w:docPartBody>
    </w:docPart>
    <w:docPart>
      <w:docPartPr>
        <w:name w:val="F681D148AD58426180C1A3C148DE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C8E3-43CE-4353-B1AD-234F228AF88D}"/>
      </w:docPartPr>
      <w:docPartBody>
        <w:p w:rsidR="00482E94" w:rsidRDefault="005F6398" w:rsidP="005F6398">
          <w:pPr>
            <w:pStyle w:val="F681D148AD58426180C1A3C148DE8A4F"/>
          </w:pPr>
          <w:r w:rsidRPr="00B70F72">
            <w:rPr>
              <w:rStyle w:val="PlaceholderText"/>
              <w:szCs w:val="22"/>
              <w:highlight w:val="yellow"/>
            </w:rPr>
            <w:t>Choose an item.</w:t>
          </w:r>
        </w:p>
      </w:docPartBody>
    </w:docPart>
    <w:docPart>
      <w:docPartPr>
        <w:name w:val="B1B44BB5A51A4BF69D7BF7B830F0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C7B3-ECC8-4658-8AED-755029E510D6}"/>
      </w:docPartPr>
      <w:docPartBody>
        <w:p w:rsidR="00482E94" w:rsidRDefault="005F6398" w:rsidP="005F6398">
          <w:pPr>
            <w:pStyle w:val="B1B44BB5A51A4BF69D7BF7B830F00CB9"/>
          </w:pPr>
          <w:r w:rsidRPr="00FB3088">
            <w:rPr>
              <w:rStyle w:val="PlaceholderText"/>
            </w:rPr>
            <w:t>Choose an item.</w:t>
          </w:r>
        </w:p>
      </w:docPartBody>
    </w:docPart>
    <w:docPart>
      <w:docPartPr>
        <w:name w:val="E5718F25903848CEB8D00C326E55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A3E2-A27F-45ED-A79B-24A7A9B686F9}"/>
      </w:docPartPr>
      <w:docPartBody>
        <w:p w:rsidR="009D121A" w:rsidRDefault="009D121A" w:rsidP="009D121A">
          <w:pPr>
            <w:pStyle w:val="E5718F25903848CEB8D00C326E556A57"/>
          </w:pPr>
          <w:r w:rsidRPr="00706701">
            <w:rPr>
              <w:rStyle w:val="PlaceholderText"/>
              <w:rFonts w:cstheme="minorHAnsi"/>
              <w:szCs w:val="22"/>
            </w:rPr>
            <w:t>Click here to enter text.</w:t>
          </w:r>
        </w:p>
      </w:docPartBody>
    </w:docPart>
    <w:docPart>
      <w:docPartPr>
        <w:name w:val="1497E016D9534186B7F62D892DC5C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3EF5-E24F-43F2-BBE3-FAF602E48439}"/>
      </w:docPartPr>
      <w:docPartBody>
        <w:p w:rsidR="009D121A" w:rsidRDefault="009D121A" w:rsidP="009D121A">
          <w:pPr>
            <w:pStyle w:val="1497E016D9534186B7F62D892DC5C310"/>
          </w:pPr>
          <w:r w:rsidRPr="00706701">
            <w:rPr>
              <w:rStyle w:val="PlaceholderText"/>
              <w:rFonts w:cstheme="minorHAnsi"/>
              <w:szCs w:val="22"/>
            </w:rPr>
            <w:t>Click here to enter text.</w:t>
          </w:r>
        </w:p>
      </w:docPartBody>
    </w:docPart>
    <w:docPart>
      <w:docPartPr>
        <w:name w:val="58D4CFFB0E0A4AEF8FCAAAFBCE40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28F6-CA53-4876-924A-EF65669A1749}"/>
      </w:docPartPr>
      <w:docPartBody>
        <w:p w:rsidR="009D121A" w:rsidRDefault="009D121A" w:rsidP="009D121A">
          <w:pPr>
            <w:pStyle w:val="58D4CFFB0E0A4AEF8FCAAAFBCE403B05"/>
          </w:pPr>
          <w:r w:rsidRPr="00706701">
            <w:rPr>
              <w:rStyle w:val="PlaceholderText"/>
              <w:rFonts w:cstheme="minorHAnsi"/>
              <w:szCs w:val="22"/>
            </w:rPr>
            <w:t>Click here to enter text.</w:t>
          </w:r>
        </w:p>
      </w:docPartBody>
    </w:docPart>
    <w:docPart>
      <w:docPartPr>
        <w:name w:val="0B98E81F16B34B91AD4C5FBE733AB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3B2C-2F1E-42DD-BFF6-0FFF71EA8398}"/>
      </w:docPartPr>
      <w:docPartBody>
        <w:p w:rsidR="009D121A" w:rsidRDefault="009D121A" w:rsidP="009D121A">
          <w:pPr>
            <w:pStyle w:val="0B98E81F16B34B91AD4C5FBE733ABDCD"/>
          </w:pPr>
          <w:r w:rsidRPr="00706701">
            <w:rPr>
              <w:rStyle w:val="PlaceholderText"/>
              <w:rFonts w:cstheme="minorHAnsi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1D6"/>
    <w:rsid w:val="000561A1"/>
    <w:rsid w:val="0014684F"/>
    <w:rsid w:val="00152CB3"/>
    <w:rsid w:val="00204B05"/>
    <w:rsid w:val="00280751"/>
    <w:rsid w:val="00295325"/>
    <w:rsid w:val="002A5F10"/>
    <w:rsid w:val="002C3225"/>
    <w:rsid w:val="003C0C80"/>
    <w:rsid w:val="00482E94"/>
    <w:rsid w:val="004B74F7"/>
    <w:rsid w:val="005D28E6"/>
    <w:rsid w:val="005F6398"/>
    <w:rsid w:val="00671B7C"/>
    <w:rsid w:val="006E2683"/>
    <w:rsid w:val="006E4EF7"/>
    <w:rsid w:val="007840B1"/>
    <w:rsid w:val="00804863"/>
    <w:rsid w:val="00974D18"/>
    <w:rsid w:val="00980927"/>
    <w:rsid w:val="009D121A"/>
    <w:rsid w:val="00A13982"/>
    <w:rsid w:val="00A36E89"/>
    <w:rsid w:val="00C556E1"/>
    <w:rsid w:val="00D41264"/>
    <w:rsid w:val="00D43C2D"/>
    <w:rsid w:val="00D621D6"/>
    <w:rsid w:val="00E314EF"/>
    <w:rsid w:val="00E40052"/>
    <w:rsid w:val="00E51805"/>
    <w:rsid w:val="00E527B8"/>
    <w:rsid w:val="00E67507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21A"/>
    <w:rPr>
      <w:color w:val="808080"/>
    </w:rPr>
  </w:style>
  <w:style w:type="paragraph" w:customStyle="1" w:styleId="773792BD91334461BA14C80EE557FADB1">
    <w:name w:val="773792BD91334461BA14C80EE557FADB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E24E355F96DD483FBB83414D46F72C3A">
    <w:name w:val="E24E355F96DD483FBB83414D46F72C3A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9C0DB0EA7AB147D687909E9C5D505EAC1">
    <w:name w:val="9C0DB0EA7AB147D687909E9C5D505EAC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E0A3994E9D0D4EF3A2B1541797A70A79">
    <w:name w:val="E0A3994E9D0D4EF3A2B1541797A70A79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C232964931E84082ACAFC44210F4995E">
    <w:name w:val="C232964931E84082ACAFC44210F4995E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0D51625494FB4FAEB4B2899B9DF734C31">
    <w:name w:val="0D51625494FB4FAEB4B2899B9DF734C3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35E8009BF0A74963BE55084A52FD87961">
    <w:name w:val="35E8009BF0A74963BE55084A52FD8796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BF222C358EA74D6E844EF332BA11AF881">
    <w:name w:val="BF222C358EA74D6E844EF332BA11AF88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34665257B9B144C8BFC4216891AC01DD1">
    <w:name w:val="34665257B9B144C8BFC4216891AC01DD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291FE6EE5ACF4904BAEE893E249011E61">
    <w:name w:val="291FE6EE5ACF4904BAEE893E249011E6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6D3C1A73BEEE4134BED67FCB3E87D44B1">
    <w:name w:val="6D3C1A73BEEE4134BED67FCB3E87D44B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9BB65FF553304585B7C090AE8955029F1">
    <w:name w:val="9BB65FF553304585B7C090AE8955029F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AD1AA4DB6BA94CDF8CAA88D3906357711">
    <w:name w:val="AD1AA4DB6BA94CDF8CAA88D3906357711"/>
    <w:rsid w:val="000561A1"/>
    <w:pPr>
      <w:adjustRightInd w:val="0"/>
      <w:snapToGrid w:val="0"/>
      <w:spacing w:after="500" w:line="360" w:lineRule="auto"/>
    </w:pPr>
    <w:rPr>
      <w:rFonts w:ascii="Arial" w:eastAsia="MS Mincho" w:hAnsi="Arial" w:cs="Times New Roman"/>
      <w:szCs w:val="20"/>
      <w:lang w:eastAsia="ja-JP"/>
    </w:rPr>
  </w:style>
  <w:style w:type="paragraph" w:customStyle="1" w:styleId="D55E1E4100334BFCA438C358B92EF65E">
    <w:name w:val="D55E1E4100334BFCA438C358B92EF65E"/>
    <w:rsid w:val="00D41264"/>
    <w:pPr>
      <w:spacing w:after="160" w:line="259" w:lineRule="auto"/>
    </w:pPr>
    <w:rPr>
      <w:kern w:val="2"/>
      <w14:ligatures w14:val="standardContextual"/>
    </w:rPr>
  </w:style>
  <w:style w:type="paragraph" w:customStyle="1" w:styleId="833042D6E40F4B3088ED9DDCF91FBB77">
    <w:name w:val="833042D6E40F4B3088ED9DDCF91FBB77"/>
    <w:rsid w:val="00D41264"/>
    <w:pPr>
      <w:spacing w:after="160" w:line="259" w:lineRule="auto"/>
    </w:pPr>
    <w:rPr>
      <w:kern w:val="2"/>
      <w14:ligatures w14:val="standardContextual"/>
    </w:rPr>
  </w:style>
  <w:style w:type="paragraph" w:customStyle="1" w:styleId="CCF838B4EFFF417881033BFB9B172B76">
    <w:name w:val="CCF838B4EFFF417881033BFB9B172B76"/>
    <w:rsid w:val="00D41264"/>
    <w:pPr>
      <w:spacing w:after="160" w:line="259" w:lineRule="auto"/>
    </w:pPr>
    <w:rPr>
      <w:kern w:val="2"/>
      <w14:ligatures w14:val="standardContextual"/>
    </w:rPr>
  </w:style>
  <w:style w:type="paragraph" w:customStyle="1" w:styleId="2B66F8C8C577499FBD2B38B7BAEEA91C">
    <w:name w:val="2B66F8C8C577499FBD2B38B7BAEEA91C"/>
    <w:rsid w:val="005F63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81D148AD58426180C1A3C148DE8A4F">
    <w:name w:val="F681D148AD58426180C1A3C148DE8A4F"/>
    <w:rsid w:val="005F63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B44BB5A51A4BF69D7BF7B830F00CB9">
    <w:name w:val="B1B44BB5A51A4BF69D7BF7B830F00CB9"/>
    <w:rsid w:val="005F63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718F25903848CEB8D00C326E556A57">
    <w:name w:val="E5718F25903848CEB8D00C326E556A57"/>
    <w:rsid w:val="009D12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97E016D9534186B7F62D892DC5C310">
    <w:name w:val="1497E016D9534186B7F62D892DC5C310"/>
    <w:rsid w:val="009D12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4CFFB0E0A4AEF8FCAAAFBCE403B05">
    <w:name w:val="58D4CFFB0E0A4AEF8FCAAAFBCE403B05"/>
    <w:rsid w:val="009D12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98E81F16B34B91AD4C5FBE733ABDCD">
    <w:name w:val="0B98E81F16B34B91AD4C5FBE733ABDCD"/>
    <w:rsid w:val="009D121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8" ma:contentTypeDescription="Create a new document." ma:contentTypeScope="" ma:versionID="a559cb5322600c9957147d82615e4605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b0e5719ce4b0a71d37f0bb82e232e5f2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Brad Burton</DisplayName>
        <AccountId>10</AccountId>
        <AccountType/>
      </UserInfo>
      <UserInfo>
        <DisplayName>Ciaran Roche</DisplayName>
        <AccountId>12</AccountId>
        <AccountType/>
      </UserInfo>
      <UserInfo>
        <DisplayName>Rudi Janusko</DisplayName>
        <AccountId>6</AccountId>
        <AccountType/>
      </UserInfo>
      <UserInfo>
        <DisplayName>Mark Williams</DisplayName>
        <AccountId>30</AccountId>
        <AccountType/>
      </UserInfo>
      <UserInfo>
        <DisplayName>Bonnie Meiselbach</DisplayName>
        <AccountId>51</AccountId>
        <AccountType/>
      </UserInfo>
      <UserInfo>
        <DisplayName>Robel Getachew</DisplayName>
        <AccountId>14</AccountId>
        <AccountType/>
      </UserInfo>
      <UserInfo>
        <DisplayName>Sam Dodd</DisplayName>
        <AccountId>29</AccountId>
        <AccountType/>
      </UserInfo>
      <UserInfo>
        <DisplayName>Rebecca Flower</DisplayName>
        <AccountId>116</AccountId>
        <AccountType/>
      </UserInfo>
      <UserInfo>
        <DisplayName>Dean Brooks</DisplayName>
        <AccountId>65</AccountId>
        <AccountType/>
      </UserInfo>
      <UserInfo>
        <DisplayName>Joanne Formosa</DisplayName>
        <AccountId>16</AccountId>
        <AccountType/>
      </UserInfo>
      <UserInfo>
        <DisplayName>Liz Woods</DisplayName>
        <AccountId>13</AccountId>
        <AccountType/>
      </UserInfo>
      <UserInfo>
        <DisplayName>Michael Rogerson</DisplayName>
        <AccountId>19</AccountId>
        <AccountType/>
      </UserInfo>
      <UserInfo>
        <DisplayName>James Abela</DisplayName>
        <AccountId>49</AccountId>
        <AccountType/>
      </UserInfo>
      <UserInfo>
        <DisplayName>Trang Huynh</DisplayName>
        <AccountId>1314</AccountId>
        <AccountType/>
      </UserInfo>
      <UserInfo>
        <DisplayName>Sara Sidhom</DisplayName>
        <AccountId>1278</AccountId>
        <AccountType/>
      </UserInfo>
      <UserInfo>
        <DisplayName>Julianna Horvath</DisplayName>
        <AccountId>1954</AccountId>
        <AccountType/>
      </UserInfo>
      <UserInfo>
        <DisplayName>Kathy Prince</DisplayName>
        <AccountId>1339</AccountId>
        <AccountType/>
      </UserInfo>
      <UserInfo>
        <DisplayName>Mathew Seabrook</DisplayName>
        <AccountId>487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FDFA75-EC95-4DD9-B59F-2CE3B7F9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28FBB-FD59-4BF5-885D-4C399118A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4D3C61-CB3A-4549-BF63-FA7958FE1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EF3E9-4192-45EA-A254-51462E6D2290}">
  <ds:schemaRefs>
    <ds:schemaRef ds:uri="http://www.w3.org/XML/1998/namespace"/>
    <ds:schemaRef ds:uri="398e5a35-a3ce-4043-a07a-c42450623f7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127fd94-23cd-422b-a1e4-580507f2faf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HSW-PR01-TM01 - Process Template Rev 2.0 - Final</Template>
  <TotalTime>1</TotalTime>
  <Pages>2</Pages>
  <Words>806</Words>
  <Characters>4597</Characters>
  <Application>Microsoft Office Word</Application>
  <DocSecurity>0</DocSecurity>
  <Lines>38</Lines>
  <Paragraphs>10</Paragraphs>
  <ScaleCrop>false</ScaleCrop>
  <Manager>susie.birdsall@rmit.edu.au</Manager>
  <Company>RMIT University</Company>
  <LinksUpToDate>false</LinksUpToDate>
  <CharactersWithSpaces>5393</CharactersWithSpaces>
  <SharedDoc>false</SharedDoc>
  <HyperlinkBase>N/A</HyperlinkBase>
  <HLinks>
    <vt:vector size="6" baseType="variant">
      <vt:variant>
        <vt:i4>262265</vt:i4>
      </vt:variant>
      <vt:variant>
        <vt:i4>18</vt:i4>
      </vt:variant>
      <vt:variant>
        <vt:i4>0</vt:i4>
      </vt:variant>
      <vt:variant>
        <vt:i4>5</vt:i4>
      </vt:variant>
      <vt:variant>
        <vt:lpwstr>mailto:RMITWellbeing@rmit.edu.au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HSW-PR10-FR01- Incident Report Form - Final</dc:title>
  <dc:subject>Health, Safety &amp; Wellbeing</dc:subject>
  <dc:creator>Jocelyn Saunders</dc:creator>
  <cp:keywords>HSW</cp:keywords>
  <dc:description>Health Safety &amp; Wellbeing Document</dc:description>
  <cp:lastModifiedBy>Rudi Janusko</cp:lastModifiedBy>
  <cp:revision>3</cp:revision>
  <cp:lastPrinted>2017-07-29T14:58:00Z</cp:lastPrinted>
  <dcterms:created xsi:type="dcterms:W3CDTF">2024-07-02T02:08:00Z</dcterms:created>
  <dcterms:modified xsi:type="dcterms:W3CDTF">2024-07-02T02:09:00Z</dcterms:modified>
  <cp:category>HSW Process / Guidance Material</cp:category>
  <cp:contentStatus>Final as at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8c3d088b-6243-4963-a2e2-8b321ab7f8fc_Enabled">
    <vt:lpwstr>true</vt:lpwstr>
  </property>
  <property fmtid="{D5CDD505-2E9C-101B-9397-08002B2CF9AE}" pid="11" name="MSIP_Label_8c3d088b-6243-4963-a2e2-8b321ab7f8fc_SetDate">
    <vt:lpwstr>2023-07-12T22:36:24Z</vt:lpwstr>
  </property>
  <property fmtid="{D5CDD505-2E9C-101B-9397-08002B2CF9AE}" pid="12" name="MSIP_Label_8c3d088b-6243-4963-a2e2-8b321ab7f8fc_Method">
    <vt:lpwstr>Standard</vt:lpwstr>
  </property>
  <property fmtid="{D5CDD505-2E9C-101B-9397-08002B2CF9AE}" pid="13" name="MSIP_Label_8c3d088b-6243-4963-a2e2-8b321ab7f8fc_Name">
    <vt:lpwstr>Trusted</vt:lpwstr>
  </property>
  <property fmtid="{D5CDD505-2E9C-101B-9397-08002B2CF9AE}" pid="14" name="MSIP_Label_8c3d088b-6243-4963-a2e2-8b321ab7f8fc_SiteId">
    <vt:lpwstr>d1323671-cdbe-4417-b4d4-bdb24b51316b</vt:lpwstr>
  </property>
  <property fmtid="{D5CDD505-2E9C-101B-9397-08002B2CF9AE}" pid="15" name="MSIP_Label_8c3d088b-6243-4963-a2e2-8b321ab7f8fc_ActionId">
    <vt:lpwstr>6fa623cf-e15a-4082-9168-76181a4ef0df</vt:lpwstr>
  </property>
  <property fmtid="{D5CDD505-2E9C-101B-9397-08002B2CF9AE}" pid="16" name="MSIP_Label_8c3d088b-6243-4963-a2e2-8b321ab7f8fc_ContentBits">
    <vt:lpwstr>1</vt:lpwstr>
  </property>
  <property fmtid="{D5CDD505-2E9C-101B-9397-08002B2CF9AE}" pid="17" name="TriggerFlowInfo">
    <vt:lpwstr/>
  </property>
</Properties>
</file>