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cessTemplate"/>
        <w:tblW w:w="4721" w:type="pct"/>
        <w:tblInd w:w="25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704"/>
        <w:gridCol w:w="1271"/>
        <w:gridCol w:w="1277"/>
        <w:gridCol w:w="2270"/>
        <w:gridCol w:w="144"/>
        <w:gridCol w:w="705"/>
        <w:gridCol w:w="1421"/>
        <w:gridCol w:w="1698"/>
        <w:gridCol w:w="1277"/>
        <w:gridCol w:w="2123"/>
      </w:tblGrid>
      <w:tr w:rsidR="00393000" w:rsidRPr="00393000" w14:paraId="0AC2A4DD" w14:textId="10E88294" w:rsidTr="0039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" w:type="pct"/>
            <w:gridSpan w:val="2"/>
          </w:tcPr>
          <w:p w14:paraId="0E67D352" w14:textId="77777777" w:rsidR="00AA7145" w:rsidRPr="005952E1" w:rsidRDefault="00AA7145" w:rsidP="009D22C2">
            <w:pPr>
              <w:spacing w:before="120"/>
              <w:rPr>
                <w:color w:val="000000" w:themeColor="text1"/>
              </w:rPr>
            </w:pPr>
            <w:r w:rsidRPr="005952E1">
              <w:rPr>
                <w:color w:val="000000" w:themeColor="text1"/>
              </w:rPr>
              <w:t>College / Portfolio:</w:t>
            </w:r>
          </w:p>
        </w:tc>
        <w:tc>
          <w:tcPr>
            <w:tcW w:w="1683" w:type="pct"/>
            <w:gridSpan w:val="4"/>
          </w:tcPr>
          <w:p w14:paraId="0498EB33" w14:textId="77777777" w:rsidR="00AA7145" w:rsidRPr="005952E1" w:rsidRDefault="00AA7145" w:rsidP="009D22C2">
            <w:pPr>
              <w:spacing w:before="120"/>
              <w:rPr>
                <w:bCs/>
                <w:color w:val="000000" w:themeColor="text1"/>
              </w:rPr>
            </w:pPr>
          </w:p>
        </w:tc>
        <w:tc>
          <w:tcPr>
            <w:tcW w:w="721" w:type="pct"/>
            <w:gridSpan w:val="2"/>
          </w:tcPr>
          <w:p w14:paraId="7983C011" w14:textId="4B3CE408" w:rsidR="00AA7145" w:rsidRPr="005952E1" w:rsidRDefault="00AA7145" w:rsidP="009D22C2">
            <w:pPr>
              <w:spacing w:before="120"/>
              <w:rPr>
                <w:bCs/>
                <w:color w:val="000000" w:themeColor="text1"/>
              </w:rPr>
            </w:pPr>
            <w:r w:rsidRPr="005952E1">
              <w:rPr>
                <w:color w:val="000000" w:themeColor="text1"/>
              </w:rPr>
              <w:t>School / Work Unit:</w:t>
            </w:r>
          </w:p>
        </w:tc>
        <w:tc>
          <w:tcPr>
            <w:tcW w:w="1729" w:type="pct"/>
            <w:gridSpan w:val="3"/>
          </w:tcPr>
          <w:p w14:paraId="42E61DB7" w14:textId="47B1A1CC" w:rsidR="00AA7145" w:rsidRPr="005952E1" w:rsidRDefault="00AA7145" w:rsidP="009D22C2">
            <w:pPr>
              <w:spacing w:before="120"/>
              <w:rPr>
                <w:b w:val="0"/>
                <w:bCs/>
                <w:color w:val="000000" w:themeColor="text1"/>
              </w:rPr>
            </w:pPr>
          </w:p>
        </w:tc>
      </w:tr>
      <w:tr w:rsidR="00393000" w:rsidRPr="00393000" w14:paraId="7C9CFBAB" w14:textId="168A2629" w:rsidTr="00393000">
        <w:tc>
          <w:tcPr>
            <w:tcW w:w="867" w:type="pct"/>
            <w:gridSpan w:val="2"/>
          </w:tcPr>
          <w:p w14:paraId="6B8AB26F" w14:textId="77777777" w:rsidR="00AA7145" w:rsidRPr="005952E1" w:rsidRDefault="00AA7145" w:rsidP="00AA7145">
            <w:pPr>
              <w:spacing w:before="120"/>
              <w:rPr>
                <w:b/>
                <w:color w:val="000000" w:themeColor="text1"/>
              </w:rPr>
            </w:pPr>
            <w:r w:rsidRPr="005952E1">
              <w:rPr>
                <w:b/>
                <w:color w:val="000000" w:themeColor="text1"/>
              </w:rPr>
              <w:t>Location(s) Inspected:</w:t>
            </w:r>
          </w:p>
        </w:tc>
        <w:tc>
          <w:tcPr>
            <w:tcW w:w="1683" w:type="pct"/>
            <w:gridSpan w:val="4"/>
          </w:tcPr>
          <w:p w14:paraId="4196A953" w14:textId="77777777" w:rsidR="00AA7145" w:rsidRPr="005952E1" w:rsidRDefault="00AA7145" w:rsidP="00AA7145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721" w:type="pct"/>
            <w:gridSpan w:val="2"/>
          </w:tcPr>
          <w:p w14:paraId="4BEAB1D7" w14:textId="10A5048D" w:rsidR="00AA7145" w:rsidRPr="005952E1" w:rsidRDefault="00AA7145" w:rsidP="00AA7145">
            <w:pPr>
              <w:spacing w:before="120"/>
              <w:rPr>
                <w:color w:val="000000" w:themeColor="text1"/>
              </w:rPr>
            </w:pPr>
            <w:r w:rsidRPr="005952E1">
              <w:rPr>
                <w:b/>
                <w:color w:val="000000" w:themeColor="text1"/>
              </w:rPr>
              <w:t>Date of Inspection:</w:t>
            </w:r>
          </w:p>
        </w:tc>
        <w:tc>
          <w:tcPr>
            <w:tcW w:w="1729" w:type="pct"/>
            <w:gridSpan w:val="3"/>
          </w:tcPr>
          <w:p w14:paraId="4CE6AD1D" w14:textId="1B12F6E7" w:rsidR="00AA7145" w:rsidRPr="005952E1" w:rsidRDefault="00AA7145" w:rsidP="00AA7145">
            <w:pPr>
              <w:spacing w:before="120"/>
              <w:rPr>
                <w:color w:val="000000" w:themeColor="text1"/>
              </w:rPr>
            </w:pPr>
          </w:p>
        </w:tc>
      </w:tr>
      <w:tr w:rsidR="00393000" w:rsidRPr="00393000" w14:paraId="1D0F7C2F" w14:textId="77777777" w:rsidTr="00393000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4891D119" w14:textId="6D2CB4A2" w:rsidR="00441C1C" w:rsidRPr="005952E1" w:rsidDel="00E327DD" w:rsidRDefault="00441C1C" w:rsidP="00AA7145">
            <w:pPr>
              <w:spacing w:before="120"/>
              <w:rPr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Inspection Team:</w:t>
            </w:r>
          </w:p>
        </w:tc>
      </w:tr>
      <w:tr w:rsidR="00393000" w:rsidRPr="00393000" w14:paraId="118AEAFE" w14:textId="77777777" w:rsidTr="00393000">
        <w:tc>
          <w:tcPr>
            <w:tcW w:w="289" w:type="pct"/>
          </w:tcPr>
          <w:p w14:paraId="268CAB70" w14:textId="581DDF4E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  <w:bookmarkStart w:id="0" w:name="_Hlk126047257"/>
            <w:r w:rsidRPr="005952E1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1009" w:type="pct"/>
            <w:gridSpan w:val="2"/>
          </w:tcPr>
          <w:p w14:paraId="7D99A739" w14:textId="77777777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433" w:type="pct"/>
          </w:tcPr>
          <w:p w14:paraId="0AB1371D" w14:textId="04A09FC3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E number:</w:t>
            </w:r>
          </w:p>
        </w:tc>
        <w:tc>
          <w:tcPr>
            <w:tcW w:w="770" w:type="pct"/>
          </w:tcPr>
          <w:p w14:paraId="4B9BFB52" w14:textId="77777777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288" w:type="pct"/>
            <w:gridSpan w:val="2"/>
          </w:tcPr>
          <w:p w14:paraId="3A0563F0" w14:textId="0B3B248E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1058" w:type="pct"/>
            <w:gridSpan w:val="2"/>
          </w:tcPr>
          <w:p w14:paraId="7BD7BE48" w14:textId="77777777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433" w:type="pct"/>
          </w:tcPr>
          <w:p w14:paraId="1EABD708" w14:textId="3B966BB8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E number:</w:t>
            </w:r>
          </w:p>
        </w:tc>
        <w:tc>
          <w:tcPr>
            <w:tcW w:w="720" w:type="pct"/>
          </w:tcPr>
          <w:p w14:paraId="12D5076F" w14:textId="42CBFBEE" w:rsidR="00D0475B" w:rsidRPr="005952E1" w:rsidDel="00E327DD" w:rsidRDefault="00D0475B" w:rsidP="00AA7145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</w:tr>
      <w:bookmarkEnd w:id="0"/>
      <w:tr w:rsidR="00393000" w:rsidRPr="00393000" w14:paraId="7F602200" w14:textId="77777777" w:rsidTr="00B23CBA">
        <w:tc>
          <w:tcPr>
            <w:tcW w:w="289" w:type="pct"/>
          </w:tcPr>
          <w:p w14:paraId="630626A3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1009" w:type="pct"/>
            <w:gridSpan w:val="2"/>
          </w:tcPr>
          <w:p w14:paraId="7E052037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433" w:type="pct"/>
          </w:tcPr>
          <w:p w14:paraId="25B1D87D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E number:</w:t>
            </w:r>
          </w:p>
        </w:tc>
        <w:tc>
          <w:tcPr>
            <w:tcW w:w="770" w:type="pct"/>
          </w:tcPr>
          <w:p w14:paraId="32CB0CA7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288" w:type="pct"/>
            <w:gridSpan w:val="2"/>
          </w:tcPr>
          <w:p w14:paraId="32B122F5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Name:</w:t>
            </w:r>
          </w:p>
        </w:tc>
        <w:tc>
          <w:tcPr>
            <w:tcW w:w="1058" w:type="pct"/>
            <w:gridSpan w:val="2"/>
          </w:tcPr>
          <w:p w14:paraId="5096E4FF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  <w:tc>
          <w:tcPr>
            <w:tcW w:w="433" w:type="pct"/>
          </w:tcPr>
          <w:p w14:paraId="47DBFC3A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  <w:r w:rsidRPr="005952E1">
              <w:rPr>
                <w:b/>
                <w:bCs/>
                <w:color w:val="000000" w:themeColor="text1"/>
              </w:rPr>
              <w:t>E number:</w:t>
            </w:r>
          </w:p>
        </w:tc>
        <w:tc>
          <w:tcPr>
            <w:tcW w:w="720" w:type="pct"/>
          </w:tcPr>
          <w:p w14:paraId="5D6824FF" w14:textId="77777777" w:rsidR="00DF4E79" w:rsidRPr="005952E1" w:rsidDel="00E327DD" w:rsidRDefault="00DF4E79" w:rsidP="00B23CBA">
            <w:pPr>
              <w:spacing w:before="120"/>
              <w:rPr>
                <w:b/>
                <w:bCs/>
                <w:color w:val="000000" w:themeColor="text1"/>
              </w:rPr>
            </w:pPr>
          </w:p>
        </w:tc>
      </w:tr>
    </w:tbl>
    <w:p w14:paraId="259F542E" w14:textId="355802FA" w:rsidR="00392EB7" w:rsidRPr="00393000" w:rsidRDefault="00441C1C" w:rsidP="00393000">
      <w:pPr>
        <w:spacing w:before="120"/>
        <w:ind w:firstLine="142"/>
        <w:rPr>
          <w:b/>
          <w:bCs/>
          <w:i/>
          <w:iCs/>
          <w:sz w:val="16"/>
          <w:szCs w:val="16"/>
        </w:rPr>
      </w:pPr>
      <w:r w:rsidRPr="00393000">
        <w:rPr>
          <w:b/>
          <w:bCs/>
          <w:i/>
          <w:iCs/>
          <w:sz w:val="16"/>
          <w:szCs w:val="16"/>
        </w:rPr>
        <w:t>Add more rows as required</w:t>
      </w:r>
    </w:p>
    <w:p w14:paraId="4E43D56D" w14:textId="77777777" w:rsidR="00441C1C" w:rsidRPr="00AA790D" w:rsidRDefault="00441C1C" w:rsidP="00AA790D">
      <w:pPr>
        <w:spacing w:after="0"/>
        <w:rPr>
          <w:sz w:val="16"/>
          <w:szCs w:val="16"/>
        </w:rPr>
      </w:pPr>
    </w:p>
    <w:tbl>
      <w:tblPr>
        <w:tblStyle w:val="ProcessTemplate"/>
        <w:tblW w:w="4721" w:type="pct"/>
        <w:tblInd w:w="25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589"/>
        <w:gridCol w:w="2551"/>
        <w:gridCol w:w="4252"/>
        <w:gridCol w:w="2129"/>
        <w:gridCol w:w="1274"/>
        <w:gridCol w:w="1277"/>
      </w:tblGrid>
      <w:tr w:rsidR="00AC30B2" w:rsidRPr="008037AF" w14:paraId="6AE75B3E" w14:textId="42555501" w:rsidTr="00AA7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228" w:type="pct"/>
            <w:shd w:val="clear" w:color="auto" w:fill="FF0000"/>
          </w:tcPr>
          <w:p w14:paraId="213BF08D" w14:textId="77777777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#</w:t>
            </w:r>
          </w:p>
        </w:tc>
        <w:tc>
          <w:tcPr>
            <w:tcW w:w="878" w:type="pct"/>
            <w:shd w:val="clear" w:color="auto" w:fill="FF0000"/>
          </w:tcPr>
          <w:p w14:paraId="1388096C" w14:textId="77777777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Elements</w:t>
            </w:r>
          </w:p>
        </w:tc>
        <w:tc>
          <w:tcPr>
            <w:tcW w:w="865" w:type="pct"/>
            <w:shd w:val="clear" w:color="auto" w:fill="FF0000"/>
          </w:tcPr>
          <w:p w14:paraId="0ED1E7E0" w14:textId="36EB3700" w:rsidR="00D57452" w:rsidRPr="00AA790D" w:rsidRDefault="006B053A" w:rsidP="00393000">
            <w:pPr>
              <w:spacing w:before="20" w:after="20"/>
              <w:rPr>
                <w:bCs/>
                <w:color w:val="FFFFFF" w:themeColor="background1"/>
              </w:rPr>
            </w:pPr>
            <w:r w:rsidRPr="008037AF">
              <w:rPr>
                <w:bCs/>
                <w:color w:val="FFFFFF" w:themeColor="background1"/>
              </w:rPr>
              <w:t>Answer</w:t>
            </w:r>
          </w:p>
        </w:tc>
        <w:tc>
          <w:tcPr>
            <w:tcW w:w="1442" w:type="pct"/>
            <w:shd w:val="clear" w:color="auto" w:fill="FF0000"/>
          </w:tcPr>
          <w:p w14:paraId="25B92A15" w14:textId="77777777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Comment / Hazard / Action</w:t>
            </w:r>
          </w:p>
        </w:tc>
        <w:tc>
          <w:tcPr>
            <w:tcW w:w="722" w:type="pct"/>
            <w:shd w:val="clear" w:color="auto" w:fill="FF0000"/>
          </w:tcPr>
          <w:p w14:paraId="4B9039D3" w14:textId="77777777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Person Responsible</w:t>
            </w:r>
          </w:p>
        </w:tc>
        <w:tc>
          <w:tcPr>
            <w:tcW w:w="432" w:type="pct"/>
            <w:shd w:val="clear" w:color="auto" w:fill="FF0000"/>
          </w:tcPr>
          <w:p w14:paraId="77073774" w14:textId="2CBDEA27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Due Date</w:t>
            </w:r>
          </w:p>
        </w:tc>
        <w:tc>
          <w:tcPr>
            <w:tcW w:w="433" w:type="pct"/>
            <w:shd w:val="clear" w:color="auto" w:fill="FF0000"/>
          </w:tcPr>
          <w:p w14:paraId="5EAAEE17" w14:textId="61022008" w:rsidR="00D57452" w:rsidRPr="008037AF" w:rsidRDefault="00D57452" w:rsidP="00393000">
            <w:pPr>
              <w:spacing w:before="20" w:after="20"/>
              <w:rPr>
                <w:b w:val="0"/>
                <w:color w:val="FFFFFF" w:themeColor="background1"/>
              </w:rPr>
            </w:pPr>
            <w:r w:rsidRPr="008037AF">
              <w:rPr>
                <w:color w:val="FFFFFF" w:themeColor="background1"/>
              </w:rPr>
              <w:t>Date Completed</w:t>
            </w:r>
          </w:p>
        </w:tc>
      </w:tr>
      <w:tr w:rsidR="00AC62E2" w:rsidRPr="008037AF" w14:paraId="54AD5E0E" w14:textId="7496247D" w:rsidTr="00393000">
        <w:tc>
          <w:tcPr>
            <w:tcW w:w="228" w:type="pct"/>
            <w:shd w:val="clear" w:color="auto" w:fill="D9D9D9" w:themeFill="background1" w:themeFillShade="D9"/>
          </w:tcPr>
          <w:p w14:paraId="48A44E56" w14:textId="77777777" w:rsidR="00AC62E2" w:rsidRPr="008037AF" w:rsidRDefault="00AC62E2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1.0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3F02C99E" w14:textId="0D810240" w:rsidR="00AC62E2" w:rsidRPr="008037AF" w:rsidRDefault="00AC62E2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Housekeeping</w:t>
            </w:r>
          </w:p>
        </w:tc>
      </w:tr>
      <w:tr w:rsidR="00D57452" w:rsidRPr="008037AF" w14:paraId="246FA7DC" w14:textId="24424B57" w:rsidTr="00AA790D">
        <w:tc>
          <w:tcPr>
            <w:tcW w:w="228" w:type="pct"/>
            <w:shd w:val="clear" w:color="auto" w:fill="auto"/>
          </w:tcPr>
          <w:p w14:paraId="19FE1209" w14:textId="77777777" w:rsidR="00D57452" w:rsidRPr="008037AF" w:rsidRDefault="00D57452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1.1</w:t>
            </w:r>
          </w:p>
        </w:tc>
        <w:tc>
          <w:tcPr>
            <w:tcW w:w="878" w:type="pct"/>
            <w:shd w:val="clear" w:color="auto" w:fill="auto"/>
          </w:tcPr>
          <w:p w14:paraId="430699AB" w14:textId="4D89E529" w:rsidR="00D57452" w:rsidRPr="008037AF" w:rsidRDefault="00D57452" w:rsidP="00393000">
            <w:pPr>
              <w:spacing w:before="20" w:after="20"/>
            </w:pPr>
            <w:r w:rsidRPr="008037AF">
              <w:t>Are all walkways</w:t>
            </w:r>
            <w:r w:rsidR="00631F08" w:rsidRPr="008037AF">
              <w:t xml:space="preserve"> </w:t>
            </w:r>
            <w:r w:rsidRPr="008037AF">
              <w:t>/</w:t>
            </w:r>
            <w:r w:rsidR="00631F08" w:rsidRPr="008037AF">
              <w:t xml:space="preserve"> </w:t>
            </w:r>
            <w:r w:rsidRPr="008037AF">
              <w:t>aisles clear of obstructions?</w:t>
            </w:r>
          </w:p>
        </w:tc>
        <w:tc>
          <w:tcPr>
            <w:tcW w:w="865" w:type="pct"/>
            <w:shd w:val="clear" w:color="auto" w:fill="auto"/>
          </w:tcPr>
          <w:p w14:paraId="40EBA331" w14:textId="75C9F225" w:rsidR="00171EFA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791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65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B7650" w:rsidRPr="008037AF">
              <w:t xml:space="preserve">   </w:t>
            </w:r>
            <w:r w:rsidR="00171EFA" w:rsidRPr="008037AF">
              <w:t>Acceptable</w:t>
            </w:r>
          </w:p>
          <w:p w14:paraId="428309A7" w14:textId="767006E7" w:rsidR="00171EFA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2284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B7650" w:rsidRPr="008037AF">
              <w:t xml:space="preserve">   </w:t>
            </w:r>
            <w:r w:rsidR="00171EFA" w:rsidRPr="008037AF">
              <w:t>Partially acceptable</w:t>
            </w:r>
          </w:p>
          <w:p w14:paraId="2186E6D4" w14:textId="35EAED67" w:rsidR="00171EFA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0512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B7650" w:rsidRPr="008037AF">
              <w:t xml:space="preserve">   </w:t>
            </w:r>
            <w:r w:rsidR="00171EFA" w:rsidRPr="008037AF">
              <w:t>Not acceptable</w:t>
            </w:r>
          </w:p>
          <w:p w14:paraId="7F209D3C" w14:textId="19656FD7" w:rsidR="00D57452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053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B7650" w:rsidRPr="008037AF">
              <w:t xml:space="preserve">   </w:t>
            </w:r>
            <w:r w:rsidR="00171EFA" w:rsidRPr="008037AF">
              <w:t>Not applicable</w:t>
            </w:r>
          </w:p>
        </w:tc>
        <w:tc>
          <w:tcPr>
            <w:tcW w:w="1442" w:type="pct"/>
            <w:shd w:val="clear" w:color="auto" w:fill="auto"/>
          </w:tcPr>
          <w:p w14:paraId="213D0906" w14:textId="5186FEE9" w:rsidR="00D57452" w:rsidRPr="008037AF" w:rsidRDefault="00D57452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D8FF955" w14:textId="0C39E945" w:rsidR="00D57452" w:rsidRPr="008037AF" w:rsidRDefault="00D57452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75CF6A9" w14:textId="44284B66" w:rsidR="00D57452" w:rsidRPr="008037AF" w:rsidRDefault="00D57452" w:rsidP="00393000">
            <w:pPr>
              <w:spacing w:before="20" w:after="20"/>
            </w:pPr>
          </w:p>
        </w:tc>
        <w:tc>
          <w:tcPr>
            <w:tcW w:w="433" w:type="pct"/>
          </w:tcPr>
          <w:p w14:paraId="1E50FB8F" w14:textId="77777777" w:rsidR="00D57452" w:rsidRPr="008037AF" w:rsidRDefault="00D57452" w:rsidP="00393000">
            <w:pPr>
              <w:spacing w:before="20" w:after="20"/>
            </w:pPr>
          </w:p>
        </w:tc>
      </w:tr>
      <w:tr w:rsidR="00AA6A15" w:rsidRPr="008037AF" w14:paraId="79D00EA7" w14:textId="5CEB5E97" w:rsidTr="00AA790D">
        <w:tc>
          <w:tcPr>
            <w:tcW w:w="228" w:type="pct"/>
            <w:shd w:val="clear" w:color="auto" w:fill="auto"/>
          </w:tcPr>
          <w:p w14:paraId="6A875D10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1.2</w:t>
            </w:r>
          </w:p>
        </w:tc>
        <w:tc>
          <w:tcPr>
            <w:tcW w:w="878" w:type="pct"/>
            <w:shd w:val="clear" w:color="auto" w:fill="auto"/>
          </w:tcPr>
          <w:p w14:paraId="660A2D37" w14:textId="77777777" w:rsidR="00AA6A15" w:rsidRPr="008037AF" w:rsidRDefault="00AA6A15" w:rsidP="00393000">
            <w:pPr>
              <w:spacing w:before="20" w:after="20"/>
            </w:pPr>
            <w:r w:rsidRPr="008037AF">
              <w:t>Is there adequate storage in work area?</w:t>
            </w:r>
          </w:p>
        </w:tc>
        <w:tc>
          <w:tcPr>
            <w:tcW w:w="865" w:type="pct"/>
            <w:shd w:val="clear" w:color="auto" w:fill="auto"/>
          </w:tcPr>
          <w:p w14:paraId="28222F07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639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4272D557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3671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4A6F547B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5566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6A3FC1CF" w14:textId="66BEF86C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7251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2AFB1C1C" w14:textId="42EE06E3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7E7225F3" w14:textId="10E1A13E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C26DBED" w14:textId="3AF3753B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4C98AB42" w14:textId="77777777" w:rsidR="00AA6A15" w:rsidRPr="008037AF" w:rsidRDefault="00AA6A15" w:rsidP="00393000">
            <w:pPr>
              <w:spacing w:before="20" w:after="20"/>
            </w:pPr>
          </w:p>
        </w:tc>
      </w:tr>
      <w:tr w:rsidR="00EA542B" w:rsidRPr="008037AF" w14:paraId="620E5DE3" w14:textId="2E719BAB" w:rsidTr="00393000">
        <w:tc>
          <w:tcPr>
            <w:tcW w:w="228" w:type="pct"/>
            <w:shd w:val="clear" w:color="auto" w:fill="D9D9D9" w:themeFill="background1" w:themeFillShade="D9"/>
          </w:tcPr>
          <w:p w14:paraId="3DCF0ABD" w14:textId="77777777" w:rsidR="00EA542B" w:rsidRPr="008037AF" w:rsidRDefault="00EA542B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2.0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576DBD0C" w14:textId="5FFEB630" w:rsidR="00EA542B" w:rsidRPr="008037AF" w:rsidRDefault="00EA542B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Environmental</w:t>
            </w:r>
          </w:p>
        </w:tc>
      </w:tr>
      <w:tr w:rsidR="00AA6A15" w:rsidRPr="008037AF" w14:paraId="1CC35DB5" w14:textId="6EAE882A" w:rsidTr="00AA790D">
        <w:tc>
          <w:tcPr>
            <w:tcW w:w="228" w:type="pct"/>
            <w:shd w:val="clear" w:color="auto" w:fill="auto"/>
          </w:tcPr>
          <w:p w14:paraId="5C34B337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2.1</w:t>
            </w:r>
          </w:p>
        </w:tc>
        <w:tc>
          <w:tcPr>
            <w:tcW w:w="878" w:type="pct"/>
            <w:shd w:val="clear" w:color="auto" w:fill="auto"/>
          </w:tcPr>
          <w:p w14:paraId="6CCC3871" w14:textId="77777777" w:rsidR="00AA6A15" w:rsidRPr="008037AF" w:rsidRDefault="00AA6A15" w:rsidP="00393000">
            <w:pPr>
              <w:spacing w:before="20" w:after="20"/>
            </w:pPr>
            <w:r w:rsidRPr="008037AF">
              <w:t xml:space="preserve">Is the lighting at </w:t>
            </w:r>
            <w:r w:rsidR="00381D0B" w:rsidRPr="008037AF">
              <w:t xml:space="preserve">a </w:t>
            </w:r>
            <w:r w:rsidR="0061614F" w:rsidRPr="008037AF">
              <w:t>suitable</w:t>
            </w:r>
            <w:r w:rsidRPr="008037AF">
              <w:t xml:space="preserve"> level</w:t>
            </w:r>
            <w:r w:rsidR="0061614F" w:rsidRPr="008037AF">
              <w:t xml:space="preserve"> </w:t>
            </w:r>
            <w:r w:rsidR="00381D0B" w:rsidRPr="008037AF">
              <w:t>for</w:t>
            </w:r>
            <w:r w:rsidR="0061614F" w:rsidRPr="008037AF">
              <w:t xml:space="preserve"> the work being performed</w:t>
            </w:r>
            <w:r w:rsidRPr="008037AF">
              <w:t>?</w:t>
            </w:r>
          </w:p>
        </w:tc>
        <w:tc>
          <w:tcPr>
            <w:tcW w:w="865" w:type="pct"/>
            <w:shd w:val="clear" w:color="auto" w:fill="auto"/>
          </w:tcPr>
          <w:p w14:paraId="0941AF2A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9347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37E996FB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462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1751E1EB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86397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15470B20" w14:textId="33921DC8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4904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1828E35" w14:textId="70B498A0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896814F" w14:textId="620B3A73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0EBAFC7" w14:textId="63CE3C85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38AA95DD" w14:textId="33F0D2CE" w:rsidR="00C23F35" w:rsidRPr="00C23F35" w:rsidRDefault="00C23F35" w:rsidP="00EF6444"/>
        </w:tc>
      </w:tr>
      <w:tr w:rsidR="00AA6A15" w:rsidRPr="008037AF" w14:paraId="0793FFEB" w14:textId="29392CD1" w:rsidTr="00AA790D">
        <w:tc>
          <w:tcPr>
            <w:tcW w:w="228" w:type="pct"/>
            <w:shd w:val="clear" w:color="auto" w:fill="auto"/>
          </w:tcPr>
          <w:p w14:paraId="0DEE9856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lastRenderedPageBreak/>
              <w:t>2.2</w:t>
            </w:r>
          </w:p>
        </w:tc>
        <w:tc>
          <w:tcPr>
            <w:tcW w:w="878" w:type="pct"/>
            <w:shd w:val="clear" w:color="auto" w:fill="auto"/>
          </w:tcPr>
          <w:p w14:paraId="1556DBD5" w14:textId="77777777" w:rsidR="00AA6A15" w:rsidRPr="008037AF" w:rsidRDefault="00AA6A15" w:rsidP="00393000">
            <w:pPr>
              <w:spacing w:before="20" w:after="20"/>
            </w:pPr>
            <w:r w:rsidRPr="008037AF">
              <w:t>Is the temperature at a comfortable level?</w:t>
            </w:r>
          </w:p>
        </w:tc>
        <w:tc>
          <w:tcPr>
            <w:tcW w:w="865" w:type="pct"/>
            <w:shd w:val="clear" w:color="auto" w:fill="auto"/>
          </w:tcPr>
          <w:p w14:paraId="32972B09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214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6C5AB615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663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6F083E36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4527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5531D8AD" w14:textId="4610B239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932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452547D" w14:textId="2B299A69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58031FA" w14:textId="361491A2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20A1351" w14:textId="4E23D5A2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11791449" w14:textId="77777777" w:rsidR="00AA6A15" w:rsidRPr="008037AF" w:rsidRDefault="00AA6A15" w:rsidP="00393000">
            <w:pPr>
              <w:spacing w:before="20" w:after="20"/>
            </w:pPr>
          </w:p>
        </w:tc>
      </w:tr>
      <w:tr w:rsidR="00AA6A15" w:rsidRPr="008037AF" w14:paraId="069AE54F" w14:textId="71A6ADC8" w:rsidTr="00AA790D">
        <w:tc>
          <w:tcPr>
            <w:tcW w:w="228" w:type="pct"/>
            <w:shd w:val="clear" w:color="auto" w:fill="auto"/>
          </w:tcPr>
          <w:p w14:paraId="53CD86A7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2.3</w:t>
            </w:r>
          </w:p>
        </w:tc>
        <w:tc>
          <w:tcPr>
            <w:tcW w:w="878" w:type="pct"/>
            <w:shd w:val="clear" w:color="auto" w:fill="auto"/>
          </w:tcPr>
          <w:p w14:paraId="56281360" w14:textId="77777777" w:rsidR="00AA6A15" w:rsidRDefault="00AA6A15" w:rsidP="00393000">
            <w:pPr>
              <w:spacing w:before="20" w:after="20"/>
            </w:pPr>
            <w:r w:rsidRPr="008037AF">
              <w:t>Is the noise below the acceptable RMIT standard?</w:t>
            </w:r>
          </w:p>
          <w:p w14:paraId="0EB39BEC" w14:textId="159AED43" w:rsidR="00C85BA5" w:rsidRPr="008037AF" w:rsidRDefault="00C85BA5" w:rsidP="00393000">
            <w:pPr>
              <w:spacing w:before="20" w:after="20"/>
            </w:pPr>
            <w:r>
              <w:t>(</w:t>
            </w:r>
            <w:r w:rsidRPr="00C85BA5">
              <w:t>85db over 8hrs and 140db peak</w:t>
            </w:r>
            <w:r>
              <w:t>)</w:t>
            </w:r>
          </w:p>
        </w:tc>
        <w:tc>
          <w:tcPr>
            <w:tcW w:w="865" w:type="pct"/>
            <w:shd w:val="clear" w:color="auto" w:fill="auto"/>
          </w:tcPr>
          <w:p w14:paraId="340014D2" w14:textId="7ACECDC5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9563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8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022B9EC0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145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5E75D2C9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7958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4286A86F" w14:textId="70DF5BEB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8295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2F88BE2" w14:textId="6CEF93E1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41B239C" w14:textId="0150ED74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031EE97" w14:textId="18B226C1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2265C5A6" w14:textId="77777777" w:rsidR="00AA6A15" w:rsidRPr="008037AF" w:rsidRDefault="00AA6A15" w:rsidP="00393000">
            <w:pPr>
              <w:spacing w:before="20" w:after="20"/>
            </w:pPr>
          </w:p>
        </w:tc>
      </w:tr>
      <w:tr w:rsidR="00AA6A15" w:rsidRPr="008037AF" w14:paraId="60F70D8E" w14:textId="7F773FB9" w:rsidTr="00AA790D">
        <w:tc>
          <w:tcPr>
            <w:tcW w:w="228" w:type="pct"/>
            <w:shd w:val="clear" w:color="auto" w:fill="auto"/>
          </w:tcPr>
          <w:p w14:paraId="7F5BC1FD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2.4</w:t>
            </w:r>
          </w:p>
        </w:tc>
        <w:tc>
          <w:tcPr>
            <w:tcW w:w="878" w:type="pct"/>
            <w:shd w:val="clear" w:color="auto" w:fill="auto"/>
          </w:tcPr>
          <w:p w14:paraId="7E2E133F" w14:textId="77777777" w:rsidR="00AA6A15" w:rsidRPr="008037AF" w:rsidRDefault="00AA6A15" w:rsidP="00393000">
            <w:pPr>
              <w:spacing w:before="20" w:after="20"/>
            </w:pPr>
            <w:r w:rsidRPr="008037AF">
              <w:t>Are the floors in good condition? (</w:t>
            </w:r>
            <w:proofErr w:type="gramStart"/>
            <w:r w:rsidRPr="008037AF">
              <w:t>e.g.</w:t>
            </w:r>
            <w:proofErr w:type="gramEnd"/>
            <w:r w:rsidRPr="008037AF">
              <w:t xml:space="preserve"> carpet, edging tiles, spills cleaned)</w:t>
            </w:r>
          </w:p>
        </w:tc>
        <w:tc>
          <w:tcPr>
            <w:tcW w:w="865" w:type="pct"/>
            <w:shd w:val="clear" w:color="auto" w:fill="auto"/>
          </w:tcPr>
          <w:p w14:paraId="23D79327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5847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20351364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83433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2F359D19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6319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001D11C8" w14:textId="0C6B26B5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95759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63FCC3E" w14:textId="3E0904CB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88B5546" w14:textId="187079BF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4530BC2" w14:textId="2DFB5F3E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1CD4AB79" w14:textId="77777777" w:rsidR="00AA6A15" w:rsidRPr="008037AF" w:rsidRDefault="00AA6A15" w:rsidP="00393000">
            <w:pPr>
              <w:spacing w:before="20" w:after="20"/>
            </w:pPr>
          </w:p>
        </w:tc>
      </w:tr>
      <w:tr w:rsidR="00EA542B" w:rsidRPr="008037AF" w14:paraId="0D20552E" w14:textId="6DFC4A68" w:rsidTr="00393000">
        <w:tc>
          <w:tcPr>
            <w:tcW w:w="228" w:type="pct"/>
            <w:shd w:val="clear" w:color="auto" w:fill="D9D9D9" w:themeFill="background1" w:themeFillShade="D9"/>
          </w:tcPr>
          <w:p w14:paraId="00CFF900" w14:textId="77777777" w:rsidR="00EA542B" w:rsidRPr="008037AF" w:rsidRDefault="00EA542B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3.0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02BF5898" w14:textId="02597899" w:rsidR="00EA542B" w:rsidRPr="008037AF" w:rsidRDefault="00EA542B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Chemicals</w:t>
            </w:r>
          </w:p>
        </w:tc>
      </w:tr>
      <w:tr w:rsidR="00AA6A15" w:rsidRPr="008037AF" w14:paraId="2F256D4C" w14:textId="48744590" w:rsidTr="00AA790D">
        <w:tc>
          <w:tcPr>
            <w:tcW w:w="228" w:type="pct"/>
            <w:shd w:val="clear" w:color="auto" w:fill="auto"/>
          </w:tcPr>
          <w:p w14:paraId="2C706D80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3.1</w:t>
            </w:r>
          </w:p>
        </w:tc>
        <w:tc>
          <w:tcPr>
            <w:tcW w:w="878" w:type="pct"/>
            <w:shd w:val="clear" w:color="auto" w:fill="auto"/>
          </w:tcPr>
          <w:p w14:paraId="70258C48" w14:textId="27FC1A5B" w:rsidR="00AA6A15" w:rsidRPr="008037AF" w:rsidRDefault="00AA6A15" w:rsidP="00393000">
            <w:pPr>
              <w:spacing w:before="20" w:after="20"/>
            </w:pPr>
            <w:r w:rsidRPr="008037AF">
              <w:t>Are all chemicals labelled as per GHS guidelines?</w:t>
            </w:r>
          </w:p>
        </w:tc>
        <w:tc>
          <w:tcPr>
            <w:tcW w:w="865" w:type="pct"/>
            <w:shd w:val="clear" w:color="auto" w:fill="auto"/>
          </w:tcPr>
          <w:p w14:paraId="404B93EA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65619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2E7645EF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449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0A65B812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301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5CE93144" w14:textId="5215AEFA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36710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913EACC" w14:textId="6F7996E0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C237FEF" w14:textId="15E22C35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8EFB5FC" w14:textId="20C699B0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2F9D721E" w14:textId="77777777" w:rsidR="00AA6A15" w:rsidRPr="008037AF" w:rsidRDefault="00AA6A15" w:rsidP="00393000">
            <w:pPr>
              <w:spacing w:before="20" w:after="20"/>
            </w:pPr>
          </w:p>
        </w:tc>
      </w:tr>
      <w:tr w:rsidR="00AA6A15" w:rsidRPr="008037AF" w14:paraId="3406D45D" w14:textId="32DDAC15" w:rsidTr="00AA790D">
        <w:tc>
          <w:tcPr>
            <w:tcW w:w="228" w:type="pct"/>
            <w:shd w:val="clear" w:color="auto" w:fill="auto"/>
          </w:tcPr>
          <w:p w14:paraId="49DED3E7" w14:textId="77777777" w:rsidR="00AA6A15" w:rsidRPr="008037AF" w:rsidRDefault="00AA6A15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3.2</w:t>
            </w:r>
          </w:p>
        </w:tc>
        <w:tc>
          <w:tcPr>
            <w:tcW w:w="878" w:type="pct"/>
            <w:shd w:val="clear" w:color="auto" w:fill="auto"/>
          </w:tcPr>
          <w:p w14:paraId="04740FDA" w14:textId="77777777" w:rsidR="00AA6A15" w:rsidRPr="008037AF" w:rsidRDefault="00AA6A15" w:rsidP="00393000">
            <w:pPr>
              <w:spacing w:before="20" w:after="20"/>
            </w:pPr>
            <w:r w:rsidRPr="008037AF">
              <w:t>Are chemicals stored in accordance with RMIT processes?</w:t>
            </w:r>
          </w:p>
        </w:tc>
        <w:tc>
          <w:tcPr>
            <w:tcW w:w="865" w:type="pct"/>
            <w:shd w:val="clear" w:color="auto" w:fill="auto"/>
          </w:tcPr>
          <w:p w14:paraId="4B26F9D9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01838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Acceptable</w:t>
            </w:r>
          </w:p>
          <w:p w14:paraId="314BD309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697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Partially acceptable</w:t>
            </w:r>
          </w:p>
          <w:p w14:paraId="44EBD04B" w14:textId="77777777" w:rsidR="00AA6A15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6985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acceptable</w:t>
            </w:r>
          </w:p>
          <w:p w14:paraId="060D0D31" w14:textId="5331DA1E" w:rsidR="00AA6A15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115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15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A15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3DBFCE64" w14:textId="269E0A56" w:rsidR="00AA6A15" w:rsidRPr="008037AF" w:rsidRDefault="00AA6A1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25DB803" w14:textId="1DF050FF" w:rsidR="00AA6A15" w:rsidRPr="008037AF" w:rsidRDefault="00AA6A1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068EADC" w14:textId="27601730" w:rsidR="00AA6A15" w:rsidRPr="008037AF" w:rsidRDefault="00AA6A15" w:rsidP="00393000">
            <w:pPr>
              <w:spacing w:before="20" w:after="20"/>
            </w:pPr>
          </w:p>
        </w:tc>
        <w:tc>
          <w:tcPr>
            <w:tcW w:w="433" w:type="pct"/>
          </w:tcPr>
          <w:p w14:paraId="7D1F6C54" w14:textId="77777777" w:rsidR="00AA6A15" w:rsidRPr="008037AF" w:rsidRDefault="00AA6A15" w:rsidP="00393000">
            <w:pPr>
              <w:spacing w:before="20" w:after="20"/>
            </w:pPr>
          </w:p>
        </w:tc>
      </w:tr>
      <w:tr w:rsidR="008C0D20" w:rsidRPr="008037AF" w14:paraId="751CBA70" w14:textId="77777777" w:rsidTr="00AA790D">
        <w:tc>
          <w:tcPr>
            <w:tcW w:w="228" w:type="pct"/>
            <w:shd w:val="clear" w:color="auto" w:fill="auto"/>
          </w:tcPr>
          <w:p w14:paraId="36E99C57" w14:textId="02E1FF45" w:rsidR="008C0D20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3.3</w:t>
            </w:r>
          </w:p>
        </w:tc>
        <w:tc>
          <w:tcPr>
            <w:tcW w:w="878" w:type="pct"/>
            <w:shd w:val="clear" w:color="auto" w:fill="auto"/>
          </w:tcPr>
          <w:p w14:paraId="3B1F973D" w14:textId="00F4DDB8" w:rsidR="008C0D20" w:rsidRPr="008037AF" w:rsidRDefault="008C0D20" w:rsidP="00393000">
            <w:pPr>
              <w:spacing w:before="20" w:after="20"/>
            </w:pPr>
            <w:r w:rsidRPr="008037AF">
              <w:t>Are chemicals stored in suitable and appropriate storage cupboards for the DG Class &amp; which meet the Australian Standard?</w:t>
            </w:r>
          </w:p>
        </w:tc>
        <w:tc>
          <w:tcPr>
            <w:tcW w:w="865" w:type="pct"/>
            <w:shd w:val="clear" w:color="auto" w:fill="auto"/>
          </w:tcPr>
          <w:p w14:paraId="23B2BBBD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4494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Acceptable</w:t>
            </w:r>
          </w:p>
          <w:p w14:paraId="1AD9028D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3101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Partially acceptable</w:t>
            </w:r>
          </w:p>
          <w:p w14:paraId="12439A3E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0382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acceptable</w:t>
            </w:r>
          </w:p>
          <w:p w14:paraId="45F9CCA3" w14:textId="4680E6C8" w:rsidR="008C0D20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713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B2C5C03" w14:textId="17FF3B91" w:rsidR="008C0D20" w:rsidRPr="008037AF" w:rsidRDefault="008C0D20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FD2ADEB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2066C725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3" w:type="pct"/>
          </w:tcPr>
          <w:p w14:paraId="21F2A7D1" w14:textId="77777777" w:rsidR="008C0D20" w:rsidRPr="008037AF" w:rsidRDefault="008C0D20" w:rsidP="00393000">
            <w:pPr>
              <w:spacing w:before="20" w:after="20"/>
            </w:pPr>
          </w:p>
        </w:tc>
      </w:tr>
      <w:tr w:rsidR="008C0D20" w:rsidRPr="008037AF" w14:paraId="218B63CB" w14:textId="77777777" w:rsidTr="00AA790D">
        <w:tc>
          <w:tcPr>
            <w:tcW w:w="228" w:type="pct"/>
            <w:shd w:val="clear" w:color="auto" w:fill="auto"/>
          </w:tcPr>
          <w:p w14:paraId="32FB897B" w14:textId="4FF6C75E" w:rsidR="008C0D20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3.4</w:t>
            </w:r>
          </w:p>
        </w:tc>
        <w:tc>
          <w:tcPr>
            <w:tcW w:w="878" w:type="pct"/>
            <w:shd w:val="clear" w:color="auto" w:fill="auto"/>
          </w:tcPr>
          <w:p w14:paraId="76D60893" w14:textId="76B6B672" w:rsidR="008C0D20" w:rsidRPr="008037AF" w:rsidRDefault="008C0D20" w:rsidP="00393000">
            <w:pPr>
              <w:spacing w:before="20" w:after="20"/>
            </w:pPr>
            <w:r w:rsidRPr="008037AF">
              <w:t>Are there separate storage cupboards for specific DG Classes of chemicals stored?</w:t>
            </w:r>
          </w:p>
        </w:tc>
        <w:tc>
          <w:tcPr>
            <w:tcW w:w="865" w:type="pct"/>
            <w:shd w:val="clear" w:color="auto" w:fill="auto"/>
          </w:tcPr>
          <w:p w14:paraId="7E3E91EC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777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Acceptable</w:t>
            </w:r>
          </w:p>
          <w:p w14:paraId="41710F95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0513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Partially acceptable</w:t>
            </w:r>
          </w:p>
          <w:p w14:paraId="296FA2EB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52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acceptable</w:t>
            </w:r>
          </w:p>
          <w:p w14:paraId="0C13E7E4" w14:textId="3AC9D867" w:rsidR="008C0D20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45756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2B3CC4C" w14:textId="472C83F7" w:rsidR="008C0D20" w:rsidRPr="008037AF" w:rsidRDefault="008C0D20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76B181D5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2CEBCE5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3" w:type="pct"/>
          </w:tcPr>
          <w:p w14:paraId="2031620E" w14:textId="77777777" w:rsidR="008C0D20" w:rsidRPr="008037AF" w:rsidRDefault="008C0D20" w:rsidP="00393000">
            <w:pPr>
              <w:spacing w:before="20" w:after="20"/>
            </w:pPr>
          </w:p>
        </w:tc>
      </w:tr>
      <w:tr w:rsidR="008C0D20" w:rsidRPr="008037AF" w14:paraId="0D73CFF0" w14:textId="77777777" w:rsidTr="00AA790D">
        <w:tc>
          <w:tcPr>
            <w:tcW w:w="228" w:type="pct"/>
            <w:shd w:val="clear" w:color="auto" w:fill="auto"/>
          </w:tcPr>
          <w:p w14:paraId="5BA61CE6" w14:textId="348B5883" w:rsidR="008C0D20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3.5</w:t>
            </w:r>
          </w:p>
        </w:tc>
        <w:tc>
          <w:tcPr>
            <w:tcW w:w="878" w:type="pct"/>
            <w:shd w:val="clear" w:color="auto" w:fill="auto"/>
          </w:tcPr>
          <w:p w14:paraId="0EAF9AB2" w14:textId="696D0093" w:rsidR="008C0D20" w:rsidRPr="008037AF" w:rsidRDefault="008C0D20" w:rsidP="00393000">
            <w:pPr>
              <w:spacing w:before="20" w:after="20"/>
            </w:pPr>
            <w:r w:rsidRPr="008037AF">
              <w:t>Is there physical segregation for incompatible chemicals of the same DG class (</w:t>
            </w:r>
            <w:proofErr w:type="gramStart"/>
            <w:r w:rsidRPr="008037AF">
              <w:t>e.g.</w:t>
            </w:r>
            <w:proofErr w:type="gramEnd"/>
            <w:r w:rsidRPr="008037AF">
              <w:t xml:space="preserve"> acids and alkalis)</w:t>
            </w:r>
          </w:p>
        </w:tc>
        <w:tc>
          <w:tcPr>
            <w:tcW w:w="865" w:type="pct"/>
            <w:shd w:val="clear" w:color="auto" w:fill="auto"/>
          </w:tcPr>
          <w:p w14:paraId="3F07D902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71789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Acceptable</w:t>
            </w:r>
          </w:p>
          <w:p w14:paraId="2B1D09A7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61934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Partially acceptable</w:t>
            </w:r>
          </w:p>
          <w:p w14:paraId="1408230A" w14:textId="77777777" w:rsidR="008C0D20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1867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acceptable</w:t>
            </w:r>
          </w:p>
          <w:p w14:paraId="01CE4ACD" w14:textId="1734E22B" w:rsidR="008C0D20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194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D20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C0D20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2184D6C" w14:textId="11CF6A9B" w:rsidR="008C0D20" w:rsidRPr="008037AF" w:rsidRDefault="008C0D20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95F15DB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2FD65970" w14:textId="77777777" w:rsidR="008C0D20" w:rsidRPr="008037AF" w:rsidRDefault="008C0D20" w:rsidP="00393000">
            <w:pPr>
              <w:spacing w:before="20" w:after="20"/>
            </w:pPr>
          </w:p>
        </w:tc>
        <w:tc>
          <w:tcPr>
            <w:tcW w:w="433" w:type="pct"/>
          </w:tcPr>
          <w:p w14:paraId="4D31E039" w14:textId="77777777" w:rsidR="008C0D20" w:rsidRPr="008037AF" w:rsidRDefault="008C0D20" w:rsidP="00393000">
            <w:pPr>
              <w:spacing w:before="20" w:after="20"/>
            </w:pPr>
          </w:p>
        </w:tc>
      </w:tr>
      <w:tr w:rsidR="00AA65D6" w:rsidRPr="008037AF" w14:paraId="187CBD89" w14:textId="29F11BFD" w:rsidTr="00AA790D">
        <w:tc>
          <w:tcPr>
            <w:tcW w:w="228" w:type="pct"/>
            <w:shd w:val="clear" w:color="auto" w:fill="auto"/>
          </w:tcPr>
          <w:p w14:paraId="050DC77C" w14:textId="63E0E5E0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</w:t>
            </w:r>
            <w:r w:rsidR="00773F2E" w:rsidRPr="008037AF">
              <w:rPr>
                <w:b/>
              </w:rPr>
              <w:t>6</w:t>
            </w:r>
          </w:p>
        </w:tc>
        <w:tc>
          <w:tcPr>
            <w:tcW w:w="878" w:type="pct"/>
            <w:shd w:val="clear" w:color="auto" w:fill="auto"/>
          </w:tcPr>
          <w:p w14:paraId="7CAA8F66" w14:textId="1F29A15E" w:rsidR="00AA65D6" w:rsidRPr="008037AF" w:rsidRDefault="00AA65D6" w:rsidP="00393000">
            <w:pPr>
              <w:spacing w:before="20" w:after="20"/>
            </w:pPr>
            <w:r w:rsidRPr="008037AF">
              <w:t>Are Safety Data Sheets (SDSs) available and current for all chemicals?</w:t>
            </w:r>
          </w:p>
        </w:tc>
        <w:tc>
          <w:tcPr>
            <w:tcW w:w="865" w:type="pct"/>
            <w:shd w:val="clear" w:color="auto" w:fill="auto"/>
          </w:tcPr>
          <w:p w14:paraId="3857B7BA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58556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1830333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6507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0C2973E4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5301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32D271F0" w14:textId="1B1AEBE5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252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E69CDB1" w14:textId="5D3987E9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C04E068" w14:textId="50EBC968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221DF34" w14:textId="009A7D64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21CB7322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3E725CDF" w14:textId="0E40E3C9" w:rsidTr="00AA790D">
        <w:tc>
          <w:tcPr>
            <w:tcW w:w="228" w:type="pct"/>
            <w:shd w:val="clear" w:color="auto" w:fill="auto"/>
          </w:tcPr>
          <w:p w14:paraId="047FFD20" w14:textId="42B51B1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</w:t>
            </w:r>
            <w:r w:rsidR="00773F2E" w:rsidRPr="008037AF">
              <w:rPr>
                <w:b/>
              </w:rPr>
              <w:t>7</w:t>
            </w:r>
          </w:p>
        </w:tc>
        <w:tc>
          <w:tcPr>
            <w:tcW w:w="878" w:type="pct"/>
            <w:shd w:val="clear" w:color="auto" w:fill="auto"/>
          </w:tcPr>
          <w:p w14:paraId="3D1E6B9F" w14:textId="77777777" w:rsidR="00AA65D6" w:rsidRPr="008037AF" w:rsidRDefault="00AA65D6" w:rsidP="00393000">
            <w:pPr>
              <w:spacing w:before="20" w:after="20"/>
            </w:pPr>
            <w:r w:rsidRPr="008037AF">
              <w:t>Are designated storage areas signed appropriately? (</w:t>
            </w:r>
            <w:proofErr w:type="gramStart"/>
            <w:r w:rsidRPr="008037AF">
              <w:t>e.g.</w:t>
            </w:r>
            <w:proofErr w:type="gramEnd"/>
            <w:r w:rsidRPr="008037AF">
              <w:t xml:space="preserve"> Pictograms)</w:t>
            </w:r>
          </w:p>
        </w:tc>
        <w:tc>
          <w:tcPr>
            <w:tcW w:w="865" w:type="pct"/>
            <w:shd w:val="clear" w:color="auto" w:fill="auto"/>
          </w:tcPr>
          <w:p w14:paraId="2F86A585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2026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B88A8BF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0508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24BE818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501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698A4DA3" w14:textId="70521849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21060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9D14C44" w14:textId="031FDA0D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D67B5AD" w14:textId="71C76592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EB19A1F" w14:textId="09908069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6A6F57BB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5E60B331" w14:textId="5615699B" w:rsidTr="00AA790D">
        <w:tc>
          <w:tcPr>
            <w:tcW w:w="228" w:type="pct"/>
            <w:shd w:val="clear" w:color="auto" w:fill="auto"/>
          </w:tcPr>
          <w:p w14:paraId="4461A709" w14:textId="282D49B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</w:t>
            </w:r>
            <w:r w:rsidR="00773F2E" w:rsidRPr="008037AF">
              <w:rPr>
                <w:b/>
              </w:rPr>
              <w:t>8</w:t>
            </w:r>
          </w:p>
        </w:tc>
        <w:tc>
          <w:tcPr>
            <w:tcW w:w="878" w:type="pct"/>
            <w:shd w:val="clear" w:color="auto" w:fill="auto"/>
          </w:tcPr>
          <w:p w14:paraId="7151DDCE" w14:textId="35A9C9B5" w:rsidR="00AA65D6" w:rsidRPr="008037AF" w:rsidRDefault="00AA65D6" w:rsidP="00393000">
            <w:pPr>
              <w:spacing w:before="20" w:after="20"/>
            </w:pPr>
            <w:r w:rsidRPr="008037AF">
              <w:t>Are spill kits suitable, available, stocked and appropriately signed?</w:t>
            </w:r>
          </w:p>
        </w:tc>
        <w:tc>
          <w:tcPr>
            <w:tcW w:w="865" w:type="pct"/>
            <w:shd w:val="clear" w:color="auto" w:fill="auto"/>
          </w:tcPr>
          <w:p w14:paraId="1B74FA16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6667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71AAED5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6246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45600A2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92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5634F127" w14:textId="7750EB7C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8774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8143DBC" w14:textId="7B46D024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B912399" w14:textId="2FF26FEE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A0F774E" w14:textId="02BCD308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0E81407E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7A10A18C" w14:textId="38E1BD37" w:rsidTr="00AA790D">
        <w:tc>
          <w:tcPr>
            <w:tcW w:w="228" w:type="pct"/>
            <w:shd w:val="clear" w:color="auto" w:fill="auto"/>
          </w:tcPr>
          <w:p w14:paraId="3EC7400F" w14:textId="45F5A5D1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3.</w:t>
            </w:r>
            <w:r w:rsidR="00773F2E" w:rsidRPr="008037AF">
              <w:rPr>
                <w:b/>
              </w:rPr>
              <w:t>9</w:t>
            </w:r>
          </w:p>
        </w:tc>
        <w:tc>
          <w:tcPr>
            <w:tcW w:w="878" w:type="pct"/>
            <w:shd w:val="clear" w:color="auto" w:fill="auto"/>
          </w:tcPr>
          <w:p w14:paraId="7CF15071" w14:textId="77777777" w:rsidR="00AA65D6" w:rsidRPr="008037AF" w:rsidRDefault="00AA65D6" w:rsidP="00393000">
            <w:pPr>
              <w:spacing w:before="20" w:after="20"/>
            </w:pPr>
            <w:r w:rsidRPr="008037AF">
              <w:t>Have chemicals been risk assessed where required?</w:t>
            </w:r>
          </w:p>
        </w:tc>
        <w:tc>
          <w:tcPr>
            <w:tcW w:w="865" w:type="pct"/>
            <w:shd w:val="clear" w:color="auto" w:fill="auto"/>
          </w:tcPr>
          <w:p w14:paraId="66367023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007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178CABA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5736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22061D8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826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5F76D21E" w14:textId="5D141051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51434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C67B491" w14:textId="13EB671B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1871F8D" w14:textId="264512EE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7D24E40" w14:textId="42F404DC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4724B2E2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55BF75CD" w14:textId="502CC9FD" w:rsidTr="00393000">
        <w:tc>
          <w:tcPr>
            <w:tcW w:w="228" w:type="pct"/>
            <w:shd w:val="clear" w:color="auto" w:fill="D9D9D9" w:themeFill="background1" w:themeFillShade="D9"/>
          </w:tcPr>
          <w:p w14:paraId="6B126FD1" w14:textId="77777777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4.0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614DBD82" w14:textId="104C4963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Manual Handling</w:t>
            </w:r>
          </w:p>
        </w:tc>
      </w:tr>
      <w:tr w:rsidR="00AA65D6" w:rsidRPr="008037AF" w14:paraId="7201BEA5" w14:textId="09112904" w:rsidTr="00AA790D">
        <w:tc>
          <w:tcPr>
            <w:tcW w:w="228" w:type="pct"/>
            <w:shd w:val="clear" w:color="auto" w:fill="auto"/>
          </w:tcPr>
          <w:p w14:paraId="2D172AFE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4.1</w:t>
            </w:r>
          </w:p>
        </w:tc>
        <w:tc>
          <w:tcPr>
            <w:tcW w:w="878" w:type="pct"/>
            <w:shd w:val="clear" w:color="auto" w:fill="auto"/>
          </w:tcPr>
          <w:p w14:paraId="6CD90CDD" w14:textId="77777777" w:rsidR="00AA65D6" w:rsidRPr="008037AF" w:rsidRDefault="00AA65D6" w:rsidP="00393000">
            <w:pPr>
              <w:spacing w:before="20" w:after="20"/>
            </w:pPr>
            <w:r w:rsidRPr="008037AF">
              <w:t>Are there any manual tasks that people find physically difficult to do?</w:t>
            </w:r>
          </w:p>
        </w:tc>
        <w:tc>
          <w:tcPr>
            <w:tcW w:w="865" w:type="pct"/>
            <w:shd w:val="clear" w:color="auto" w:fill="auto"/>
          </w:tcPr>
          <w:p w14:paraId="4464A9D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3353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64D3AF69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0199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27FD2BFC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777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797CFB7B" w14:textId="67B08A67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979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AC89665" w14:textId="28C9C250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C3E6C26" w14:textId="12112E5F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1C79DE8" w14:textId="382CA10B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725F21F7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3C552418" w14:textId="01B949EF" w:rsidTr="00AA790D">
        <w:tc>
          <w:tcPr>
            <w:tcW w:w="228" w:type="pct"/>
            <w:shd w:val="clear" w:color="auto" w:fill="auto"/>
          </w:tcPr>
          <w:p w14:paraId="47FBB953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4.2</w:t>
            </w:r>
          </w:p>
        </w:tc>
        <w:tc>
          <w:tcPr>
            <w:tcW w:w="878" w:type="pct"/>
            <w:shd w:val="clear" w:color="auto" w:fill="auto"/>
          </w:tcPr>
          <w:p w14:paraId="1F0188E2" w14:textId="77777777" w:rsidR="00AA65D6" w:rsidRPr="008037AF" w:rsidRDefault="00AA65D6" w:rsidP="00393000">
            <w:pPr>
              <w:spacing w:before="20" w:after="20"/>
            </w:pPr>
            <w:r w:rsidRPr="008037AF">
              <w:t>Have manual handling risk assessments been conducted for all manual handling tasks/ activities undertaken within the area?</w:t>
            </w:r>
          </w:p>
        </w:tc>
        <w:tc>
          <w:tcPr>
            <w:tcW w:w="865" w:type="pct"/>
            <w:shd w:val="clear" w:color="auto" w:fill="auto"/>
          </w:tcPr>
          <w:p w14:paraId="4382CE5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9400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0C32BDA5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964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1A214D9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883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631E8153" w14:textId="289726E1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2235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24543AC6" w14:textId="5F303075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E5F8DCD" w14:textId="0847A0F3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2CFE370" w14:textId="3EF63570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3C560C4C" w14:textId="77777777" w:rsidR="00AA65D6" w:rsidRPr="008037AF" w:rsidRDefault="00AA65D6" w:rsidP="00393000">
            <w:pPr>
              <w:spacing w:before="20" w:after="20"/>
            </w:pPr>
          </w:p>
        </w:tc>
      </w:tr>
      <w:tr w:rsidR="00C85A36" w:rsidRPr="008037AF" w14:paraId="41DBA06F" w14:textId="77777777" w:rsidTr="00AA790D">
        <w:tc>
          <w:tcPr>
            <w:tcW w:w="228" w:type="pct"/>
            <w:shd w:val="clear" w:color="auto" w:fill="auto"/>
          </w:tcPr>
          <w:p w14:paraId="5059102F" w14:textId="609E8536" w:rsidR="00C85A36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4.3</w:t>
            </w:r>
          </w:p>
        </w:tc>
        <w:tc>
          <w:tcPr>
            <w:tcW w:w="878" w:type="pct"/>
            <w:shd w:val="clear" w:color="auto" w:fill="auto"/>
          </w:tcPr>
          <w:p w14:paraId="03CEABED" w14:textId="4DC91559" w:rsidR="00C85A36" w:rsidRPr="008037AF" w:rsidRDefault="00C85A36" w:rsidP="00393000">
            <w:pPr>
              <w:spacing w:before="20" w:after="20"/>
            </w:pPr>
            <w:r w:rsidRPr="008037AF">
              <w:t>Is there manual handling equipment available suitable for the manual handling tasks in the area?</w:t>
            </w:r>
          </w:p>
        </w:tc>
        <w:tc>
          <w:tcPr>
            <w:tcW w:w="865" w:type="pct"/>
            <w:shd w:val="clear" w:color="auto" w:fill="auto"/>
          </w:tcPr>
          <w:p w14:paraId="0DFACE14" w14:textId="77777777" w:rsidR="00C85A3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47520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3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85A36" w:rsidRPr="008037AF">
              <w:t xml:space="preserve">   Acceptable</w:t>
            </w:r>
          </w:p>
          <w:p w14:paraId="69C0813F" w14:textId="77777777" w:rsidR="00C85A3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036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3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85A36" w:rsidRPr="008037AF">
              <w:t xml:space="preserve">   Partially acceptable</w:t>
            </w:r>
          </w:p>
          <w:p w14:paraId="192B3FA1" w14:textId="77777777" w:rsidR="00C85A3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589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3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85A36" w:rsidRPr="008037AF">
              <w:t xml:space="preserve">   Not acceptable</w:t>
            </w:r>
          </w:p>
          <w:p w14:paraId="2AA65633" w14:textId="2B34D2FD" w:rsidR="00C85A36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83752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3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85A3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A45B7B8" w14:textId="56BFD796" w:rsidR="00C85A36" w:rsidRPr="008037AF" w:rsidRDefault="00C85A3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FA5FBD6" w14:textId="77777777" w:rsidR="00C85A36" w:rsidRPr="008037AF" w:rsidRDefault="00C85A3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DBB3375" w14:textId="77777777" w:rsidR="00C85A36" w:rsidRPr="008037AF" w:rsidRDefault="00C85A36" w:rsidP="00393000">
            <w:pPr>
              <w:spacing w:before="20" w:after="20"/>
            </w:pPr>
          </w:p>
        </w:tc>
        <w:tc>
          <w:tcPr>
            <w:tcW w:w="433" w:type="pct"/>
          </w:tcPr>
          <w:p w14:paraId="21B1ECF1" w14:textId="77777777" w:rsidR="00C85A36" w:rsidRPr="008037AF" w:rsidRDefault="00C85A36" w:rsidP="00393000">
            <w:pPr>
              <w:spacing w:before="20" w:after="20"/>
            </w:pPr>
          </w:p>
        </w:tc>
      </w:tr>
      <w:tr w:rsidR="00AA65D6" w:rsidRPr="008037AF" w14:paraId="2F155FD4" w14:textId="08F59284" w:rsidTr="00393000">
        <w:tc>
          <w:tcPr>
            <w:tcW w:w="228" w:type="pct"/>
            <w:shd w:val="clear" w:color="auto" w:fill="D9D9D9" w:themeFill="background1" w:themeFillShade="D9"/>
          </w:tcPr>
          <w:p w14:paraId="29566F7B" w14:textId="77777777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5.0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500284C1" w14:textId="71A65986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Mechanical (plant and equipment)</w:t>
            </w:r>
          </w:p>
        </w:tc>
      </w:tr>
      <w:tr w:rsidR="00AA65D6" w:rsidRPr="008037AF" w14:paraId="63C8117B" w14:textId="6272F4EC" w:rsidTr="00AA790D">
        <w:tc>
          <w:tcPr>
            <w:tcW w:w="228" w:type="pct"/>
            <w:shd w:val="clear" w:color="auto" w:fill="auto"/>
          </w:tcPr>
          <w:p w14:paraId="620A1604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5.1</w:t>
            </w:r>
          </w:p>
        </w:tc>
        <w:tc>
          <w:tcPr>
            <w:tcW w:w="878" w:type="pct"/>
            <w:shd w:val="clear" w:color="auto" w:fill="auto"/>
          </w:tcPr>
          <w:p w14:paraId="37FB74AA" w14:textId="1873F01C" w:rsidR="00AA65D6" w:rsidRPr="008037AF" w:rsidRDefault="00AA65D6" w:rsidP="00393000">
            <w:pPr>
              <w:spacing w:before="20" w:after="20"/>
            </w:pPr>
            <w:r w:rsidRPr="008037AF">
              <w:t>Has all plant &amp; equipment been maintained and in good condition? (</w:t>
            </w:r>
            <w:proofErr w:type="gramStart"/>
            <w:r w:rsidRPr="008037AF">
              <w:t>check</w:t>
            </w:r>
            <w:proofErr w:type="gramEnd"/>
            <w:r w:rsidRPr="008037AF">
              <w:t xml:space="preserve"> logbooks)</w:t>
            </w:r>
          </w:p>
        </w:tc>
        <w:tc>
          <w:tcPr>
            <w:tcW w:w="865" w:type="pct"/>
            <w:shd w:val="clear" w:color="auto" w:fill="auto"/>
          </w:tcPr>
          <w:p w14:paraId="409A2E26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8848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75E93F5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16994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02F0CA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37496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57D42330" w14:textId="64147A98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5347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056D58A" w14:textId="004838AD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E4AAE3B" w14:textId="7EA55990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20ACF86" w14:textId="2869EA6A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6F2AED2E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7277BCE0" w14:textId="62C7DCFD" w:rsidTr="00AA790D">
        <w:tc>
          <w:tcPr>
            <w:tcW w:w="228" w:type="pct"/>
            <w:shd w:val="clear" w:color="auto" w:fill="auto"/>
          </w:tcPr>
          <w:p w14:paraId="0D5398AB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5.2</w:t>
            </w:r>
          </w:p>
        </w:tc>
        <w:tc>
          <w:tcPr>
            <w:tcW w:w="878" w:type="pct"/>
            <w:shd w:val="clear" w:color="auto" w:fill="auto"/>
          </w:tcPr>
          <w:p w14:paraId="5B148AB2" w14:textId="77777777" w:rsidR="00AA65D6" w:rsidRPr="008037AF" w:rsidRDefault="00AA65D6" w:rsidP="00393000">
            <w:pPr>
              <w:spacing w:before="20" w:after="20"/>
            </w:pPr>
            <w:r w:rsidRPr="008037AF">
              <w:t>Are emergency stops in place where required and appropriately signed?</w:t>
            </w:r>
          </w:p>
        </w:tc>
        <w:tc>
          <w:tcPr>
            <w:tcW w:w="865" w:type="pct"/>
            <w:shd w:val="clear" w:color="auto" w:fill="auto"/>
          </w:tcPr>
          <w:p w14:paraId="4853328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6477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3AC53DF4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8568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BE6913B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04227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3E2ABB28" w14:textId="79DCB9BA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504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85ABD2F" w14:textId="6DB2EF1B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C186AC6" w14:textId="311A330A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FC4F855" w14:textId="5524C80B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2875D451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4D3B98A3" w14:textId="36808D4D" w:rsidTr="00AA790D">
        <w:tc>
          <w:tcPr>
            <w:tcW w:w="228" w:type="pct"/>
            <w:shd w:val="clear" w:color="auto" w:fill="auto"/>
          </w:tcPr>
          <w:p w14:paraId="7695E212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5.3</w:t>
            </w:r>
          </w:p>
        </w:tc>
        <w:tc>
          <w:tcPr>
            <w:tcW w:w="878" w:type="pct"/>
            <w:shd w:val="clear" w:color="auto" w:fill="auto"/>
          </w:tcPr>
          <w:p w14:paraId="6F0EC0C0" w14:textId="77777777" w:rsidR="00AA65D6" w:rsidRPr="008037AF" w:rsidRDefault="00AA65D6" w:rsidP="00393000">
            <w:pPr>
              <w:spacing w:before="20" w:after="20"/>
            </w:pPr>
            <w:r w:rsidRPr="008037AF">
              <w:t>Are guards in place on the plant and equipment where required?</w:t>
            </w:r>
          </w:p>
        </w:tc>
        <w:tc>
          <w:tcPr>
            <w:tcW w:w="865" w:type="pct"/>
            <w:shd w:val="clear" w:color="auto" w:fill="auto"/>
          </w:tcPr>
          <w:p w14:paraId="6120440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826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2DDDB76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555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2DD29B0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14687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89CD4A2" w14:textId="3D444AA6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11535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539606DF" w14:textId="048BC9BD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D926AF2" w14:textId="01397245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51DA479" w14:textId="13E17DE9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7CB99684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5003BD46" w14:textId="32BB3A73" w:rsidTr="00AA790D">
        <w:tc>
          <w:tcPr>
            <w:tcW w:w="228" w:type="pct"/>
            <w:shd w:val="clear" w:color="auto" w:fill="auto"/>
          </w:tcPr>
          <w:p w14:paraId="025B8786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5.4</w:t>
            </w:r>
          </w:p>
        </w:tc>
        <w:tc>
          <w:tcPr>
            <w:tcW w:w="878" w:type="pct"/>
            <w:shd w:val="clear" w:color="auto" w:fill="auto"/>
          </w:tcPr>
          <w:p w14:paraId="0C6ADF26" w14:textId="49DE5104" w:rsidR="00AA65D6" w:rsidRPr="008037AF" w:rsidRDefault="00AA65D6" w:rsidP="00393000">
            <w:pPr>
              <w:spacing w:before="20" w:after="20"/>
            </w:pPr>
            <w:r w:rsidRPr="008037AF">
              <w:t>Have risk assessments been conducted on all plant &amp; equipment?</w:t>
            </w:r>
          </w:p>
        </w:tc>
        <w:tc>
          <w:tcPr>
            <w:tcW w:w="865" w:type="pct"/>
            <w:shd w:val="clear" w:color="auto" w:fill="auto"/>
          </w:tcPr>
          <w:p w14:paraId="5098002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7760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724AB26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0388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6AA27C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861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0656D843" w14:textId="74821B91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05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CB34061" w14:textId="01C6FAF5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3B9B25E" w14:textId="6ABF4D6E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5FC6D8E" w14:textId="480A7011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53BE0D2A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3A7CDE8F" w14:textId="0AD6DA1D" w:rsidTr="00AA790D">
        <w:tc>
          <w:tcPr>
            <w:tcW w:w="228" w:type="pct"/>
            <w:shd w:val="clear" w:color="auto" w:fill="auto"/>
          </w:tcPr>
          <w:p w14:paraId="3A80F45B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5.5</w:t>
            </w:r>
          </w:p>
        </w:tc>
        <w:tc>
          <w:tcPr>
            <w:tcW w:w="878" w:type="pct"/>
            <w:shd w:val="clear" w:color="auto" w:fill="auto"/>
          </w:tcPr>
          <w:p w14:paraId="002B1D4E" w14:textId="5C8E8136" w:rsidR="00AA65D6" w:rsidRPr="008037AF" w:rsidRDefault="00AA65D6" w:rsidP="00393000">
            <w:pPr>
              <w:spacing w:before="20" w:after="20"/>
            </w:pPr>
            <w:r w:rsidRPr="008037AF">
              <w:t xml:space="preserve">Are isolation tags, </w:t>
            </w:r>
            <w:proofErr w:type="gramStart"/>
            <w:r w:rsidRPr="008037AF">
              <w:t>locks</w:t>
            </w:r>
            <w:proofErr w:type="gramEnd"/>
            <w:r w:rsidRPr="008037AF">
              <w:t xml:space="preserve"> and associated isolation equipment available?</w:t>
            </w:r>
          </w:p>
        </w:tc>
        <w:tc>
          <w:tcPr>
            <w:tcW w:w="865" w:type="pct"/>
            <w:shd w:val="clear" w:color="auto" w:fill="auto"/>
          </w:tcPr>
          <w:p w14:paraId="7EE281E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0337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29F592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6645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462B46E4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1498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4FFB94BA" w14:textId="61A608DB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437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18581FC" w14:textId="1A6A3DB4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79D84EED" w14:textId="6880A1D9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A58C4A5" w14:textId="29CDE39D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6F7A3F6F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154A1B85" w14:textId="77777777" w:rsidTr="00AA790D">
        <w:tc>
          <w:tcPr>
            <w:tcW w:w="228" w:type="pct"/>
            <w:shd w:val="clear" w:color="auto" w:fill="auto"/>
          </w:tcPr>
          <w:p w14:paraId="1FD1CE33" w14:textId="2B8223E1" w:rsidR="00AA65D6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5.6</w:t>
            </w:r>
          </w:p>
        </w:tc>
        <w:tc>
          <w:tcPr>
            <w:tcW w:w="878" w:type="pct"/>
            <w:shd w:val="clear" w:color="auto" w:fill="auto"/>
          </w:tcPr>
          <w:p w14:paraId="4EE0307A" w14:textId="582DC6A8" w:rsidR="00AA65D6" w:rsidRPr="008037AF" w:rsidRDefault="00AA65D6" w:rsidP="00393000">
            <w:pPr>
              <w:spacing w:before="20" w:after="20"/>
            </w:pPr>
            <w:r w:rsidRPr="008037AF">
              <w:t>Are plant and equipment fitted with isolation capable controls?</w:t>
            </w:r>
          </w:p>
        </w:tc>
        <w:tc>
          <w:tcPr>
            <w:tcW w:w="865" w:type="pct"/>
            <w:shd w:val="clear" w:color="auto" w:fill="auto"/>
          </w:tcPr>
          <w:p w14:paraId="45E364EF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621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3FA405C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8880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27EA526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0603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09B089C5" w14:textId="1F924DF7" w:rsidR="00AA65D6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15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54A20F0D" w14:textId="02D028B3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828404F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B3807B0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5F8BE7D7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40AACCCF" w14:textId="77777777" w:rsidTr="00AA790D">
        <w:tc>
          <w:tcPr>
            <w:tcW w:w="228" w:type="pct"/>
            <w:shd w:val="clear" w:color="auto" w:fill="auto"/>
          </w:tcPr>
          <w:p w14:paraId="72CF25EF" w14:textId="46ECD8BB" w:rsidR="00AA65D6" w:rsidRPr="008037AF" w:rsidRDefault="00773F2E" w:rsidP="00393000">
            <w:pPr>
              <w:spacing w:before="20" w:after="20"/>
              <w:rPr>
                <w:b/>
              </w:rPr>
            </w:pPr>
            <w:r w:rsidRPr="00AA790D">
              <w:rPr>
                <w:b/>
              </w:rPr>
              <w:t>5.7</w:t>
            </w:r>
          </w:p>
        </w:tc>
        <w:tc>
          <w:tcPr>
            <w:tcW w:w="878" w:type="pct"/>
            <w:shd w:val="clear" w:color="auto" w:fill="auto"/>
          </w:tcPr>
          <w:p w14:paraId="0FEF336B" w14:textId="694DAE79" w:rsidR="00AA65D6" w:rsidRPr="008037AF" w:rsidRDefault="00AA65D6" w:rsidP="00393000">
            <w:pPr>
              <w:spacing w:before="20" w:after="20"/>
            </w:pPr>
            <w:r w:rsidRPr="008037AF">
              <w:t>Is there an isolation SOP for each plant and equipment in the area?</w:t>
            </w:r>
          </w:p>
        </w:tc>
        <w:tc>
          <w:tcPr>
            <w:tcW w:w="865" w:type="pct"/>
            <w:shd w:val="clear" w:color="auto" w:fill="auto"/>
          </w:tcPr>
          <w:p w14:paraId="54E6584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70559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23D5A66A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1223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565DE555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4477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6694516E" w14:textId="6B33C9E3" w:rsidR="00AA65D6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7543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304E6B0" w14:textId="06B614F4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E12E632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615FA75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543642BA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71B55B12" w14:textId="77777777" w:rsidTr="00AA790D">
        <w:tc>
          <w:tcPr>
            <w:tcW w:w="228" w:type="pct"/>
            <w:shd w:val="clear" w:color="auto" w:fill="auto"/>
          </w:tcPr>
          <w:p w14:paraId="475EADDC" w14:textId="20288A92" w:rsidR="00AA65D6" w:rsidRPr="008037AF" w:rsidRDefault="00773F2E" w:rsidP="00393000">
            <w:pPr>
              <w:spacing w:before="20" w:after="20"/>
              <w:rPr>
                <w:b/>
              </w:rPr>
            </w:pPr>
            <w:r w:rsidRPr="00AA790D">
              <w:rPr>
                <w:b/>
              </w:rPr>
              <w:t>5.8</w:t>
            </w:r>
          </w:p>
        </w:tc>
        <w:tc>
          <w:tcPr>
            <w:tcW w:w="878" w:type="pct"/>
            <w:shd w:val="clear" w:color="auto" w:fill="auto"/>
          </w:tcPr>
          <w:p w14:paraId="1640B089" w14:textId="47A9D10B" w:rsidR="00AA65D6" w:rsidRPr="008037AF" w:rsidRDefault="00AA65D6" w:rsidP="00393000">
            <w:pPr>
              <w:spacing w:before="20" w:after="20"/>
            </w:pPr>
            <w:r w:rsidRPr="008037AF">
              <w:t>Have staff / students / third parties been trained in the isolation SOPs and records of training kept?</w:t>
            </w:r>
          </w:p>
        </w:tc>
        <w:tc>
          <w:tcPr>
            <w:tcW w:w="865" w:type="pct"/>
            <w:shd w:val="clear" w:color="auto" w:fill="auto"/>
          </w:tcPr>
          <w:p w14:paraId="37C923FB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9239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3A762E8C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6793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62E48CF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074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4AC1228E" w14:textId="750002D1" w:rsidR="00AA65D6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870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E57708F" w14:textId="124E7CEA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2B860906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014F462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4EF03F33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74A257A7" w14:textId="03289D63" w:rsidTr="00AA790D">
        <w:tc>
          <w:tcPr>
            <w:tcW w:w="228" w:type="pct"/>
            <w:shd w:val="clear" w:color="auto" w:fill="auto"/>
          </w:tcPr>
          <w:p w14:paraId="6372EE16" w14:textId="79CFE2E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</w:t>
            </w:r>
            <w:r w:rsidR="00773F2E" w:rsidRPr="008037AF">
              <w:rPr>
                <w:b/>
              </w:rPr>
              <w:t>9</w:t>
            </w:r>
          </w:p>
        </w:tc>
        <w:tc>
          <w:tcPr>
            <w:tcW w:w="878" w:type="pct"/>
            <w:shd w:val="clear" w:color="auto" w:fill="auto"/>
          </w:tcPr>
          <w:p w14:paraId="4B24AF89" w14:textId="77777777" w:rsidR="00AA65D6" w:rsidRPr="008037AF" w:rsidRDefault="00AA65D6" w:rsidP="00393000">
            <w:pPr>
              <w:spacing w:before="20" w:after="20"/>
            </w:pPr>
            <w:r w:rsidRPr="008037AF">
              <w:t>Are all staff and students trained to use the plant / equipment and records of training kept?</w:t>
            </w:r>
          </w:p>
        </w:tc>
        <w:tc>
          <w:tcPr>
            <w:tcW w:w="865" w:type="pct"/>
            <w:shd w:val="clear" w:color="auto" w:fill="auto"/>
          </w:tcPr>
          <w:p w14:paraId="26B2CABB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6995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341830F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285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F1C3793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0296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37981417" w14:textId="089C9398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1972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0477CA3" w14:textId="6ACC9F73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1856197" w14:textId="2486C555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4FDB8AB" w14:textId="614D1CED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482A8A0C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18E9EBF5" w14:textId="129CC166" w:rsidTr="00AA790D">
        <w:tc>
          <w:tcPr>
            <w:tcW w:w="228" w:type="pct"/>
            <w:shd w:val="clear" w:color="auto" w:fill="auto"/>
          </w:tcPr>
          <w:p w14:paraId="13099237" w14:textId="5357B71E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5.</w:t>
            </w:r>
            <w:r w:rsidR="00773F2E" w:rsidRPr="008037AF">
              <w:rPr>
                <w:b/>
              </w:rPr>
              <w:t>10</w:t>
            </w:r>
          </w:p>
        </w:tc>
        <w:tc>
          <w:tcPr>
            <w:tcW w:w="878" w:type="pct"/>
            <w:shd w:val="clear" w:color="auto" w:fill="auto"/>
          </w:tcPr>
          <w:p w14:paraId="713AF4DC" w14:textId="77777777" w:rsidR="00AA65D6" w:rsidRPr="008037AF" w:rsidRDefault="00AA65D6" w:rsidP="00393000">
            <w:pPr>
              <w:spacing w:before="20" w:after="20"/>
            </w:pPr>
            <w:r w:rsidRPr="008037AF">
              <w:t>Have safe work instructions been developed and readily available for staff and students?</w:t>
            </w:r>
          </w:p>
        </w:tc>
        <w:tc>
          <w:tcPr>
            <w:tcW w:w="865" w:type="pct"/>
            <w:shd w:val="clear" w:color="auto" w:fill="auto"/>
          </w:tcPr>
          <w:p w14:paraId="59DBB45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75357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CA17784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7756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972F8F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405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3C00BADC" w14:textId="7C7D2ED5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8056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30D5767" w14:textId="445DB3CA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1DEB6DA" w14:textId="00E4969E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8199806" w14:textId="5C72D701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22B4170F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47C1117B" w14:textId="35E5A491" w:rsidTr="00393000">
        <w:tc>
          <w:tcPr>
            <w:tcW w:w="228" w:type="pct"/>
            <w:shd w:val="clear" w:color="auto" w:fill="D9D9D9" w:themeFill="background1" w:themeFillShade="D9"/>
          </w:tcPr>
          <w:p w14:paraId="610DDE4F" w14:textId="77777777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6.0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45E71B8D" w14:textId="2A91C8C1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Electrical</w:t>
            </w:r>
          </w:p>
        </w:tc>
      </w:tr>
      <w:tr w:rsidR="00AA65D6" w:rsidRPr="008037AF" w14:paraId="0C4C922D" w14:textId="2591F31A" w:rsidTr="00AA790D">
        <w:tc>
          <w:tcPr>
            <w:tcW w:w="228" w:type="pct"/>
            <w:shd w:val="clear" w:color="auto" w:fill="auto"/>
          </w:tcPr>
          <w:p w14:paraId="54C88A0D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6.1</w:t>
            </w:r>
          </w:p>
        </w:tc>
        <w:tc>
          <w:tcPr>
            <w:tcW w:w="878" w:type="pct"/>
            <w:shd w:val="clear" w:color="auto" w:fill="auto"/>
          </w:tcPr>
          <w:p w14:paraId="2C6503EB" w14:textId="77777777" w:rsidR="00AA65D6" w:rsidRPr="008037AF" w:rsidRDefault="00AA65D6" w:rsidP="00393000">
            <w:pPr>
              <w:spacing w:before="20" w:after="20"/>
            </w:pPr>
            <w:r w:rsidRPr="008037AF">
              <w:t>Is all portable electrical equipment tested and tagged? (</w:t>
            </w:r>
            <w:proofErr w:type="gramStart"/>
            <w:r w:rsidRPr="008037AF">
              <w:t>including</w:t>
            </w:r>
            <w:proofErr w:type="gramEnd"/>
            <w:r w:rsidRPr="008037AF">
              <w:t xml:space="preserve"> leads and power boards)</w:t>
            </w:r>
          </w:p>
        </w:tc>
        <w:tc>
          <w:tcPr>
            <w:tcW w:w="865" w:type="pct"/>
            <w:shd w:val="clear" w:color="auto" w:fill="auto"/>
          </w:tcPr>
          <w:p w14:paraId="2E0F45FF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9734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1AFD076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4653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7811C3FF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0267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B2BAE34" w14:textId="605EE71A" w:rsidR="00AA65D6" w:rsidRPr="008037AF" w:rsidRDefault="00EF6444" w:rsidP="00393000">
            <w:pPr>
              <w:spacing w:before="20" w:after="20"/>
              <w:rPr>
                <w:rFonts w:cs="Arial"/>
                <w:sz w:val="32"/>
                <w:szCs w:val="3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9152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5C6C66C" w14:textId="1ED8EB96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5B70CA7" w14:textId="4A8F1B85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A6D4067" w14:textId="6F1F94D5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6B27F3A0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1DE4D963" w14:textId="17D2407C" w:rsidTr="00AA790D">
        <w:tc>
          <w:tcPr>
            <w:tcW w:w="228" w:type="pct"/>
            <w:shd w:val="clear" w:color="auto" w:fill="auto"/>
          </w:tcPr>
          <w:p w14:paraId="70908B42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6.2</w:t>
            </w:r>
          </w:p>
        </w:tc>
        <w:tc>
          <w:tcPr>
            <w:tcW w:w="878" w:type="pct"/>
            <w:shd w:val="clear" w:color="auto" w:fill="auto"/>
          </w:tcPr>
          <w:p w14:paraId="743B44AE" w14:textId="77777777" w:rsidR="00AA65D6" w:rsidRPr="008037AF" w:rsidRDefault="00AA65D6" w:rsidP="00393000">
            <w:pPr>
              <w:spacing w:before="20" w:after="20"/>
            </w:pPr>
            <w:r w:rsidRPr="008037AF">
              <w:t>Is the testing and tagging date current?</w:t>
            </w:r>
          </w:p>
        </w:tc>
        <w:tc>
          <w:tcPr>
            <w:tcW w:w="865" w:type="pct"/>
            <w:shd w:val="clear" w:color="auto" w:fill="auto"/>
          </w:tcPr>
          <w:p w14:paraId="0E2C63D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891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7FDDF2E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3307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4167BF87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1249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296B78D8" w14:textId="5342FB5E" w:rsidR="00AA65D6" w:rsidRPr="008037AF" w:rsidRDefault="00EF6444" w:rsidP="00393000">
            <w:pPr>
              <w:spacing w:before="20" w:after="20"/>
              <w:rPr>
                <w:rFonts w:cs="Arial"/>
                <w:sz w:val="32"/>
                <w:szCs w:val="3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9613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B07CBF7" w14:textId="02D29464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5287FE0" w14:textId="5CA857C5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DBE703E" w14:textId="413C12D5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78009E2C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0C054476" w14:textId="207400B1" w:rsidTr="00AA790D">
        <w:tc>
          <w:tcPr>
            <w:tcW w:w="228" w:type="pct"/>
            <w:shd w:val="clear" w:color="auto" w:fill="auto"/>
          </w:tcPr>
          <w:p w14:paraId="6F745CCA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6.3</w:t>
            </w:r>
          </w:p>
        </w:tc>
        <w:tc>
          <w:tcPr>
            <w:tcW w:w="878" w:type="pct"/>
            <w:shd w:val="clear" w:color="auto" w:fill="auto"/>
          </w:tcPr>
          <w:p w14:paraId="5E18A991" w14:textId="77777777" w:rsidR="00AA65D6" w:rsidRPr="008037AF" w:rsidRDefault="00AA65D6" w:rsidP="00393000">
            <w:pPr>
              <w:spacing w:before="20" w:after="20"/>
            </w:pPr>
            <w:r w:rsidRPr="008037AF">
              <w:t>Is all electrical equipment maintained in good condition? (</w:t>
            </w:r>
            <w:proofErr w:type="gramStart"/>
            <w:r w:rsidRPr="008037AF">
              <w:t>including</w:t>
            </w:r>
            <w:proofErr w:type="gramEnd"/>
            <w:r w:rsidRPr="008037AF">
              <w:t xml:space="preserve"> power points, condition of extension cords etc.)</w:t>
            </w:r>
          </w:p>
        </w:tc>
        <w:tc>
          <w:tcPr>
            <w:tcW w:w="865" w:type="pct"/>
            <w:shd w:val="clear" w:color="auto" w:fill="auto"/>
          </w:tcPr>
          <w:p w14:paraId="2DB735A5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600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6891BB4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4984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9CB7A4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095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7D225DFB" w14:textId="199889BC" w:rsidR="00AA65D6" w:rsidRPr="008037AF" w:rsidRDefault="00EF6444" w:rsidP="00393000">
            <w:pPr>
              <w:spacing w:before="20" w:after="20"/>
              <w:rPr>
                <w:rFonts w:cs="Arial"/>
                <w:sz w:val="32"/>
                <w:szCs w:val="3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2341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2A7C5F6B" w14:textId="63936AF6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06561D1" w14:textId="71CF61EB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C664F83" w14:textId="3BEC5C86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1D4B39A1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63903D14" w14:textId="1A353415" w:rsidTr="00AA790D">
        <w:tc>
          <w:tcPr>
            <w:tcW w:w="228" w:type="pct"/>
            <w:shd w:val="clear" w:color="auto" w:fill="auto"/>
          </w:tcPr>
          <w:p w14:paraId="41202BFF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6.4</w:t>
            </w:r>
          </w:p>
        </w:tc>
        <w:tc>
          <w:tcPr>
            <w:tcW w:w="878" w:type="pct"/>
            <w:shd w:val="clear" w:color="auto" w:fill="auto"/>
          </w:tcPr>
          <w:p w14:paraId="0A44BA45" w14:textId="5AACAC67" w:rsidR="00AA65D6" w:rsidRPr="008037AF" w:rsidRDefault="00AA65D6" w:rsidP="00393000">
            <w:pPr>
              <w:spacing w:before="20" w:after="20"/>
            </w:pPr>
            <w:r w:rsidRPr="008037AF">
              <w:t>Is there clear access to any electrical cupboards/ distribution boards?</w:t>
            </w:r>
            <w:r w:rsidR="00130915">
              <w:t xml:space="preserve"> </w:t>
            </w:r>
            <w:r w:rsidR="00130915" w:rsidRPr="00130915">
              <w:t>And are they locked</w:t>
            </w:r>
            <w:r w:rsidR="00130915">
              <w:t>?</w:t>
            </w:r>
          </w:p>
        </w:tc>
        <w:tc>
          <w:tcPr>
            <w:tcW w:w="865" w:type="pct"/>
            <w:shd w:val="clear" w:color="auto" w:fill="auto"/>
          </w:tcPr>
          <w:p w14:paraId="1572B9DF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8974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6D5153C9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620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6408339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8423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6717162E" w14:textId="24CCAAF8" w:rsidR="00AA65D6" w:rsidRPr="008037AF" w:rsidRDefault="00EF6444" w:rsidP="00393000">
            <w:pPr>
              <w:spacing w:before="20" w:after="20"/>
              <w:rPr>
                <w:rFonts w:cs="Arial"/>
                <w:sz w:val="32"/>
                <w:szCs w:val="3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7916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BBACC6E" w14:textId="21A20652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841A37A" w14:textId="11B22CAC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929618E" w14:textId="7B688EAF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061BDC6E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1C6FFB40" w14:textId="43897837" w:rsidTr="00AA790D">
        <w:tc>
          <w:tcPr>
            <w:tcW w:w="228" w:type="pct"/>
            <w:shd w:val="clear" w:color="auto" w:fill="auto"/>
          </w:tcPr>
          <w:p w14:paraId="2F8426D2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6.5</w:t>
            </w:r>
          </w:p>
        </w:tc>
        <w:tc>
          <w:tcPr>
            <w:tcW w:w="878" w:type="pct"/>
            <w:shd w:val="clear" w:color="auto" w:fill="auto"/>
          </w:tcPr>
          <w:p w14:paraId="7BD2181C" w14:textId="77777777" w:rsidR="00AA65D6" w:rsidRPr="008037AF" w:rsidRDefault="00AA65D6" w:rsidP="00393000">
            <w:pPr>
              <w:spacing w:before="20" w:after="20"/>
            </w:pPr>
            <w:r w:rsidRPr="008037AF">
              <w:t>Are double adaptors used? (</w:t>
            </w:r>
            <w:proofErr w:type="gramStart"/>
            <w:r w:rsidRPr="008037AF">
              <w:t>double</w:t>
            </w:r>
            <w:proofErr w:type="gramEnd"/>
            <w:r w:rsidRPr="008037AF">
              <w:t xml:space="preserve"> adaptors should NOT be used)</w:t>
            </w:r>
          </w:p>
        </w:tc>
        <w:tc>
          <w:tcPr>
            <w:tcW w:w="865" w:type="pct"/>
            <w:shd w:val="clear" w:color="auto" w:fill="auto"/>
          </w:tcPr>
          <w:p w14:paraId="36F1634B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176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657B0551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99586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B87E2CC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59374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0B1FE6C" w14:textId="79D86D3C" w:rsidR="00AA65D6" w:rsidRPr="008037AF" w:rsidRDefault="00EF6444" w:rsidP="00393000">
            <w:pPr>
              <w:spacing w:before="20" w:after="20"/>
              <w:rPr>
                <w:rFonts w:cs="Arial"/>
                <w:sz w:val="32"/>
                <w:szCs w:val="3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50132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77A360D" w14:textId="5FD9451D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67848C5" w14:textId="65FBFA66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0F8C8250" w14:textId="0EC2157E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0BD59DEA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3E0D84D0" w14:textId="77777777" w:rsidTr="00AA790D">
        <w:tc>
          <w:tcPr>
            <w:tcW w:w="228" w:type="pct"/>
            <w:shd w:val="clear" w:color="auto" w:fill="auto"/>
          </w:tcPr>
          <w:p w14:paraId="0FF331CE" w14:textId="6EFB6ED6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6.6</w:t>
            </w:r>
          </w:p>
        </w:tc>
        <w:tc>
          <w:tcPr>
            <w:tcW w:w="878" w:type="pct"/>
            <w:shd w:val="clear" w:color="auto" w:fill="auto"/>
          </w:tcPr>
          <w:p w14:paraId="7FCA5E42" w14:textId="4C4C36D6" w:rsidR="00AA65D6" w:rsidRPr="008037AF" w:rsidRDefault="00AA65D6" w:rsidP="00393000">
            <w:pPr>
              <w:spacing w:before="20" w:after="20"/>
            </w:pPr>
            <w:r w:rsidRPr="008037AF">
              <w:t>RCD protection fitted in the work area.</w:t>
            </w:r>
          </w:p>
        </w:tc>
        <w:tc>
          <w:tcPr>
            <w:tcW w:w="865" w:type="pct"/>
            <w:shd w:val="clear" w:color="auto" w:fill="auto"/>
          </w:tcPr>
          <w:p w14:paraId="3976BFF3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7663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1BAEA446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1192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5E0C07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646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05B3554" w14:textId="6A453195" w:rsidR="00AA65D6" w:rsidRPr="008037AF" w:rsidDel="00DF2B56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1620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61987D9" w14:textId="0A0F5CEF" w:rsidR="00AA65D6" w:rsidRPr="008037AF" w:rsidDel="00DF2B56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C7D4960" w14:textId="77777777" w:rsidR="00AA65D6" w:rsidRPr="008037AF" w:rsidDel="00DF2B56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D74D4E6" w14:textId="77777777" w:rsidR="00AA65D6" w:rsidRPr="008037AF" w:rsidDel="00DF2B56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26183A1F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032C96D1" w14:textId="3B16F729" w:rsidTr="00393000">
        <w:tc>
          <w:tcPr>
            <w:tcW w:w="228" w:type="pct"/>
            <w:shd w:val="clear" w:color="auto" w:fill="D9D9D9" w:themeFill="background1" w:themeFillShade="D9"/>
          </w:tcPr>
          <w:p w14:paraId="0F0684F8" w14:textId="77777777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7.0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7B14BD8D" w14:textId="3DD9DD24" w:rsidR="00AA65D6" w:rsidRPr="008037AF" w:rsidRDefault="00AA65D6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Emergency</w:t>
            </w:r>
          </w:p>
        </w:tc>
      </w:tr>
      <w:tr w:rsidR="00AA65D6" w:rsidRPr="008037AF" w14:paraId="082FEF95" w14:textId="7CDA967B" w:rsidTr="00AA790D">
        <w:tc>
          <w:tcPr>
            <w:tcW w:w="228" w:type="pct"/>
            <w:shd w:val="clear" w:color="auto" w:fill="auto"/>
          </w:tcPr>
          <w:p w14:paraId="60A2899E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7.1</w:t>
            </w:r>
          </w:p>
        </w:tc>
        <w:tc>
          <w:tcPr>
            <w:tcW w:w="878" w:type="pct"/>
            <w:shd w:val="clear" w:color="auto" w:fill="auto"/>
          </w:tcPr>
          <w:p w14:paraId="56866D5B" w14:textId="5706C40A" w:rsidR="00AA65D6" w:rsidRPr="008037AF" w:rsidRDefault="00AA65D6" w:rsidP="00393000">
            <w:pPr>
              <w:spacing w:before="20" w:after="20"/>
            </w:pPr>
            <w:r w:rsidRPr="008037AF">
              <w:t>Are all first aid kits stocked as per the label and contents are in date?</w:t>
            </w:r>
          </w:p>
        </w:tc>
        <w:tc>
          <w:tcPr>
            <w:tcW w:w="865" w:type="pct"/>
            <w:shd w:val="clear" w:color="auto" w:fill="auto"/>
          </w:tcPr>
          <w:p w14:paraId="21F9B17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0322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0318DED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4188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6C28DC8D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3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4D6D700" w14:textId="64009444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3518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102DE97" w14:textId="691A96D7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621F430" w14:textId="6C1883D4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FA1AB28" w14:textId="03864F8F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68CBE6E4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70619C30" w14:textId="7CC08DD9" w:rsidTr="00AA790D">
        <w:tc>
          <w:tcPr>
            <w:tcW w:w="228" w:type="pct"/>
            <w:shd w:val="clear" w:color="auto" w:fill="auto"/>
          </w:tcPr>
          <w:p w14:paraId="3206D6A2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7.2</w:t>
            </w:r>
          </w:p>
        </w:tc>
        <w:tc>
          <w:tcPr>
            <w:tcW w:w="878" w:type="pct"/>
            <w:shd w:val="clear" w:color="auto" w:fill="auto"/>
          </w:tcPr>
          <w:p w14:paraId="4B64E4D6" w14:textId="71A0D419" w:rsidR="00AA65D6" w:rsidRPr="008037AF" w:rsidRDefault="00AA65D6" w:rsidP="00393000">
            <w:pPr>
              <w:spacing w:before="20" w:after="20"/>
            </w:pPr>
            <w:r w:rsidRPr="008037AF">
              <w:t>First aid kits are accessible and signed?</w:t>
            </w:r>
          </w:p>
        </w:tc>
        <w:tc>
          <w:tcPr>
            <w:tcW w:w="865" w:type="pct"/>
            <w:shd w:val="clear" w:color="auto" w:fill="auto"/>
          </w:tcPr>
          <w:p w14:paraId="503830CC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97779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16B4D6C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9166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32A073E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5662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03748DC3" w14:textId="51F3A728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6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296F3068" w14:textId="3C1997E3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29A0D2F6" w14:textId="1DFEBD5C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9C9DE4B" w14:textId="50B345AB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020ECB73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54016EF1" w14:textId="1D41F8D9" w:rsidTr="00AA790D">
        <w:tc>
          <w:tcPr>
            <w:tcW w:w="228" w:type="pct"/>
            <w:shd w:val="clear" w:color="auto" w:fill="auto"/>
          </w:tcPr>
          <w:p w14:paraId="6BB1DF70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7.3</w:t>
            </w:r>
          </w:p>
        </w:tc>
        <w:tc>
          <w:tcPr>
            <w:tcW w:w="878" w:type="pct"/>
            <w:shd w:val="clear" w:color="auto" w:fill="auto"/>
          </w:tcPr>
          <w:p w14:paraId="21D5AB39" w14:textId="2FBE977C" w:rsidR="00AA65D6" w:rsidRPr="008037AF" w:rsidRDefault="00AA65D6" w:rsidP="00393000">
            <w:pPr>
              <w:spacing w:before="20" w:after="20"/>
            </w:pPr>
            <w:r w:rsidRPr="008037AF">
              <w:t>Have all fire extinguishers been inspected and tagged in the last 6 months?</w:t>
            </w:r>
          </w:p>
        </w:tc>
        <w:tc>
          <w:tcPr>
            <w:tcW w:w="865" w:type="pct"/>
            <w:shd w:val="clear" w:color="auto" w:fill="auto"/>
          </w:tcPr>
          <w:p w14:paraId="66156A1A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4542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5E946792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81787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7E563D1A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4165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13DE288A" w14:textId="318C4272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5153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CC60329" w14:textId="3CE4BAE1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37416BE" w14:textId="3D22C1E4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7996D42" w14:textId="79752DE1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06F466CA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226EE68D" w14:textId="1A3B81FA" w:rsidTr="00AA790D">
        <w:tc>
          <w:tcPr>
            <w:tcW w:w="228" w:type="pct"/>
            <w:shd w:val="clear" w:color="auto" w:fill="auto"/>
          </w:tcPr>
          <w:p w14:paraId="5609F807" w14:textId="77777777" w:rsidR="00AA65D6" w:rsidRPr="008037AF" w:rsidRDefault="00AA65D6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7.4</w:t>
            </w:r>
          </w:p>
        </w:tc>
        <w:tc>
          <w:tcPr>
            <w:tcW w:w="878" w:type="pct"/>
            <w:shd w:val="clear" w:color="auto" w:fill="auto"/>
          </w:tcPr>
          <w:p w14:paraId="577D14A2" w14:textId="77777777" w:rsidR="00AA65D6" w:rsidRPr="008037AF" w:rsidRDefault="00AA65D6" w:rsidP="00393000">
            <w:pPr>
              <w:spacing w:before="20" w:after="20"/>
            </w:pPr>
            <w:r w:rsidRPr="008037AF">
              <w:t>Are fire extinguishers appropriately signed?</w:t>
            </w:r>
          </w:p>
        </w:tc>
        <w:tc>
          <w:tcPr>
            <w:tcW w:w="865" w:type="pct"/>
            <w:shd w:val="clear" w:color="auto" w:fill="auto"/>
          </w:tcPr>
          <w:p w14:paraId="18106A85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83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48D33999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94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6A556EC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5033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48A9CFE3" w14:textId="7C3993B1" w:rsidR="00AA65D6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773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3599071D" w14:textId="1F9CE2A9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AB2C099" w14:textId="1BA6EC58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469377FC" w14:textId="6DC5A3F0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77F60AE4" w14:textId="77777777" w:rsidR="00AA65D6" w:rsidRPr="008037AF" w:rsidRDefault="00AA65D6" w:rsidP="00393000">
            <w:pPr>
              <w:spacing w:before="20" w:after="20"/>
            </w:pPr>
          </w:p>
        </w:tc>
      </w:tr>
      <w:tr w:rsidR="00AA65D6" w:rsidRPr="008037AF" w14:paraId="16AB1FF0" w14:textId="77777777" w:rsidTr="00AA790D">
        <w:tc>
          <w:tcPr>
            <w:tcW w:w="228" w:type="pct"/>
            <w:shd w:val="clear" w:color="auto" w:fill="auto"/>
          </w:tcPr>
          <w:p w14:paraId="1526AE43" w14:textId="79D45088" w:rsidR="00AA65D6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7.5</w:t>
            </w:r>
          </w:p>
        </w:tc>
        <w:tc>
          <w:tcPr>
            <w:tcW w:w="878" w:type="pct"/>
            <w:shd w:val="clear" w:color="auto" w:fill="auto"/>
          </w:tcPr>
          <w:p w14:paraId="07F7F013" w14:textId="516AC486" w:rsidR="00AA65D6" w:rsidRPr="008037AF" w:rsidRDefault="00AA65D6" w:rsidP="00393000">
            <w:pPr>
              <w:spacing w:before="20" w:after="20"/>
            </w:pPr>
            <w:r w:rsidRPr="008037AF">
              <w:t xml:space="preserve">Are fire </w:t>
            </w:r>
            <w:r w:rsidR="00994428" w:rsidRPr="008037AF">
              <w:t>extinguisher</w:t>
            </w:r>
            <w:r w:rsidRPr="008037AF">
              <w:t xml:space="preserve"> </w:t>
            </w:r>
            <w:r w:rsidR="00041DF0" w:rsidRPr="00AA790D">
              <w:t xml:space="preserve">types </w:t>
            </w:r>
            <w:r w:rsidRPr="008037AF">
              <w:t xml:space="preserve">suitable for the plant, </w:t>
            </w:r>
            <w:proofErr w:type="gramStart"/>
            <w:r w:rsidRPr="008037AF">
              <w:t>equipment</w:t>
            </w:r>
            <w:proofErr w:type="gramEnd"/>
            <w:r w:rsidRPr="008037AF">
              <w:t xml:space="preserve"> and area?</w:t>
            </w:r>
          </w:p>
        </w:tc>
        <w:tc>
          <w:tcPr>
            <w:tcW w:w="865" w:type="pct"/>
            <w:shd w:val="clear" w:color="auto" w:fill="auto"/>
          </w:tcPr>
          <w:p w14:paraId="4DD9AF10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318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Acceptable</w:t>
            </w:r>
          </w:p>
          <w:p w14:paraId="331DD919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211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Partially acceptable</w:t>
            </w:r>
          </w:p>
          <w:p w14:paraId="1B1E5738" w14:textId="77777777" w:rsidR="00AA65D6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013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acceptable</w:t>
            </w:r>
          </w:p>
          <w:p w14:paraId="4DC1B110" w14:textId="7604CF97" w:rsidR="00AA65D6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4569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D6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65D6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AB29A71" w14:textId="60B036E6" w:rsidR="00AA65D6" w:rsidRPr="008037AF" w:rsidRDefault="00AA65D6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0DB9C8B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141162E1" w14:textId="77777777" w:rsidR="00AA65D6" w:rsidRPr="008037AF" w:rsidRDefault="00AA65D6" w:rsidP="00393000">
            <w:pPr>
              <w:spacing w:before="20" w:after="20"/>
            </w:pPr>
          </w:p>
        </w:tc>
        <w:tc>
          <w:tcPr>
            <w:tcW w:w="433" w:type="pct"/>
          </w:tcPr>
          <w:p w14:paraId="7A0B182B" w14:textId="77777777" w:rsidR="00AA65D6" w:rsidRPr="008037AF" w:rsidRDefault="00AA65D6" w:rsidP="00393000">
            <w:pPr>
              <w:spacing w:before="20" w:after="20"/>
            </w:pPr>
          </w:p>
        </w:tc>
      </w:tr>
      <w:tr w:rsidR="00E40EF5" w:rsidRPr="008037AF" w14:paraId="0ADC5FC2" w14:textId="77777777" w:rsidTr="00AA790D">
        <w:tc>
          <w:tcPr>
            <w:tcW w:w="228" w:type="pct"/>
            <w:shd w:val="clear" w:color="auto" w:fill="auto"/>
          </w:tcPr>
          <w:p w14:paraId="7F05C69D" w14:textId="4BFBAE0F" w:rsidR="00E40EF5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7.6</w:t>
            </w:r>
          </w:p>
        </w:tc>
        <w:tc>
          <w:tcPr>
            <w:tcW w:w="878" w:type="pct"/>
            <w:shd w:val="clear" w:color="auto" w:fill="auto"/>
          </w:tcPr>
          <w:p w14:paraId="1BA168E1" w14:textId="3CD93234" w:rsidR="00E40EF5" w:rsidRPr="00AA790D" w:rsidRDefault="00E40EF5" w:rsidP="00393000">
            <w:pPr>
              <w:spacing w:before="20" w:after="20"/>
            </w:pPr>
            <w:r w:rsidRPr="00AA790D">
              <w:t>Are fire extinguishers accessible?</w:t>
            </w:r>
          </w:p>
        </w:tc>
        <w:tc>
          <w:tcPr>
            <w:tcW w:w="865" w:type="pct"/>
            <w:shd w:val="clear" w:color="auto" w:fill="auto"/>
          </w:tcPr>
          <w:p w14:paraId="5AB82CA4" w14:textId="77777777" w:rsidR="00E40EF5" w:rsidRPr="00AA790D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62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F5" w:rsidRPr="00AA790D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0EF5" w:rsidRPr="00AA790D">
              <w:t xml:space="preserve">   Acceptable</w:t>
            </w:r>
          </w:p>
          <w:p w14:paraId="669588F6" w14:textId="77777777" w:rsidR="00E40EF5" w:rsidRPr="00AA790D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3100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F5" w:rsidRPr="00AA790D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0EF5" w:rsidRPr="00AA790D">
              <w:t xml:space="preserve">   Partially acceptable</w:t>
            </w:r>
          </w:p>
          <w:p w14:paraId="11B4291A" w14:textId="77777777" w:rsidR="00E40EF5" w:rsidRPr="00AA790D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67326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F5" w:rsidRPr="00AA790D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0EF5" w:rsidRPr="00AA790D">
              <w:t xml:space="preserve">   Not acceptable</w:t>
            </w:r>
          </w:p>
          <w:p w14:paraId="1A413A8F" w14:textId="479974DB" w:rsidR="00E40EF5" w:rsidRPr="00AA790D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52100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F5" w:rsidRPr="00AA790D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0EF5" w:rsidRPr="00AA790D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537049FA" w14:textId="6336F6A9" w:rsidR="00E40EF5" w:rsidRPr="00AA790D" w:rsidRDefault="00E40EF5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5D2E758" w14:textId="77777777" w:rsidR="00E40EF5" w:rsidRPr="00AA790D" w:rsidRDefault="00E40EF5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701E78B" w14:textId="77777777" w:rsidR="00E40EF5" w:rsidRPr="00AA790D" w:rsidRDefault="00E40EF5" w:rsidP="00393000">
            <w:pPr>
              <w:spacing w:before="20" w:after="20"/>
            </w:pPr>
          </w:p>
        </w:tc>
        <w:tc>
          <w:tcPr>
            <w:tcW w:w="433" w:type="pct"/>
          </w:tcPr>
          <w:p w14:paraId="7F1CB1C2" w14:textId="77777777" w:rsidR="00E40EF5" w:rsidRPr="00AA790D" w:rsidRDefault="00E40EF5" w:rsidP="00393000">
            <w:pPr>
              <w:spacing w:before="20" w:after="20"/>
            </w:pPr>
          </w:p>
        </w:tc>
      </w:tr>
      <w:tr w:rsidR="00F36A79" w:rsidRPr="008037AF" w14:paraId="4640440E" w14:textId="77777777" w:rsidTr="00AA790D">
        <w:tc>
          <w:tcPr>
            <w:tcW w:w="228" w:type="pct"/>
            <w:shd w:val="clear" w:color="auto" w:fill="auto"/>
          </w:tcPr>
          <w:p w14:paraId="67C8AF92" w14:textId="16201C2B" w:rsidR="00F36A79" w:rsidRPr="008037AF" w:rsidRDefault="00773F2E" w:rsidP="00393000">
            <w:pPr>
              <w:spacing w:before="20" w:after="20"/>
              <w:rPr>
                <w:b/>
              </w:rPr>
            </w:pPr>
            <w:r w:rsidRPr="00AA790D">
              <w:rPr>
                <w:b/>
              </w:rPr>
              <w:t>7.7</w:t>
            </w:r>
          </w:p>
        </w:tc>
        <w:tc>
          <w:tcPr>
            <w:tcW w:w="878" w:type="pct"/>
            <w:shd w:val="clear" w:color="auto" w:fill="auto"/>
          </w:tcPr>
          <w:p w14:paraId="1904560C" w14:textId="031A2428" w:rsidR="00F36A79" w:rsidRPr="008037AF" w:rsidRDefault="00F36A79" w:rsidP="00393000">
            <w:pPr>
              <w:spacing w:before="20" w:after="20"/>
            </w:pPr>
            <w:r w:rsidRPr="008037AF">
              <w:t>Are all staff and students trained to use fire extinguishers and records of training kept?</w:t>
            </w:r>
          </w:p>
        </w:tc>
        <w:tc>
          <w:tcPr>
            <w:tcW w:w="865" w:type="pct"/>
            <w:shd w:val="clear" w:color="auto" w:fill="auto"/>
          </w:tcPr>
          <w:p w14:paraId="18FB0315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326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70B20D53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15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79B61B0A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286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5665D450" w14:textId="5A38526E" w:rsidR="00F36A79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5825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B8EE59E" w14:textId="4EA19AD1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40BAF18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F491D9C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1301C71C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31E5FDC7" w14:textId="15A78990" w:rsidTr="00AA790D">
        <w:tc>
          <w:tcPr>
            <w:tcW w:w="228" w:type="pct"/>
            <w:shd w:val="clear" w:color="auto" w:fill="auto"/>
          </w:tcPr>
          <w:p w14:paraId="138F6732" w14:textId="560CC6D9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</w:t>
            </w:r>
            <w:r w:rsidR="00773F2E" w:rsidRPr="008037AF">
              <w:rPr>
                <w:b/>
              </w:rPr>
              <w:t>8</w:t>
            </w:r>
          </w:p>
        </w:tc>
        <w:tc>
          <w:tcPr>
            <w:tcW w:w="878" w:type="pct"/>
            <w:shd w:val="clear" w:color="auto" w:fill="auto"/>
          </w:tcPr>
          <w:p w14:paraId="7F76B6F0" w14:textId="77777777" w:rsidR="00F36A79" w:rsidRPr="008037AF" w:rsidRDefault="00F36A79" w:rsidP="00393000">
            <w:pPr>
              <w:spacing w:before="20" w:after="20"/>
            </w:pPr>
            <w:r w:rsidRPr="008037AF">
              <w:t>Are all emergency exits clear of obstructions?</w:t>
            </w:r>
          </w:p>
        </w:tc>
        <w:tc>
          <w:tcPr>
            <w:tcW w:w="865" w:type="pct"/>
            <w:shd w:val="clear" w:color="auto" w:fill="auto"/>
          </w:tcPr>
          <w:p w14:paraId="1CD0E787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60313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154EE55C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3535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0EC1C08F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1475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4EAF41D8" w14:textId="148D80F5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83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347DE0FF" w14:textId="221CBAA4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C2D7532" w14:textId="0EC956B8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6F5E1D8" w14:textId="5D108EA8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57550D3D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05B845FA" w14:textId="131C2CD7" w:rsidTr="00AA790D">
        <w:tc>
          <w:tcPr>
            <w:tcW w:w="228" w:type="pct"/>
            <w:shd w:val="clear" w:color="auto" w:fill="auto"/>
          </w:tcPr>
          <w:p w14:paraId="5F457AC1" w14:textId="1D23F923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</w:t>
            </w:r>
            <w:r w:rsidR="00773F2E" w:rsidRPr="008037AF">
              <w:rPr>
                <w:b/>
              </w:rPr>
              <w:t>9</w:t>
            </w:r>
          </w:p>
        </w:tc>
        <w:tc>
          <w:tcPr>
            <w:tcW w:w="878" w:type="pct"/>
            <w:shd w:val="clear" w:color="auto" w:fill="auto"/>
          </w:tcPr>
          <w:p w14:paraId="0783388D" w14:textId="77777777" w:rsidR="00F36A79" w:rsidRPr="008037AF" w:rsidRDefault="00F36A79" w:rsidP="00393000">
            <w:pPr>
              <w:spacing w:before="20" w:after="20"/>
            </w:pPr>
            <w:r w:rsidRPr="008037AF">
              <w:t>Are all emergency exits signs illuminated?</w:t>
            </w:r>
          </w:p>
        </w:tc>
        <w:tc>
          <w:tcPr>
            <w:tcW w:w="865" w:type="pct"/>
            <w:shd w:val="clear" w:color="auto" w:fill="auto"/>
          </w:tcPr>
          <w:p w14:paraId="492A2C29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7779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71ED0585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712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2CF9BD59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53643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2F3B9B92" w14:textId="40AD4CBF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47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CCBFE6B" w14:textId="33D558DA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8EC0232" w14:textId="2D5639BF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711D2243" w14:textId="5FF2303F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3AF0F1B2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6CD29755" w14:textId="77777777" w:rsidTr="00AA790D">
        <w:tc>
          <w:tcPr>
            <w:tcW w:w="228" w:type="pct"/>
            <w:shd w:val="clear" w:color="auto" w:fill="auto"/>
          </w:tcPr>
          <w:p w14:paraId="01933D3F" w14:textId="0365470A" w:rsidR="00F36A79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7.10</w:t>
            </w:r>
          </w:p>
        </w:tc>
        <w:tc>
          <w:tcPr>
            <w:tcW w:w="878" w:type="pct"/>
            <w:shd w:val="clear" w:color="auto" w:fill="auto"/>
          </w:tcPr>
          <w:p w14:paraId="08A13A69" w14:textId="517C0347" w:rsidR="00F36A79" w:rsidRPr="008037AF" w:rsidRDefault="00F36A79" w:rsidP="00393000">
            <w:pPr>
              <w:spacing w:before="20" w:after="20"/>
            </w:pPr>
            <w:r w:rsidRPr="008037AF">
              <w:t>Are all emergency exits signs tested as required and logbooks available?</w:t>
            </w:r>
          </w:p>
        </w:tc>
        <w:tc>
          <w:tcPr>
            <w:tcW w:w="865" w:type="pct"/>
            <w:shd w:val="clear" w:color="auto" w:fill="auto"/>
          </w:tcPr>
          <w:p w14:paraId="015BF50F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32871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3FD4E52A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4873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6568563F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6039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2C4A7B2E" w14:textId="6EC199F5" w:rsidR="00F36A79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862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4064590F" w14:textId="18C9D434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64B95F43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6888886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2EEA47D6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6DC9FF99" w14:textId="77777777" w:rsidTr="00AA790D">
        <w:tc>
          <w:tcPr>
            <w:tcW w:w="228" w:type="pct"/>
            <w:shd w:val="clear" w:color="auto" w:fill="auto"/>
          </w:tcPr>
          <w:p w14:paraId="384E3A68" w14:textId="7F7B1576" w:rsidR="00F36A79" w:rsidRPr="008037AF" w:rsidRDefault="00773F2E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7.11</w:t>
            </w:r>
          </w:p>
        </w:tc>
        <w:tc>
          <w:tcPr>
            <w:tcW w:w="878" w:type="pct"/>
            <w:shd w:val="clear" w:color="auto" w:fill="auto"/>
          </w:tcPr>
          <w:p w14:paraId="2C236BF8" w14:textId="002DC180" w:rsidR="00F36A79" w:rsidRPr="008037AF" w:rsidRDefault="00F36A79" w:rsidP="00393000">
            <w:pPr>
              <w:spacing w:before="20" w:after="20"/>
            </w:pPr>
            <w:r w:rsidRPr="008037AF">
              <w:t>Are all emergency lights tested as required and logbooks available?</w:t>
            </w:r>
          </w:p>
        </w:tc>
        <w:tc>
          <w:tcPr>
            <w:tcW w:w="865" w:type="pct"/>
            <w:shd w:val="clear" w:color="auto" w:fill="auto"/>
          </w:tcPr>
          <w:p w14:paraId="48F656C8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3336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2D6C0C87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637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252950AA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51327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65F1C7CF" w14:textId="3D085762" w:rsidR="00F36A79" w:rsidRPr="008037AF" w:rsidRDefault="00EF6444" w:rsidP="00393000">
            <w:pPr>
              <w:spacing w:before="20" w:after="2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8926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78B2B51" w14:textId="11DE8A29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0109711C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244F8DD" w14:textId="77777777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0B0C313F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5C883B48" w14:textId="4ADB74E2" w:rsidTr="00AA790D">
        <w:tc>
          <w:tcPr>
            <w:tcW w:w="228" w:type="pct"/>
            <w:shd w:val="clear" w:color="auto" w:fill="auto"/>
          </w:tcPr>
          <w:p w14:paraId="09612F03" w14:textId="108FEF9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</w:t>
            </w:r>
            <w:r w:rsidR="00773F2E" w:rsidRPr="008037AF">
              <w:rPr>
                <w:b/>
              </w:rPr>
              <w:t>12</w:t>
            </w:r>
          </w:p>
        </w:tc>
        <w:tc>
          <w:tcPr>
            <w:tcW w:w="878" w:type="pct"/>
            <w:shd w:val="clear" w:color="auto" w:fill="auto"/>
          </w:tcPr>
          <w:p w14:paraId="7055397D" w14:textId="158501E4" w:rsidR="00F36A79" w:rsidRPr="008037AF" w:rsidRDefault="00F36A79" w:rsidP="00393000">
            <w:pPr>
              <w:spacing w:before="20" w:after="20"/>
            </w:pPr>
            <w:r w:rsidRPr="008037AF">
              <w:t>Are staff aware of emergency procedures and local first aiders/fire wardens? (</w:t>
            </w:r>
            <w:proofErr w:type="gramStart"/>
            <w:r w:rsidRPr="008037AF">
              <w:t>sample</w:t>
            </w:r>
            <w:proofErr w:type="gramEnd"/>
            <w:r w:rsidRPr="008037AF">
              <w:t xml:space="preserve"> staff members)</w:t>
            </w:r>
          </w:p>
        </w:tc>
        <w:tc>
          <w:tcPr>
            <w:tcW w:w="865" w:type="pct"/>
            <w:shd w:val="clear" w:color="auto" w:fill="auto"/>
          </w:tcPr>
          <w:p w14:paraId="754805E6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8857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67174A67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538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038E4962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0134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580A3319" w14:textId="14A7AE23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485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A57379A" w14:textId="2167145F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1EFCC98B" w14:textId="6C8A53DA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2CC8E9E" w14:textId="11BFB973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601FE528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13C77E5C" w14:textId="43EE583F" w:rsidTr="00AA790D">
        <w:tc>
          <w:tcPr>
            <w:tcW w:w="228" w:type="pct"/>
            <w:shd w:val="clear" w:color="auto" w:fill="auto"/>
          </w:tcPr>
          <w:p w14:paraId="71572AF8" w14:textId="7B2847EB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7.</w:t>
            </w:r>
            <w:r w:rsidR="00773F2E" w:rsidRPr="008037AF">
              <w:rPr>
                <w:b/>
              </w:rPr>
              <w:t>13</w:t>
            </w:r>
          </w:p>
        </w:tc>
        <w:tc>
          <w:tcPr>
            <w:tcW w:w="878" w:type="pct"/>
            <w:shd w:val="clear" w:color="auto" w:fill="auto"/>
          </w:tcPr>
          <w:p w14:paraId="381868ED" w14:textId="6CF10262" w:rsidR="00F36A79" w:rsidRPr="008037AF" w:rsidRDefault="00F36A79" w:rsidP="00393000">
            <w:pPr>
              <w:spacing w:before="20" w:after="20"/>
            </w:pPr>
            <w:r w:rsidRPr="008037AF">
              <w:rPr>
                <w:rFonts w:cs="Arial"/>
              </w:rPr>
              <w:t>Names and contacts of first aiders/fire wardens</w:t>
            </w:r>
            <w:r w:rsidRPr="008037AF" w:rsidDel="00C46BCD">
              <w:rPr>
                <w:rFonts w:cs="Arial"/>
              </w:rPr>
              <w:t xml:space="preserve"> </w:t>
            </w:r>
            <w:r w:rsidRPr="008037AF">
              <w:rPr>
                <w:rFonts w:cs="Arial"/>
              </w:rPr>
              <w:t>are displayed and current?</w:t>
            </w:r>
          </w:p>
        </w:tc>
        <w:tc>
          <w:tcPr>
            <w:tcW w:w="865" w:type="pct"/>
            <w:shd w:val="clear" w:color="auto" w:fill="auto"/>
          </w:tcPr>
          <w:p w14:paraId="1D72A904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189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52CAB081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992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44E22B97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8403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1E0973BE" w14:textId="5405A033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7351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BAA118B" w14:textId="0A855350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766FF34F" w14:textId="52086D1E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FD61A9B" w14:textId="284EEF44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29BC4FD7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1C31F542" w14:textId="3374ACB8" w:rsidTr="00393000">
        <w:tc>
          <w:tcPr>
            <w:tcW w:w="228" w:type="pct"/>
            <w:shd w:val="clear" w:color="auto" w:fill="D9D9D9" w:themeFill="background1" w:themeFillShade="D9"/>
          </w:tcPr>
          <w:p w14:paraId="67473EED" w14:textId="77777777" w:rsidR="00F36A79" w:rsidRPr="008037AF" w:rsidRDefault="00F36A79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8.0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1E12D820" w14:textId="00A34F41" w:rsidR="00F36A79" w:rsidRPr="008037AF" w:rsidRDefault="00F36A79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Personal Protective Equipment (PPE)</w:t>
            </w:r>
          </w:p>
        </w:tc>
      </w:tr>
      <w:tr w:rsidR="00F36A79" w:rsidRPr="008037AF" w14:paraId="309D1AC7" w14:textId="55B04235" w:rsidTr="00AA790D">
        <w:tc>
          <w:tcPr>
            <w:tcW w:w="228" w:type="pct"/>
            <w:shd w:val="clear" w:color="auto" w:fill="auto"/>
          </w:tcPr>
          <w:p w14:paraId="439A9F59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8.1</w:t>
            </w:r>
          </w:p>
        </w:tc>
        <w:tc>
          <w:tcPr>
            <w:tcW w:w="878" w:type="pct"/>
            <w:shd w:val="clear" w:color="auto" w:fill="auto"/>
          </w:tcPr>
          <w:p w14:paraId="1DDFDFEB" w14:textId="1A9E1A8A" w:rsidR="00F36A79" w:rsidRPr="008037AF" w:rsidRDefault="00F36A79" w:rsidP="00393000">
            <w:pPr>
              <w:spacing w:before="20" w:after="20"/>
            </w:pPr>
            <w:r w:rsidRPr="008037AF">
              <w:t xml:space="preserve">Is </w:t>
            </w:r>
            <w:r w:rsidR="00F750EC" w:rsidRPr="008037AF">
              <w:t>suitable</w:t>
            </w:r>
            <w:r w:rsidRPr="008037AF">
              <w:t xml:space="preserve"> PPE available? (</w:t>
            </w:r>
            <w:proofErr w:type="gramStart"/>
            <w:r w:rsidRPr="008037AF">
              <w:t>e.g.</w:t>
            </w:r>
            <w:proofErr w:type="gramEnd"/>
            <w:r w:rsidRPr="008037AF">
              <w:t xml:space="preserve"> noise protection)</w:t>
            </w:r>
          </w:p>
        </w:tc>
        <w:tc>
          <w:tcPr>
            <w:tcW w:w="865" w:type="pct"/>
            <w:shd w:val="clear" w:color="auto" w:fill="auto"/>
          </w:tcPr>
          <w:p w14:paraId="0D3EE0E3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7029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40461611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9512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5BC96D74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2300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0F2ED75A" w14:textId="45839ED7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7708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130853CA" w14:textId="39C19C52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418339C9" w14:textId="7C98FFDC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624C9FD8" w14:textId="149C9D60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65E8C205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533C69EC" w14:textId="3942FCC2" w:rsidTr="00AA790D">
        <w:tc>
          <w:tcPr>
            <w:tcW w:w="228" w:type="pct"/>
            <w:shd w:val="clear" w:color="auto" w:fill="auto"/>
          </w:tcPr>
          <w:p w14:paraId="1619210F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8.2</w:t>
            </w:r>
          </w:p>
        </w:tc>
        <w:tc>
          <w:tcPr>
            <w:tcW w:w="878" w:type="pct"/>
            <w:shd w:val="clear" w:color="auto" w:fill="auto"/>
          </w:tcPr>
          <w:p w14:paraId="5D15EAFA" w14:textId="77777777" w:rsidR="00F36A79" w:rsidRPr="008037AF" w:rsidRDefault="00F36A79" w:rsidP="00393000">
            <w:pPr>
              <w:spacing w:before="20" w:after="20"/>
            </w:pPr>
            <w:r w:rsidRPr="008037AF">
              <w:t>Is there appropriate signage indicating PPE requirements?</w:t>
            </w:r>
          </w:p>
        </w:tc>
        <w:tc>
          <w:tcPr>
            <w:tcW w:w="865" w:type="pct"/>
            <w:shd w:val="clear" w:color="auto" w:fill="auto"/>
          </w:tcPr>
          <w:p w14:paraId="2FA04C5C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724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339E2BDB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5175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56054082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6822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4DB665D9" w14:textId="0290FA0D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7440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696E03D5" w14:textId="5396C7E9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C95DF97" w14:textId="427C9EC3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CAF7C32" w14:textId="41E36C51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59E76129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0D011DA2" w14:textId="69580E86" w:rsidTr="00AA790D">
        <w:tc>
          <w:tcPr>
            <w:tcW w:w="228" w:type="pct"/>
            <w:shd w:val="clear" w:color="auto" w:fill="auto"/>
          </w:tcPr>
          <w:p w14:paraId="4FB861D1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8.3</w:t>
            </w:r>
          </w:p>
        </w:tc>
        <w:tc>
          <w:tcPr>
            <w:tcW w:w="878" w:type="pct"/>
            <w:shd w:val="clear" w:color="auto" w:fill="auto"/>
          </w:tcPr>
          <w:p w14:paraId="6F8D7C05" w14:textId="77777777" w:rsidR="00F36A79" w:rsidRPr="008037AF" w:rsidRDefault="00F36A79" w:rsidP="00393000">
            <w:pPr>
              <w:spacing w:before="20" w:after="20"/>
            </w:pPr>
            <w:r w:rsidRPr="008037AF">
              <w:t>Is there adequate storage available for all PPE?</w:t>
            </w:r>
          </w:p>
        </w:tc>
        <w:tc>
          <w:tcPr>
            <w:tcW w:w="865" w:type="pct"/>
            <w:shd w:val="clear" w:color="auto" w:fill="auto"/>
          </w:tcPr>
          <w:p w14:paraId="640DDFB3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94244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034BB09F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20876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09C36808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45132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56F4CB69" w14:textId="46F302DA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0621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082C5271" w14:textId="5A80127B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27635D9E" w14:textId="5A78DF81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2A0B4274" w14:textId="6A234542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72322ACE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6AC121B9" w14:textId="2FA531AF" w:rsidTr="00AA790D">
        <w:tc>
          <w:tcPr>
            <w:tcW w:w="228" w:type="pct"/>
            <w:shd w:val="clear" w:color="auto" w:fill="auto"/>
          </w:tcPr>
          <w:p w14:paraId="7EDA79E2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8.4</w:t>
            </w:r>
          </w:p>
        </w:tc>
        <w:tc>
          <w:tcPr>
            <w:tcW w:w="878" w:type="pct"/>
            <w:shd w:val="clear" w:color="auto" w:fill="auto"/>
          </w:tcPr>
          <w:p w14:paraId="1E82CF7C" w14:textId="5932796B" w:rsidR="00F36A79" w:rsidRPr="008037AF" w:rsidRDefault="00F36A79" w:rsidP="00393000">
            <w:pPr>
              <w:spacing w:before="20" w:after="20"/>
            </w:pPr>
            <w:r w:rsidRPr="008037AF">
              <w:t>Is PPE maintained in good condition? (</w:t>
            </w:r>
            <w:proofErr w:type="gramStart"/>
            <w:r w:rsidRPr="008037AF">
              <w:t>check</w:t>
            </w:r>
            <w:proofErr w:type="gramEnd"/>
            <w:r w:rsidRPr="008037AF">
              <w:t xml:space="preserve"> records)</w:t>
            </w:r>
          </w:p>
        </w:tc>
        <w:tc>
          <w:tcPr>
            <w:tcW w:w="865" w:type="pct"/>
            <w:shd w:val="clear" w:color="auto" w:fill="auto"/>
          </w:tcPr>
          <w:p w14:paraId="3950D030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4838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6C4F93C8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8308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43E55166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67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4CE651C8" w14:textId="6C111CF2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29262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3ADC4B8F" w14:textId="7E51D48B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304B87FD" w14:textId="4AF8D46F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5CACC2FC" w14:textId="46FA89C1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6F6FD1BA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6933E931" w14:textId="1213E23C" w:rsidTr="00AA790D">
        <w:tc>
          <w:tcPr>
            <w:tcW w:w="228" w:type="pct"/>
            <w:shd w:val="clear" w:color="auto" w:fill="auto"/>
          </w:tcPr>
          <w:p w14:paraId="0E37B0CB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8.5</w:t>
            </w:r>
          </w:p>
        </w:tc>
        <w:tc>
          <w:tcPr>
            <w:tcW w:w="878" w:type="pct"/>
            <w:shd w:val="clear" w:color="auto" w:fill="auto"/>
          </w:tcPr>
          <w:p w14:paraId="09861585" w14:textId="77777777" w:rsidR="00F36A79" w:rsidRPr="008037AF" w:rsidRDefault="00F36A79" w:rsidP="00393000">
            <w:pPr>
              <w:spacing w:before="20" w:after="20"/>
            </w:pPr>
            <w:r w:rsidRPr="008037AF">
              <w:t>Are people trained in the use of PPE and records kept?</w:t>
            </w:r>
          </w:p>
        </w:tc>
        <w:tc>
          <w:tcPr>
            <w:tcW w:w="865" w:type="pct"/>
            <w:shd w:val="clear" w:color="auto" w:fill="auto"/>
          </w:tcPr>
          <w:p w14:paraId="0D6611C6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5244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1FC48105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7370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5096571C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20132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0EB560D3" w14:textId="07C2EAE4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8839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5F50362C" w14:textId="5CBC643A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233B26AE" w14:textId="602E18E5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2F479BE2" w14:textId="637DE474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1FDADF0E" w14:textId="77777777" w:rsidR="00F36A79" w:rsidRPr="008037AF" w:rsidRDefault="00F36A79" w:rsidP="00393000">
            <w:pPr>
              <w:spacing w:before="20" w:after="20"/>
            </w:pPr>
          </w:p>
        </w:tc>
      </w:tr>
      <w:tr w:rsidR="00F36A79" w:rsidRPr="008037AF" w14:paraId="0C28463A" w14:textId="1DA69980" w:rsidTr="00393000">
        <w:tc>
          <w:tcPr>
            <w:tcW w:w="228" w:type="pct"/>
            <w:shd w:val="clear" w:color="auto" w:fill="D9D9D9" w:themeFill="background1" w:themeFillShade="D9"/>
          </w:tcPr>
          <w:p w14:paraId="0785F092" w14:textId="77777777" w:rsidR="00F36A79" w:rsidRPr="008037AF" w:rsidRDefault="00F36A79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9.0</w:t>
            </w:r>
          </w:p>
        </w:tc>
        <w:tc>
          <w:tcPr>
            <w:tcW w:w="4772" w:type="pct"/>
            <w:gridSpan w:val="6"/>
            <w:shd w:val="clear" w:color="auto" w:fill="D9D9D9" w:themeFill="background1" w:themeFillShade="D9"/>
          </w:tcPr>
          <w:p w14:paraId="1B5B8644" w14:textId="66E157D9" w:rsidR="00F36A79" w:rsidRPr="008037AF" w:rsidRDefault="00F36A79" w:rsidP="00393000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8037AF">
              <w:rPr>
                <w:rFonts w:cs="Arial"/>
                <w:b/>
                <w:bCs/>
                <w:lang w:val="en-US"/>
              </w:rPr>
              <w:t>Other</w:t>
            </w:r>
          </w:p>
        </w:tc>
      </w:tr>
      <w:tr w:rsidR="00F36A79" w:rsidRPr="008037AF" w14:paraId="5F1219DD" w14:textId="3CC7C7D9" w:rsidTr="00AA790D">
        <w:tc>
          <w:tcPr>
            <w:tcW w:w="228" w:type="pct"/>
            <w:shd w:val="clear" w:color="auto" w:fill="auto"/>
          </w:tcPr>
          <w:p w14:paraId="001ACEF4" w14:textId="77777777" w:rsidR="00F36A79" w:rsidRPr="008037AF" w:rsidRDefault="00F36A79" w:rsidP="00393000">
            <w:pPr>
              <w:spacing w:before="20" w:after="20"/>
              <w:rPr>
                <w:b/>
              </w:rPr>
            </w:pPr>
            <w:r w:rsidRPr="008037AF">
              <w:rPr>
                <w:b/>
              </w:rPr>
              <w:t>9.1</w:t>
            </w:r>
          </w:p>
        </w:tc>
        <w:tc>
          <w:tcPr>
            <w:tcW w:w="878" w:type="pct"/>
            <w:shd w:val="clear" w:color="auto" w:fill="auto"/>
          </w:tcPr>
          <w:p w14:paraId="1F821CBE" w14:textId="6FB2191E" w:rsidR="00F36A79" w:rsidRPr="008037AF" w:rsidRDefault="00F36A79" w:rsidP="00393000">
            <w:pPr>
              <w:spacing w:before="20" w:after="20"/>
            </w:pPr>
          </w:p>
        </w:tc>
        <w:tc>
          <w:tcPr>
            <w:tcW w:w="865" w:type="pct"/>
            <w:shd w:val="clear" w:color="auto" w:fill="auto"/>
          </w:tcPr>
          <w:p w14:paraId="27E999F2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-179974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Acceptable</w:t>
            </w:r>
          </w:p>
          <w:p w14:paraId="47C38E0A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0757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Partially acceptable</w:t>
            </w:r>
          </w:p>
          <w:p w14:paraId="342CE728" w14:textId="77777777" w:rsidR="00F36A79" w:rsidRPr="008037AF" w:rsidRDefault="00EF6444" w:rsidP="00393000">
            <w:pPr>
              <w:spacing w:before="20" w:after="20"/>
            </w:pPr>
            <w:sdt>
              <w:sdtPr>
                <w:rPr>
                  <w:b/>
                  <w:bCs/>
                  <w:sz w:val="28"/>
                  <w:szCs w:val="28"/>
                </w:rPr>
                <w:id w:val="177374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acceptable</w:t>
            </w:r>
          </w:p>
          <w:p w14:paraId="7C700C73" w14:textId="032C5690" w:rsidR="00F36A79" w:rsidRPr="008037AF" w:rsidRDefault="00EF6444" w:rsidP="00393000">
            <w:pPr>
              <w:spacing w:before="20" w:after="20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3431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A79" w:rsidRPr="008037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36A79" w:rsidRPr="008037AF">
              <w:t xml:space="preserve">   Not applicable</w:t>
            </w:r>
          </w:p>
        </w:tc>
        <w:tc>
          <w:tcPr>
            <w:tcW w:w="1442" w:type="pct"/>
            <w:shd w:val="clear" w:color="auto" w:fill="auto"/>
          </w:tcPr>
          <w:p w14:paraId="719A901C" w14:textId="02DE50BE" w:rsidR="00F36A79" w:rsidRPr="008037AF" w:rsidRDefault="00F36A79" w:rsidP="00393000">
            <w:pPr>
              <w:spacing w:before="20" w:after="20"/>
            </w:pPr>
          </w:p>
        </w:tc>
        <w:tc>
          <w:tcPr>
            <w:tcW w:w="722" w:type="pct"/>
            <w:shd w:val="clear" w:color="auto" w:fill="auto"/>
          </w:tcPr>
          <w:p w14:paraId="51977795" w14:textId="25CC48F0" w:rsidR="00F36A79" w:rsidRPr="008037AF" w:rsidRDefault="00F36A79" w:rsidP="00393000">
            <w:pPr>
              <w:spacing w:before="20" w:after="20"/>
            </w:pPr>
          </w:p>
        </w:tc>
        <w:tc>
          <w:tcPr>
            <w:tcW w:w="432" w:type="pct"/>
            <w:shd w:val="clear" w:color="auto" w:fill="auto"/>
          </w:tcPr>
          <w:p w14:paraId="3AD3813F" w14:textId="2916F6B5" w:rsidR="00F36A79" w:rsidRPr="008037AF" w:rsidRDefault="00F36A79" w:rsidP="00393000">
            <w:pPr>
              <w:spacing w:before="20" w:after="20"/>
            </w:pPr>
          </w:p>
        </w:tc>
        <w:tc>
          <w:tcPr>
            <w:tcW w:w="433" w:type="pct"/>
          </w:tcPr>
          <w:p w14:paraId="574AA613" w14:textId="77777777" w:rsidR="00F36A79" w:rsidRPr="008037AF" w:rsidRDefault="00F36A79" w:rsidP="00393000">
            <w:pPr>
              <w:spacing w:before="20" w:after="20"/>
            </w:pPr>
          </w:p>
        </w:tc>
      </w:tr>
    </w:tbl>
    <w:p w14:paraId="65816CB2" w14:textId="77777777" w:rsidR="00AD6A4E" w:rsidRPr="002867B5" w:rsidRDefault="00AD6A4E" w:rsidP="009F299C"/>
    <w:sectPr w:rsidR="00AD6A4E" w:rsidRPr="002867B5" w:rsidSect="00334B00">
      <w:headerReference w:type="default" r:id="rId11"/>
      <w:footerReference w:type="default" r:id="rId12"/>
      <w:pgSz w:w="16838" w:h="11906" w:orient="landscape"/>
      <w:pgMar w:top="720" w:right="720" w:bottom="720" w:left="720" w:header="142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DE50" w14:textId="77777777" w:rsidR="00FC7909" w:rsidRDefault="00FC7909" w:rsidP="0062691D">
      <w:pPr>
        <w:spacing w:after="0"/>
      </w:pPr>
      <w:r>
        <w:separator/>
      </w:r>
    </w:p>
  </w:endnote>
  <w:endnote w:type="continuationSeparator" w:id="0">
    <w:p w14:paraId="6ED79557" w14:textId="77777777" w:rsidR="00FC7909" w:rsidRDefault="00FC7909" w:rsidP="0062691D">
      <w:pPr>
        <w:spacing w:after="0"/>
      </w:pPr>
      <w:r>
        <w:continuationSeparator/>
      </w:r>
    </w:p>
  </w:endnote>
  <w:endnote w:type="continuationNotice" w:id="1">
    <w:p w14:paraId="2995B778" w14:textId="77777777" w:rsidR="00FC7909" w:rsidRDefault="00FC79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8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4742" w:type="dxa"/>
      <w:tblInd w:w="250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4630"/>
      <w:gridCol w:w="5677"/>
      <w:gridCol w:w="4435"/>
    </w:tblGrid>
    <w:tr w:rsidR="00075749" w:rsidRPr="00C23F35" w14:paraId="21BB3967" w14:textId="77777777" w:rsidTr="00075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30" w:type="dxa"/>
        </w:tcPr>
        <w:p w14:paraId="2C72EDCD" w14:textId="77777777" w:rsidR="00075749" w:rsidRPr="00175F3F" w:rsidRDefault="00075749" w:rsidP="00075749">
          <w:pPr>
            <w:tabs>
              <w:tab w:val="center" w:pos="4513"/>
              <w:tab w:val="right" w:pos="9026"/>
            </w:tabs>
            <w:spacing w:before="120"/>
            <w:rPr>
              <w:sz w:val="14"/>
            </w:rPr>
          </w:pPr>
          <w:r w:rsidRPr="00175F3F">
            <w:rPr>
              <w:sz w:val="14"/>
            </w:rPr>
            <w:t xml:space="preserve">Prepared by: </w:t>
          </w:r>
        </w:p>
        <w:p w14:paraId="50198EFD" w14:textId="77777777" w:rsidR="00075749" w:rsidRPr="00175F3F" w:rsidRDefault="00075749" w:rsidP="00075749">
          <w:pPr>
            <w:tabs>
              <w:tab w:val="center" w:pos="4513"/>
              <w:tab w:val="right" w:pos="9026"/>
            </w:tabs>
            <w:spacing w:before="120"/>
            <w:rPr>
              <w:sz w:val="14"/>
            </w:rPr>
          </w:pPr>
          <w:r w:rsidRPr="00175F3F">
            <w:rPr>
              <w:sz w:val="14"/>
            </w:rPr>
            <w:t>Health, Safety &amp; Wellbeing</w:t>
          </w:r>
        </w:p>
      </w:tc>
      <w:tc>
        <w:tcPr>
          <w:tcW w:w="5677" w:type="dxa"/>
        </w:tcPr>
        <w:p w14:paraId="7F8F5E9E" w14:textId="77777777" w:rsidR="00075749" w:rsidRPr="00175F3F" w:rsidRDefault="00075749" w:rsidP="00075749">
          <w:pPr>
            <w:tabs>
              <w:tab w:val="center" w:pos="4513"/>
              <w:tab w:val="right" w:pos="9026"/>
            </w:tabs>
            <w:spacing w:before="120"/>
            <w:jc w:val="center"/>
            <w:rPr>
              <w:sz w:val="14"/>
            </w:rPr>
          </w:pPr>
          <w:r w:rsidRPr="00175F3F">
            <w:rPr>
              <w:sz w:val="14"/>
            </w:rPr>
            <w:t>Printed copies are considered uncontrolled</w:t>
          </w:r>
        </w:p>
      </w:tc>
      <w:tc>
        <w:tcPr>
          <w:tcW w:w="4435" w:type="dxa"/>
        </w:tcPr>
        <w:p w14:paraId="3A2DC404" w14:textId="67F43209" w:rsidR="00075749" w:rsidRPr="00C23F35" w:rsidRDefault="00075749" w:rsidP="00075749">
          <w:pPr>
            <w:tabs>
              <w:tab w:val="center" w:pos="4513"/>
              <w:tab w:val="right" w:pos="9026"/>
            </w:tabs>
            <w:spacing w:before="120"/>
            <w:jc w:val="right"/>
            <w:rPr>
              <w:sz w:val="14"/>
            </w:rPr>
          </w:pPr>
          <w:r w:rsidRPr="00EF6444">
            <w:rPr>
              <w:sz w:val="14"/>
            </w:rPr>
            <w:t>Rev:</w:t>
          </w:r>
          <w:r w:rsidR="006B127F" w:rsidRPr="00EF6444">
            <w:rPr>
              <w:sz w:val="14"/>
            </w:rPr>
            <w:t xml:space="preserve"> </w:t>
          </w:r>
          <w:r w:rsidR="00C23F35" w:rsidRPr="00EF6444">
            <w:rPr>
              <w:sz w:val="14"/>
            </w:rPr>
            <w:t>2.0</w:t>
          </w:r>
        </w:p>
        <w:p w14:paraId="08C5A798" w14:textId="77777777" w:rsidR="00075749" w:rsidRPr="00C23F35" w:rsidRDefault="00075749" w:rsidP="00075749">
          <w:pPr>
            <w:tabs>
              <w:tab w:val="center" w:pos="4513"/>
              <w:tab w:val="right" w:pos="9026"/>
            </w:tabs>
            <w:jc w:val="right"/>
            <w:rPr>
              <w:sz w:val="14"/>
            </w:rPr>
          </w:pPr>
          <w:r w:rsidRPr="00C23F35">
            <w:rPr>
              <w:sz w:val="14"/>
            </w:rPr>
            <w:t xml:space="preserve">Page </w:t>
          </w:r>
          <w:r w:rsidRPr="00C23F35">
            <w:rPr>
              <w:color w:val="2B579A"/>
              <w:sz w:val="14"/>
              <w:shd w:val="clear" w:color="auto" w:fill="E6E6E6"/>
            </w:rPr>
            <w:fldChar w:fldCharType="begin"/>
          </w:r>
          <w:r w:rsidRPr="00C23F35">
            <w:rPr>
              <w:sz w:val="14"/>
            </w:rPr>
            <w:instrText xml:space="preserve"> PAGE </w:instrText>
          </w:r>
          <w:r w:rsidRPr="00C23F35">
            <w:rPr>
              <w:color w:val="2B579A"/>
              <w:sz w:val="14"/>
              <w:shd w:val="clear" w:color="auto" w:fill="E6E6E6"/>
            </w:rPr>
            <w:fldChar w:fldCharType="separate"/>
          </w:r>
          <w:r w:rsidRPr="00C23F35">
            <w:rPr>
              <w:noProof/>
              <w:sz w:val="14"/>
            </w:rPr>
            <w:t>1</w:t>
          </w:r>
          <w:r w:rsidRPr="00C23F35">
            <w:rPr>
              <w:color w:val="2B579A"/>
              <w:sz w:val="14"/>
              <w:shd w:val="clear" w:color="auto" w:fill="E6E6E6"/>
            </w:rPr>
            <w:fldChar w:fldCharType="end"/>
          </w:r>
          <w:r w:rsidRPr="00C23F35">
            <w:rPr>
              <w:sz w:val="14"/>
            </w:rPr>
            <w:t xml:space="preserve"> of </w:t>
          </w:r>
          <w:r w:rsidRPr="00C23F35">
            <w:rPr>
              <w:color w:val="2B579A"/>
              <w:sz w:val="14"/>
              <w:shd w:val="clear" w:color="auto" w:fill="E6E6E6"/>
            </w:rPr>
            <w:fldChar w:fldCharType="begin"/>
          </w:r>
          <w:r w:rsidRPr="00C23F35">
            <w:rPr>
              <w:sz w:val="14"/>
            </w:rPr>
            <w:instrText xml:space="preserve"> NUMPAGES  </w:instrText>
          </w:r>
          <w:r w:rsidRPr="00C23F35">
            <w:rPr>
              <w:color w:val="2B579A"/>
              <w:sz w:val="14"/>
              <w:shd w:val="clear" w:color="auto" w:fill="E6E6E6"/>
            </w:rPr>
            <w:fldChar w:fldCharType="separate"/>
          </w:r>
          <w:r w:rsidRPr="00C23F35">
            <w:rPr>
              <w:noProof/>
              <w:sz w:val="14"/>
            </w:rPr>
            <w:t>10</w:t>
          </w:r>
          <w:r w:rsidRPr="00C23F35">
            <w:rPr>
              <w:color w:val="2B579A"/>
              <w:sz w:val="14"/>
              <w:shd w:val="clear" w:color="auto" w:fill="E6E6E6"/>
            </w:rPr>
            <w:fldChar w:fldCharType="end"/>
          </w:r>
        </w:p>
      </w:tc>
    </w:tr>
  </w:tbl>
  <w:p w14:paraId="6F891B78" w14:textId="77777777" w:rsidR="009D22C2" w:rsidRPr="00562E08" w:rsidRDefault="009D22C2" w:rsidP="00562E08">
    <w:pPr>
      <w:pStyle w:val="Footer"/>
      <w:ind w:hanging="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E905" w14:textId="77777777" w:rsidR="00FC7909" w:rsidRDefault="00FC7909" w:rsidP="0062691D">
      <w:pPr>
        <w:spacing w:after="0"/>
      </w:pPr>
      <w:r>
        <w:separator/>
      </w:r>
    </w:p>
  </w:footnote>
  <w:footnote w:type="continuationSeparator" w:id="0">
    <w:p w14:paraId="7E7FEB3D" w14:textId="77777777" w:rsidR="00FC7909" w:rsidRDefault="00FC7909" w:rsidP="0062691D">
      <w:pPr>
        <w:spacing w:after="0"/>
      </w:pPr>
      <w:r>
        <w:continuationSeparator/>
      </w:r>
    </w:p>
  </w:footnote>
  <w:footnote w:type="continuationNotice" w:id="1">
    <w:p w14:paraId="536C5888" w14:textId="77777777" w:rsidR="00FC7909" w:rsidRDefault="00FC79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5026" w:type="dxa"/>
      <w:tblInd w:w="108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6684"/>
      <w:gridCol w:w="8342"/>
    </w:tblGrid>
    <w:tr w:rsidR="009D22C2" w14:paraId="73904326" w14:textId="77777777" w:rsidTr="00334B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6"/>
        <w:tblHeader/>
      </w:trPr>
      <w:tc>
        <w:tcPr>
          <w:tcW w:w="6684" w:type="dxa"/>
          <w:tcBorders>
            <w:bottom w:val="single" w:sz="18" w:space="0" w:color="E60028"/>
          </w:tcBorders>
        </w:tcPr>
        <w:p w14:paraId="73B59977" w14:textId="573B59C1" w:rsidR="009D22C2" w:rsidRPr="002867B5" w:rsidRDefault="00906164" w:rsidP="00AA790D">
          <w:pPr>
            <w:spacing w:before="120"/>
            <w:ind w:left="34" w:right="408" w:hanging="34"/>
            <w:rPr>
              <w:rFonts w:cs="Arial"/>
              <w:b w:val="0"/>
              <w:color w:val="E60028"/>
              <w:sz w:val="28"/>
              <w:szCs w:val="32"/>
              <w:lang w:val="en-US"/>
            </w:rPr>
          </w:pPr>
          <w:r>
            <w:rPr>
              <w:rFonts w:cs="Arial"/>
              <w:noProof/>
              <w:color w:val="E60028"/>
              <w:sz w:val="28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1EFEADE1" wp14:editId="6A05B33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2" name="MSIPCMa9d4430db8c0010e38cd712e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968BBA" w14:textId="4306239D" w:rsidR="00906164" w:rsidRPr="00906164" w:rsidRDefault="00906164" w:rsidP="0090616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906164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EFEADE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9d4430db8c0010e38cd712e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4F968BBA" w14:textId="4306239D" w:rsidR="00906164" w:rsidRPr="00906164" w:rsidRDefault="00906164" w:rsidP="0090616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906164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D22C2" w:rsidRPr="002867B5">
            <w:rPr>
              <w:rFonts w:cs="Arial"/>
              <w:color w:val="E60028"/>
              <w:sz w:val="28"/>
              <w:szCs w:val="32"/>
              <w:lang w:val="en-US"/>
            </w:rPr>
            <w:t xml:space="preserve">Workplace Inspection </w:t>
          </w:r>
          <w:r w:rsidR="005E65B0">
            <w:rPr>
              <w:rFonts w:cs="Arial"/>
              <w:color w:val="E60028"/>
              <w:sz w:val="28"/>
              <w:szCs w:val="32"/>
              <w:lang w:val="en-US"/>
            </w:rPr>
            <w:t>–</w:t>
          </w:r>
          <w:r w:rsidR="009D22C2" w:rsidRPr="002867B5">
            <w:rPr>
              <w:rFonts w:cs="Arial"/>
              <w:color w:val="E60028"/>
              <w:sz w:val="28"/>
              <w:szCs w:val="32"/>
              <w:lang w:val="en-US"/>
            </w:rPr>
            <w:t xml:space="preserve"> General</w:t>
          </w:r>
          <w:r w:rsidR="005E65B0">
            <w:rPr>
              <w:rFonts w:cs="Arial"/>
              <w:color w:val="E60028"/>
              <w:sz w:val="28"/>
              <w:szCs w:val="32"/>
              <w:lang w:val="en-US"/>
            </w:rPr>
            <w:t xml:space="preserve"> Checklist</w:t>
          </w:r>
        </w:p>
        <w:p w14:paraId="18CD4EF0" w14:textId="77777777" w:rsidR="009D22C2" w:rsidRPr="002867B5" w:rsidRDefault="009D22C2" w:rsidP="00AA790D">
          <w:pPr>
            <w:spacing w:before="120"/>
            <w:ind w:left="34" w:right="406" w:hanging="34"/>
            <w:rPr>
              <w:rFonts w:cs="Arial"/>
              <w:color w:val="E60028"/>
              <w:sz w:val="22"/>
              <w:szCs w:val="24"/>
              <w:lang w:val="en-US"/>
            </w:rPr>
          </w:pPr>
          <w:r w:rsidRPr="002867B5">
            <w:rPr>
              <w:rFonts w:cs="Arial"/>
              <w:color w:val="E60028"/>
              <w:sz w:val="22"/>
              <w:szCs w:val="24"/>
              <w:lang w:val="en-US"/>
            </w:rPr>
            <w:t>HSW-PR12-CL01</w:t>
          </w:r>
        </w:p>
      </w:tc>
      <w:tc>
        <w:tcPr>
          <w:tcW w:w="8342" w:type="dxa"/>
          <w:tcBorders>
            <w:bottom w:val="single" w:sz="18" w:space="0" w:color="E60028"/>
          </w:tcBorders>
        </w:tcPr>
        <w:p w14:paraId="175A0576" w14:textId="056F0596" w:rsidR="009D22C2" w:rsidRDefault="22C4855E" w:rsidP="00CC346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F1A32DF" wp14:editId="0D6E3761">
                <wp:extent cx="1440000" cy="576000"/>
                <wp:effectExtent l="0" t="0" r="825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6D0D5B" w14:textId="77777777" w:rsidR="009D22C2" w:rsidRPr="00562E08" w:rsidRDefault="009D22C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882303"/>
    <w:multiLevelType w:val="hybridMultilevel"/>
    <w:tmpl w:val="023C33AA"/>
    <w:lvl w:ilvl="0" w:tplc="595C89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90811">
    <w:abstractNumId w:val="0"/>
  </w:num>
  <w:num w:numId="2" w16cid:durableId="1979647179">
    <w:abstractNumId w:val="2"/>
  </w:num>
  <w:num w:numId="3" w16cid:durableId="180500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trackRevisions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7B5"/>
    <w:rsid w:val="00011E23"/>
    <w:rsid w:val="000244FE"/>
    <w:rsid w:val="00024B0E"/>
    <w:rsid w:val="0004026F"/>
    <w:rsid w:val="00041DF0"/>
    <w:rsid w:val="0006412B"/>
    <w:rsid w:val="00065614"/>
    <w:rsid w:val="00073908"/>
    <w:rsid w:val="00075749"/>
    <w:rsid w:val="000A7DAE"/>
    <w:rsid w:val="000B04C5"/>
    <w:rsid w:val="000C6DFE"/>
    <w:rsid w:val="000E2690"/>
    <w:rsid w:val="000E28BC"/>
    <w:rsid w:val="000E7E19"/>
    <w:rsid w:val="0010212A"/>
    <w:rsid w:val="00105BC9"/>
    <w:rsid w:val="001146D5"/>
    <w:rsid w:val="00130537"/>
    <w:rsid w:val="00130915"/>
    <w:rsid w:val="0013213F"/>
    <w:rsid w:val="00137C03"/>
    <w:rsid w:val="00140FCA"/>
    <w:rsid w:val="00171EFA"/>
    <w:rsid w:val="00173E2B"/>
    <w:rsid w:val="00174BBC"/>
    <w:rsid w:val="0019431C"/>
    <w:rsid w:val="001B0740"/>
    <w:rsid w:val="001B648E"/>
    <w:rsid w:val="001B684F"/>
    <w:rsid w:val="001E7675"/>
    <w:rsid w:val="001F67EE"/>
    <w:rsid w:val="00200D17"/>
    <w:rsid w:val="002043AF"/>
    <w:rsid w:val="002127DC"/>
    <w:rsid w:val="00214214"/>
    <w:rsid w:val="00252B33"/>
    <w:rsid w:val="002867B5"/>
    <w:rsid w:val="002A5D5B"/>
    <w:rsid w:val="002A69BF"/>
    <w:rsid w:val="002C4298"/>
    <w:rsid w:val="002C7362"/>
    <w:rsid w:val="002E55FA"/>
    <w:rsid w:val="003240FB"/>
    <w:rsid w:val="00330905"/>
    <w:rsid w:val="00334B00"/>
    <w:rsid w:val="00335DA6"/>
    <w:rsid w:val="0033638E"/>
    <w:rsid w:val="00370A59"/>
    <w:rsid w:val="00381D0B"/>
    <w:rsid w:val="00386FED"/>
    <w:rsid w:val="0039149F"/>
    <w:rsid w:val="00392EB7"/>
    <w:rsid w:val="00393000"/>
    <w:rsid w:val="003C0AE0"/>
    <w:rsid w:val="003E5A60"/>
    <w:rsid w:val="003F1EB4"/>
    <w:rsid w:val="0040113C"/>
    <w:rsid w:val="00401E77"/>
    <w:rsid w:val="0040469A"/>
    <w:rsid w:val="00422D2D"/>
    <w:rsid w:val="00431EE1"/>
    <w:rsid w:val="00436650"/>
    <w:rsid w:val="00441C1C"/>
    <w:rsid w:val="004467C0"/>
    <w:rsid w:val="004D5A3C"/>
    <w:rsid w:val="004D77B7"/>
    <w:rsid w:val="004E68B5"/>
    <w:rsid w:val="005061DF"/>
    <w:rsid w:val="00520AB4"/>
    <w:rsid w:val="00523F1D"/>
    <w:rsid w:val="005562DA"/>
    <w:rsid w:val="00562E08"/>
    <w:rsid w:val="005636FB"/>
    <w:rsid w:val="005952E1"/>
    <w:rsid w:val="005B29C9"/>
    <w:rsid w:val="005B5722"/>
    <w:rsid w:val="005E65B0"/>
    <w:rsid w:val="005F7309"/>
    <w:rsid w:val="0061614F"/>
    <w:rsid w:val="00616E5A"/>
    <w:rsid w:val="0062691D"/>
    <w:rsid w:val="006305D9"/>
    <w:rsid w:val="00631F08"/>
    <w:rsid w:val="0063360E"/>
    <w:rsid w:val="006401FD"/>
    <w:rsid w:val="00647A8A"/>
    <w:rsid w:val="00653AE7"/>
    <w:rsid w:val="0065691C"/>
    <w:rsid w:val="00664CE2"/>
    <w:rsid w:val="0068607F"/>
    <w:rsid w:val="006A611F"/>
    <w:rsid w:val="006B053A"/>
    <w:rsid w:val="006B127F"/>
    <w:rsid w:val="006D3149"/>
    <w:rsid w:val="007101F9"/>
    <w:rsid w:val="00723929"/>
    <w:rsid w:val="00755F41"/>
    <w:rsid w:val="0076288B"/>
    <w:rsid w:val="00773F2E"/>
    <w:rsid w:val="00780F0A"/>
    <w:rsid w:val="00794CF7"/>
    <w:rsid w:val="007A18B8"/>
    <w:rsid w:val="007A58A8"/>
    <w:rsid w:val="007C3C42"/>
    <w:rsid w:val="007F5979"/>
    <w:rsid w:val="0080226A"/>
    <w:rsid w:val="008037AF"/>
    <w:rsid w:val="0080602C"/>
    <w:rsid w:val="00810502"/>
    <w:rsid w:val="00826D9B"/>
    <w:rsid w:val="0083044F"/>
    <w:rsid w:val="008367E1"/>
    <w:rsid w:val="00847C59"/>
    <w:rsid w:val="00863B5D"/>
    <w:rsid w:val="00872C8D"/>
    <w:rsid w:val="008A18B0"/>
    <w:rsid w:val="008C0D20"/>
    <w:rsid w:val="008C0E8B"/>
    <w:rsid w:val="008C6006"/>
    <w:rsid w:val="008E17E7"/>
    <w:rsid w:val="009024A9"/>
    <w:rsid w:val="00906164"/>
    <w:rsid w:val="00914645"/>
    <w:rsid w:val="0094111A"/>
    <w:rsid w:val="009434BA"/>
    <w:rsid w:val="00950E76"/>
    <w:rsid w:val="0095451C"/>
    <w:rsid w:val="00955254"/>
    <w:rsid w:val="0096545A"/>
    <w:rsid w:val="00977DCD"/>
    <w:rsid w:val="00984456"/>
    <w:rsid w:val="00994428"/>
    <w:rsid w:val="009B43D3"/>
    <w:rsid w:val="009D0199"/>
    <w:rsid w:val="009D1472"/>
    <w:rsid w:val="009D22C2"/>
    <w:rsid w:val="009E3B7E"/>
    <w:rsid w:val="009F299C"/>
    <w:rsid w:val="00A06C2C"/>
    <w:rsid w:val="00A20686"/>
    <w:rsid w:val="00A21E71"/>
    <w:rsid w:val="00A27959"/>
    <w:rsid w:val="00A375D6"/>
    <w:rsid w:val="00A400D0"/>
    <w:rsid w:val="00A549D7"/>
    <w:rsid w:val="00A80BBF"/>
    <w:rsid w:val="00A86E83"/>
    <w:rsid w:val="00AA1B64"/>
    <w:rsid w:val="00AA2FD2"/>
    <w:rsid w:val="00AA65D6"/>
    <w:rsid w:val="00AA6A15"/>
    <w:rsid w:val="00AA7145"/>
    <w:rsid w:val="00AA790D"/>
    <w:rsid w:val="00AB46A8"/>
    <w:rsid w:val="00AC01C8"/>
    <w:rsid w:val="00AC0FCF"/>
    <w:rsid w:val="00AC30B2"/>
    <w:rsid w:val="00AC62E2"/>
    <w:rsid w:val="00AC777D"/>
    <w:rsid w:val="00AD6A4E"/>
    <w:rsid w:val="00AE257C"/>
    <w:rsid w:val="00AF2942"/>
    <w:rsid w:val="00AF5266"/>
    <w:rsid w:val="00AF5BDE"/>
    <w:rsid w:val="00B17B1E"/>
    <w:rsid w:val="00B52CB7"/>
    <w:rsid w:val="00B55C8F"/>
    <w:rsid w:val="00B608A4"/>
    <w:rsid w:val="00B63798"/>
    <w:rsid w:val="00B65847"/>
    <w:rsid w:val="00B6596F"/>
    <w:rsid w:val="00B82765"/>
    <w:rsid w:val="00B94A8B"/>
    <w:rsid w:val="00BB0B8E"/>
    <w:rsid w:val="00BB3883"/>
    <w:rsid w:val="00BB487B"/>
    <w:rsid w:val="00BE14F3"/>
    <w:rsid w:val="00C23F35"/>
    <w:rsid w:val="00C26A48"/>
    <w:rsid w:val="00C46BCD"/>
    <w:rsid w:val="00C51169"/>
    <w:rsid w:val="00C57440"/>
    <w:rsid w:val="00C67B5F"/>
    <w:rsid w:val="00C85929"/>
    <w:rsid w:val="00C85A36"/>
    <w:rsid w:val="00C85BA5"/>
    <w:rsid w:val="00CA684C"/>
    <w:rsid w:val="00CB3213"/>
    <w:rsid w:val="00CC3467"/>
    <w:rsid w:val="00CD34CA"/>
    <w:rsid w:val="00CF6DEB"/>
    <w:rsid w:val="00D0475B"/>
    <w:rsid w:val="00D134D4"/>
    <w:rsid w:val="00D438E3"/>
    <w:rsid w:val="00D51124"/>
    <w:rsid w:val="00D5345E"/>
    <w:rsid w:val="00D57452"/>
    <w:rsid w:val="00DA2F4F"/>
    <w:rsid w:val="00DB16E2"/>
    <w:rsid w:val="00DD1A47"/>
    <w:rsid w:val="00DE0E8B"/>
    <w:rsid w:val="00DF2B56"/>
    <w:rsid w:val="00DF4E79"/>
    <w:rsid w:val="00E00DEE"/>
    <w:rsid w:val="00E2056E"/>
    <w:rsid w:val="00E26987"/>
    <w:rsid w:val="00E327DD"/>
    <w:rsid w:val="00E40EF5"/>
    <w:rsid w:val="00E43772"/>
    <w:rsid w:val="00E53553"/>
    <w:rsid w:val="00E578F8"/>
    <w:rsid w:val="00E669D6"/>
    <w:rsid w:val="00E77231"/>
    <w:rsid w:val="00EA542B"/>
    <w:rsid w:val="00EB53B7"/>
    <w:rsid w:val="00EC72AF"/>
    <w:rsid w:val="00ED15CB"/>
    <w:rsid w:val="00EF0CC2"/>
    <w:rsid w:val="00EF476C"/>
    <w:rsid w:val="00EF6444"/>
    <w:rsid w:val="00F029D5"/>
    <w:rsid w:val="00F35AA7"/>
    <w:rsid w:val="00F36A79"/>
    <w:rsid w:val="00F40408"/>
    <w:rsid w:val="00F41708"/>
    <w:rsid w:val="00F42EF1"/>
    <w:rsid w:val="00F43A8C"/>
    <w:rsid w:val="00F542B5"/>
    <w:rsid w:val="00F54302"/>
    <w:rsid w:val="00F70BA6"/>
    <w:rsid w:val="00F750EC"/>
    <w:rsid w:val="00FA4C7C"/>
    <w:rsid w:val="00FB7650"/>
    <w:rsid w:val="00FC46A5"/>
    <w:rsid w:val="00FC7034"/>
    <w:rsid w:val="00FC7909"/>
    <w:rsid w:val="0F4175F2"/>
    <w:rsid w:val="171D0BFB"/>
    <w:rsid w:val="1938EF0E"/>
    <w:rsid w:val="2124558B"/>
    <w:rsid w:val="22C4855E"/>
    <w:rsid w:val="23E945B6"/>
    <w:rsid w:val="2F695186"/>
    <w:rsid w:val="30B9B046"/>
    <w:rsid w:val="3B86C601"/>
    <w:rsid w:val="43677C07"/>
    <w:rsid w:val="539D3673"/>
    <w:rsid w:val="53C0766A"/>
    <w:rsid w:val="69AFCBF4"/>
    <w:rsid w:val="69E88B84"/>
    <w:rsid w:val="6C5F9AA5"/>
    <w:rsid w:val="756FE3A4"/>
    <w:rsid w:val="7D58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CE1C0"/>
  <w15:docId w15:val="{66D5BD84-6930-4D44-B1D2-CA91B19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B5"/>
    <w:pPr>
      <w:adjustRightInd w:val="0"/>
      <w:snapToGrid w:val="0"/>
      <w:spacing w:after="120" w:line="240" w:lineRule="auto"/>
    </w:pPr>
    <w:rPr>
      <w:rFonts w:ascii="Arial" w:hAnsi="Arial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C6006"/>
    <w:pPr>
      <w:keepNext/>
      <w:numPr>
        <w:numId w:val="1"/>
      </w:numPr>
      <w:spacing w:before="360" w:after="500" w:line="360" w:lineRule="auto"/>
      <w:ind w:left="851" w:hanging="851"/>
      <w:outlineLvl w:val="0"/>
    </w:pPr>
    <w:rPr>
      <w:rFonts w:cs="Arial"/>
      <w:b/>
      <w:bCs/>
      <w:color w:val="000054"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spacing w:after="60"/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@Meiryo" w:hAnsi="@Meiryo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62691D"/>
    <w:pPr>
      <w:tabs>
        <w:tab w:val="center" w:pos="4513"/>
        <w:tab w:val="right" w:pos="9026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C6006"/>
    <w:rPr>
      <w:rFonts w:ascii="Arial" w:hAnsi="Arial" w:cs="Arial"/>
      <w:b/>
      <w:bCs/>
      <w:color w:val="000054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spacing w:after="500" w:line="360" w:lineRule="auto"/>
      <w:ind w:left="720"/>
      <w:contextualSpacing/>
    </w:pPr>
    <w:rPr>
      <w:sz w:val="22"/>
    </w:r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8C6006"/>
    <w:pPr>
      <w:spacing w:before="120"/>
    </w:pPr>
    <w:rPr>
      <w:rFonts w:cs="Arial"/>
      <w:b/>
      <w:color w:val="E60028"/>
      <w:sz w:val="22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305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D9"/>
    <w:rPr>
      <w:rFonts w:ascii="Arial" w:hAnsi="Arial" w:cs="Times New Roman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5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5D9"/>
    <w:rPr>
      <w:rFonts w:ascii="Arial" w:hAnsi="Arial" w:cs="Times New Roman"/>
      <w:b/>
      <w:bCs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D22C2"/>
    <w:rPr>
      <w:color w:val="808080"/>
    </w:rPr>
  </w:style>
  <w:style w:type="paragraph" w:styleId="Revision">
    <w:name w:val="Revision"/>
    <w:hidden/>
    <w:uiPriority w:val="99"/>
    <w:semiHidden/>
    <w:rsid w:val="00DF2B56"/>
    <w:pPr>
      <w:spacing w:after="0" w:line="240" w:lineRule="auto"/>
    </w:pPr>
    <w:rPr>
      <w:rFonts w:ascii="Arial" w:hAnsi="Arial" w:cs="Times New Roman"/>
      <w:sz w:val="20"/>
      <w:szCs w:val="20"/>
      <w:lang w:eastAsia="ja-JP"/>
    </w:rPr>
  </w:style>
  <w:style w:type="table" w:customStyle="1" w:styleId="ProcessTemplate2">
    <w:name w:val="Process Template2"/>
    <w:basedOn w:val="TableNormal"/>
    <w:uiPriority w:val="99"/>
    <w:rsid w:val="00520AB4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HSW-PR01-TM01%20-%20Process%20Template%20Rev%202.0%20-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Sam Dodd</DisplayName>
        <AccountId>29</AccountId>
        <AccountType/>
      </UserInfo>
      <UserInfo>
        <DisplayName>Mark Williams</DisplayName>
        <AccountId>30</AccountId>
        <AccountType/>
      </UserInfo>
      <UserInfo>
        <DisplayName>Ciaran Roche</DisplayName>
        <AccountId>12</AccountId>
        <AccountType/>
      </UserInfo>
      <UserInfo>
        <DisplayName>James Abela</DisplayName>
        <AccountId>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CE10D8-5590-47EE-AA1F-E69567496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F9C78-FD4A-4729-9386-C50C59EA8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0CA6B-0AF4-4797-9779-607046A5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0BA6D-9FF9-4C87-BB76-BDBAE7BA869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398e5a35-a3ce-4043-a07a-c42450623f73"/>
    <ds:schemaRef ds:uri="f127fd94-23cd-422b-a1e4-580507f2faf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HSW-PR01-TM01 - Process Template Rev 2.0 - Final</Template>
  <TotalTime>1</TotalTime>
  <Pages>11</Pages>
  <Words>1369</Words>
  <Characters>7807</Characters>
  <Application>Microsoft Office Word</Application>
  <DocSecurity>0</DocSecurity>
  <Lines>65</Lines>
  <Paragraphs>18</Paragraphs>
  <ScaleCrop>false</ScaleCrop>
  <Manager>susie.birdsall@rmit.edu.au</Manager>
  <Company>RMIT University</Company>
  <LinksUpToDate>false</LinksUpToDate>
  <CharactersWithSpaces>9158</CharactersWithSpaces>
  <SharedDoc>false</SharedDoc>
  <HyperlinkBase>N/A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HSW-PR12-CL01 - Workplace Inspection - General - Final</dc:title>
  <dc:subject>Health, Safety &amp; Wellbeing</dc:subject>
  <dc:creator>Jocelyn Saunders</dc:creator>
  <cp:keywords>HSW</cp:keywords>
  <dc:description>Health, Safety and Wellbeing Documents</dc:description>
  <cp:lastModifiedBy>Rudi Janusko</cp:lastModifiedBy>
  <cp:revision>4</cp:revision>
  <cp:lastPrinted>2017-07-28T06:08:00Z</cp:lastPrinted>
  <dcterms:created xsi:type="dcterms:W3CDTF">2023-04-02T23:51:00Z</dcterms:created>
  <dcterms:modified xsi:type="dcterms:W3CDTF">2023-04-02T23:52:00Z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2400100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8c3d088b-6243-4963-a2e2-8b321ab7f8fc_Enabled">
    <vt:lpwstr>true</vt:lpwstr>
  </property>
  <property fmtid="{D5CDD505-2E9C-101B-9397-08002B2CF9AE}" pid="10" name="MSIP_Label_8c3d088b-6243-4963-a2e2-8b321ab7f8fc_SetDate">
    <vt:lpwstr>2023-04-02T23:51:30Z</vt:lpwstr>
  </property>
  <property fmtid="{D5CDD505-2E9C-101B-9397-08002B2CF9AE}" pid="11" name="MSIP_Label_8c3d088b-6243-4963-a2e2-8b321ab7f8fc_Method">
    <vt:lpwstr>Standard</vt:lpwstr>
  </property>
  <property fmtid="{D5CDD505-2E9C-101B-9397-08002B2CF9AE}" pid="12" name="MSIP_Label_8c3d088b-6243-4963-a2e2-8b321ab7f8fc_Name">
    <vt:lpwstr>Trusted</vt:lpwstr>
  </property>
  <property fmtid="{D5CDD505-2E9C-101B-9397-08002B2CF9AE}" pid="13" name="MSIP_Label_8c3d088b-6243-4963-a2e2-8b321ab7f8fc_SiteId">
    <vt:lpwstr>d1323671-cdbe-4417-b4d4-bdb24b51316b</vt:lpwstr>
  </property>
  <property fmtid="{D5CDD505-2E9C-101B-9397-08002B2CF9AE}" pid="14" name="MSIP_Label_8c3d088b-6243-4963-a2e2-8b321ab7f8fc_ActionId">
    <vt:lpwstr>5dd5f566-b55a-49d8-b1d3-c99ba4dfe0c6</vt:lpwstr>
  </property>
  <property fmtid="{D5CDD505-2E9C-101B-9397-08002B2CF9AE}" pid="15" name="MSIP_Label_8c3d088b-6243-4963-a2e2-8b321ab7f8fc_ContentBits">
    <vt:lpwstr>1</vt:lpwstr>
  </property>
</Properties>
</file>