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pPr w:leftFromText="180" w:rightFromText="180" w:vertAnchor="page" w:horzAnchor="margin" w:tblpY="1958"/>
        <w:tblW w:w="1090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900"/>
      </w:tblGrid>
      <w:tr w:rsidR="001B3048" w:rsidRPr="00D700CB" w14:paraId="5D9388B3" w14:textId="77777777" w:rsidTr="0094760B">
        <w:trPr>
          <w:trHeight w:val="698"/>
        </w:trPr>
        <w:tc>
          <w:tcPr>
            <w:tcW w:w="10900" w:type="dxa"/>
            <w:shd w:val="clear" w:color="auto" w:fill="E1E1E1"/>
          </w:tcPr>
          <w:p w14:paraId="5D9388B2" w14:textId="77777777" w:rsidR="001B3048" w:rsidRPr="006A75DC" w:rsidRDefault="00345ED3" w:rsidP="00D175D4">
            <w:pPr>
              <w:spacing w:after="0" w:line="240" w:lineRule="auto"/>
              <w:rPr>
                <w:i/>
                <w:sz w:val="16"/>
              </w:rPr>
            </w:pPr>
            <w:r w:rsidRPr="00D175D4">
              <w:rPr>
                <w:rFonts w:eastAsia="Calibri"/>
                <w:i/>
                <w:noProof/>
                <w:sz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D93895E" wp14:editId="5D93895F">
                      <wp:simplePos x="0" y="0"/>
                      <wp:positionH relativeFrom="column">
                        <wp:posOffset>2868526</wp:posOffset>
                      </wp:positionH>
                      <wp:positionV relativeFrom="paragraph">
                        <wp:posOffset>298890</wp:posOffset>
                      </wp:positionV>
                      <wp:extent cx="149629" cy="143486"/>
                      <wp:effectExtent l="0" t="0" r="22225" b="28575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629" cy="143486"/>
                                <a:chOff x="0" y="0"/>
                                <a:chExt cx="349250" cy="330200"/>
                              </a:xfrm>
                            </wpg:grpSpPr>
                            <wps:wsp>
                              <wps:cNvPr id="9" name="Oval 9"/>
                              <wps:cNvSpPr/>
                              <wps:spPr>
                                <a:xfrm>
                                  <a:off x="0" y="0"/>
                                  <a:ext cx="349250" cy="330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ight Arrow 10"/>
                              <wps:cNvSpPr/>
                              <wps:spPr>
                                <a:xfrm flipH="1">
                                  <a:off x="31750" y="31750"/>
                                  <a:ext cx="273050" cy="273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620CAB" id="Group 8" o:spid="_x0000_s1026" style="position:absolute;margin-left:225.85pt;margin-top:23.55pt;width:11.8pt;height:11.3pt;z-index:251659264;mso-width-relative:margin;mso-height-relative:margin" coordsize="34925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">
                      <v:oval id="Oval 9" o:spid="_x0000_s1027" style="position:absolute;width:349250;height:33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" fillcolor="red" strokecolor="red" strokeweight="2pt"/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Right Arrow 10" o:spid="_x0000_s1028" type="#_x0000_t13" style="position:absolute;left:31750;top:31750;width:273050;height:2730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" adj="10800" fillcolor="window" strokecolor="window" strokeweight="2pt"/>
                    </v:group>
                  </w:pict>
                </mc:Fallback>
              </mc:AlternateContent>
            </w:r>
            <w:r w:rsidRPr="00D175D4">
              <w:rPr>
                <w:i/>
                <w:sz w:val="16"/>
              </w:rPr>
              <w:t xml:space="preserve">All </w:t>
            </w:r>
            <w:r w:rsidR="00C02599">
              <w:rPr>
                <w:i/>
                <w:sz w:val="16"/>
              </w:rPr>
              <w:t>h</w:t>
            </w:r>
            <w:r w:rsidR="00C62429">
              <w:rPr>
                <w:i/>
                <w:sz w:val="16"/>
              </w:rPr>
              <w:t>azards</w:t>
            </w:r>
            <w:r w:rsidR="008C3505">
              <w:rPr>
                <w:i/>
                <w:sz w:val="16"/>
              </w:rPr>
              <w:t xml:space="preserve"> should </w:t>
            </w:r>
            <w:r w:rsidRPr="00D175D4">
              <w:rPr>
                <w:i/>
                <w:sz w:val="16"/>
              </w:rPr>
              <w:t>be reported to your Manager</w:t>
            </w:r>
            <w:r w:rsidR="008C3505">
              <w:rPr>
                <w:i/>
                <w:sz w:val="16"/>
              </w:rPr>
              <w:t xml:space="preserve"> </w:t>
            </w:r>
            <w:r w:rsidR="008C3505" w:rsidRPr="008C3505">
              <w:rPr>
                <w:b/>
                <w:i/>
                <w:sz w:val="16"/>
              </w:rPr>
              <w:t>immediately or as soon as practicable</w:t>
            </w:r>
            <w:r w:rsidR="008C3505">
              <w:rPr>
                <w:i/>
                <w:sz w:val="16"/>
              </w:rPr>
              <w:t>.</w:t>
            </w:r>
            <w:r w:rsidRPr="00D175D4">
              <w:rPr>
                <w:i/>
                <w:sz w:val="16"/>
              </w:rPr>
              <w:t xml:space="preserve"> T</w:t>
            </w:r>
            <w:r w:rsidR="001B3048" w:rsidRPr="00D175D4">
              <w:rPr>
                <w:i/>
                <w:sz w:val="16"/>
              </w:rPr>
              <w:t xml:space="preserve">his </w:t>
            </w:r>
            <w:r w:rsidR="00C62429">
              <w:rPr>
                <w:i/>
                <w:sz w:val="16"/>
              </w:rPr>
              <w:t>Hazard</w:t>
            </w:r>
            <w:r w:rsidRPr="00D175D4">
              <w:rPr>
                <w:i/>
                <w:sz w:val="16"/>
              </w:rPr>
              <w:t xml:space="preserve"> </w:t>
            </w:r>
            <w:r w:rsidR="001B3048" w:rsidRPr="00D175D4">
              <w:rPr>
                <w:i/>
                <w:sz w:val="16"/>
              </w:rPr>
              <w:t xml:space="preserve">Report Form </w:t>
            </w:r>
            <w:r w:rsidR="00B15A47">
              <w:rPr>
                <w:i/>
                <w:sz w:val="16"/>
              </w:rPr>
              <w:t xml:space="preserve">is </w:t>
            </w:r>
            <w:r w:rsidR="008C3505">
              <w:rPr>
                <w:i/>
                <w:sz w:val="16"/>
              </w:rPr>
              <w:t xml:space="preserve">available on the Health, Safety &amp; Wellbeing website and </w:t>
            </w:r>
            <w:r w:rsidR="00C64C73">
              <w:rPr>
                <w:i/>
                <w:sz w:val="16"/>
              </w:rPr>
              <w:t xml:space="preserve">may </w:t>
            </w:r>
            <w:r w:rsidR="008C3505">
              <w:rPr>
                <w:i/>
                <w:sz w:val="16"/>
              </w:rPr>
              <w:t>be printed and completed as a hard copy to</w:t>
            </w:r>
            <w:r w:rsidR="008C3505" w:rsidRPr="00D175D4">
              <w:rPr>
                <w:i/>
                <w:sz w:val="16"/>
              </w:rPr>
              <w:t xml:space="preserve"> record a</w:t>
            </w:r>
            <w:r w:rsidR="008C3505">
              <w:rPr>
                <w:i/>
                <w:sz w:val="16"/>
              </w:rPr>
              <w:t xml:space="preserve"> hazard </w:t>
            </w:r>
            <w:r w:rsidR="00C64C73">
              <w:rPr>
                <w:i/>
                <w:sz w:val="16"/>
              </w:rPr>
              <w:t xml:space="preserve">however this should </w:t>
            </w:r>
            <w:r w:rsidR="008C3505" w:rsidRPr="0024665D">
              <w:rPr>
                <w:b/>
                <w:i/>
                <w:sz w:val="16"/>
                <w:u w:val="single"/>
              </w:rPr>
              <w:t>only</w:t>
            </w:r>
            <w:r w:rsidR="008C3505">
              <w:rPr>
                <w:i/>
                <w:sz w:val="16"/>
              </w:rPr>
              <w:t xml:space="preserve"> </w:t>
            </w:r>
            <w:r w:rsidR="00C64C73">
              <w:rPr>
                <w:i/>
                <w:sz w:val="16"/>
              </w:rPr>
              <w:t xml:space="preserve">occur </w:t>
            </w:r>
            <w:r w:rsidR="008C3505" w:rsidRPr="00D175D4">
              <w:rPr>
                <w:i/>
                <w:sz w:val="16"/>
              </w:rPr>
              <w:t>if the online incident reporting system (i.e. P.R.I.M.E) is not available</w:t>
            </w:r>
            <w:r w:rsidR="008C3505">
              <w:rPr>
                <w:i/>
                <w:sz w:val="16"/>
              </w:rPr>
              <w:t>,</w:t>
            </w:r>
            <w:r w:rsidR="008C3505" w:rsidRPr="00D175D4">
              <w:rPr>
                <w:i/>
                <w:sz w:val="16"/>
              </w:rPr>
              <w:t xml:space="preserve"> for any reason</w:t>
            </w:r>
            <w:r w:rsidR="008C3505">
              <w:rPr>
                <w:i/>
                <w:sz w:val="16"/>
              </w:rPr>
              <w:t xml:space="preserve">. </w:t>
            </w:r>
            <w:r w:rsidR="00C64C73">
              <w:rPr>
                <w:i/>
                <w:sz w:val="16"/>
              </w:rPr>
              <w:t>T</w:t>
            </w:r>
            <w:r w:rsidR="008C3505" w:rsidRPr="00D175D4">
              <w:rPr>
                <w:i/>
                <w:sz w:val="16"/>
              </w:rPr>
              <w:t xml:space="preserve">he </w:t>
            </w:r>
            <w:r w:rsidR="008C3505">
              <w:rPr>
                <w:i/>
                <w:sz w:val="16"/>
              </w:rPr>
              <w:t>Hazard R</w:t>
            </w:r>
            <w:r w:rsidR="008C3505" w:rsidRPr="00D175D4">
              <w:rPr>
                <w:i/>
                <w:sz w:val="16"/>
              </w:rPr>
              <w:t xml:space="preserve">eport details must </w:t>
            </w:r>
            <w:r w:rsidR="00C64C73">
              <w:rPr>
                <w:i/>
                <w:sz w:val="16"/>
              </w:rPr>
              <w:t xml:space="preserve">then </w:t>
            </w:r>
            <w:r w:rsidR="008C3505" w:rsidRPr="00D175D4">
              <w:rPr>
                <w:i/>
                <w:sz w:val="16"/>
              </w:rPr>
              <w:t xml:space="preserve">be entered into P.R.I.M.E. </w:t>
            </w:r>
            <w:r w:rsidR="008C3505" w:rsidRPr="00D175D4">
              <w:rPr>
                <w:b/>
                <w:i/>
                <w:sz w:val="16"/>
                <w:u w:val="single"/>
              </w:rPr>
              <w:t>within 24 hours</w:t>
            </w:r>
            <w:r w:rsidR="008C3505" w:rsidRPr="00D175D4">
              <w:rPr>
                <w:i/>
                <w:sz w:val="16"/>
                <w:u w:val="single"/>
              </w:rPr>
              <w:t xml:space="preserve"> or </w:t>
            </w:r>
            <w:r w:rsidR="008C3505">
              <w:rPr>
                <w:i/>
                <w:sz w:val="16"/>
                <w:u w:val="single"/>
              </w:rPr>
              <w:t xml:space="preserve">as </w:t>
            </w:r>
            <w:r w:rsidR="008C3505" w:rsidRPr="00D175D4">
              <w:rPr>
                <w:i/>
                <w:sz w:val="16"/>
                <w:u w:val="single"/>
              </w:rPr>
              <w:t>soon as practicable</w:t>
            </w:r>
            <w:r w:rsidR="008C3505" w:rsidRPr="00D175D4">
              <w:rPr>
                <w:i/>
                <w:sz w:val="16"/>
              </w:rPr>
              <w:t xml:space="preserve">.  </w:t>
            </w:r>
            <w:r w:rsidR="008C3505" w:rsidRPr="00D175D4">
              <w:rPr>
                <w:b/>
                <w:i/>
                <w:sz w:val="16"/>
              </w:rPr>
              <w:t xml:space="preserve">All fields indicated with this symbol        </w:t>
            </w:r>
            <w:r w:rsidR="008C3505">
              <w:rPr>
                <w:b/>
                <w:i/>
                <w:sz w:val="16"/>
              </w:rPr>
              <w:t xml:space="preserve"> </w:t>
            </w:r>
            <w:r w:rsidR="008C3505" w:rsidRPr="00D175D4">
              <w:rPr>
                <w:b/>
                <w:i/>
                <w:sz w:val="16"/>
              </w:rPr>
              <w:t>are mandatory</w:t>
            </w:r>
            <w:r w:rsidR="008C3505" w:rsidRPr="00D175D4">
              <w:rPr>
                <w:i/>
                <w:sz w:val="16"/>
              </w:rPr>
              <w:t>.</w:t>
            </w:r>
          </w:p>
        </w:tc>
      </w:tr>
    </w:tbl>
    <w:tbl>
      <w:tblPr>
        <w:tblStyle w:val="TableGrid2"/>
        <w:tblpPr w:leftFromText="180" w:rightFromText="180" w:vertAnchor="page" w:horzAnchor="margin" w:tblpY="3129"/>
        <w:tblOverlap w:val="never"/>
        <w:tblW w:w="10881" w:type="dxa"/>
        <w:tblLook w:val="04A0" w:firstRow="1" w:lastRow="0" w:firstColumn="1" w:lastColumn="0" w:noHBand="0" w:noVBand="1"/>
      </w:tblPr>
      <w:tblGrid>
        <w:gridCol w:w="1668"/>
        <w:gridCol w:w="1052"/>
        <w:gridCol w:w="907"/>
        <w:gridCol w:w="453"/>
        <w:gridCol w:w="564"/>
        <w:gridCol w:w="426"/>
        <w:gridCol w:w="370"/>
        <w:gridCol w:w="197"/>
        <w:gridCol w:w="1163"/>
        <w:gridCol w:w="454"/>
        <w:gridCol w:w="906"/>
        <w:gridCol w:w="1020"/>
        <w:gridCol w:w="1701"/>
      </w:tblGrid>
      <w:tr w:rsidR="00107F96" w:rsidRPr="007F441B" w14:paraId="5D9388B5" w14:textId="77777777" w:rsidTr="00107F96">
        <w:tc>
          <w:tcPr>
            <w:tcW w:w="10881" w:type="dxa"/>
            <w:gridSpan w:val="13"/>
            <w:tcBorders>
              <w:bottom w:val="single" w:sz="4" w:space="0" w:color="auto"/>
            </w:tcBorders>
            <w:shd w:val="clear" w:color="auto" w:fill="E60028"/>
          </w:tcPr>
          <w:p w14:paraId="5D9388B4" w14:textId="77777777" w:rsidR="00107F96" w:rsidRPr="007F441B" w:rsidRDefault="00107F96" w:rsidP="001A76DF">
            <w:pPr>
              <w:adjustRightInd/>
              <w:snapToGrid/>
              <w:spacing w:before="120" w:after="120" w:line="240" w:lineRule="auto"/>
              <w:rPr>
                <w:rFonts w:cs="Arial"/>
                <w:b/>
                <w:color w:val="FFFFFF" w:themeColor="background1"/>
                <w:lang w:eastAsia="en-AU"/>
              </w:rPr>
            </w:pPr>
            <w:r>
              <w:rPr>
                <w:rFonts w:cs="Arial"/>
                <w:b/>
                <w:color w:val="FFFFFF" w:themeColor="background1"/>
                <w:lang w:eastAsia="en-AU"/>
              </w:rPr>
              <w:t>Hazard</w:t>
            </w:r>
            <w:r w:rsidR="00ED4E91">
              <w:rPr>
                <w:rFonts w:cs="Arial"/>
                <w:b/>
                <w:color w:val="FFFFFF" w:themeColor="background1"/>
                <w:lang w:eastAsia="en-AU"/>
              </w:rPr>
              <w:t xml:space="preserve"> </w:t>
            </w:r>
            <w:r w:rsidR="001A76DF">
              <w:rPr>
                <w:rFonts w:cs="Arial"/>
                <w:b/>
                <w:color w:val="FFFFFF" w:themeColor="background1"/>
                <w:lang w:eastAsia="en-AU"/>
              </w:rPr>
              <w:t>D</w:t>
            </w:r>
            <w:r w:rsidR="00ED4E91">
              <w:rPr>
                <w:rFonts w:cs="Arial"/>
                <w:b/>
                <w:color w:val="FFFFFF" w:themeColor="background1"/>
                <w:lang w:eastAsia="en-AU"/>
              </w:rPr>
              <w:t>etails:</w:t>
            </w:r>
          </w:p>
        </w:tc>
      </w:tr>
      <w:tr w:rsidR="00383955" w:rsidRPr="007F441B" w14:paraId="5D9388B7" w14:textId="77777777" w:rsidTr="00107F96">
        <w:tc>
          <w:tcPr>
            <w:tcW w:w="10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</w:tcPr>
          <w:p w14:paraId="5D9388B6" w14:textId="77777777" w:rsidR="00383955" w:rsidRPr="003C4BB1" w:rsidRDefault="00383955" w:rsidP="00C02599">
            <w:pPr>
              <w:adjustRightInd/>
              <w:snapToGrid/>
              <w:spacing w:before="120" w:after="120" w:line="240" w:lineRule="auto"/>
              <w:rPr>
                <w:rFonts w:eastAsia="Calibri"/>
                <w:b/>
                <w:i/>
                <w:noProof/>
                <w:sz w:val="18"/>
                <w:lang w:eastAsia="en-AU"/>
              </w:rPr>
            </w:pPr>
            <w:r w:rsidRPr="003C4BB1">
              <w:rPr>
                <w:rFonts w:eastAsia="Calibri"/>
                <w:b/>
                <w:i/>
                <w:noProof/>
                <w:sz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583488" behindDoc="0" locked="0" layoutInCell="1" allowOverlap="1" wp14:anchorId="5D938960" wp14:editId="5D938961">
                      <wp:simplePos x="0" y="0"/>
                      <wp:positionH relativeFrom="column">
                        <wp:posOffset>6565265</wp:posOffset>
                      </wp:positionH>
                      <wp:positionV relativeFrom="paragraph">
                        <wp:posOffset>60325</wp:posOffset>
                      </wp:positionV>
                      <wp:extent cx="171450" cy="158750"/>
                      <wp:effectExtent l="0" t="0" r="19050" b="3175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58750"/>
                                <a:chOff x="0" y="0"/>
                                <a:chExt cx="349250" cy="330200"/>
                              </a:xfrm>
                            </wpg:grpSpPr>
                            <wps:wsp>
                              <wps:cNvPr id="18" name="Oval 18"/>
                              <wps:cNvSpPr/>
                              <wps:spPr>
                                <a:xfrm>
                                  <a:off x="0" y="0"/>
                                  <a:ext cx="349250" cy="330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ight Arrow 19"/>
                              <wps:cNvSpPr/>
                              <wps:spPr>
                                <a:xfrm flipH="1">
                                  <a:off x="31750" y="31750"/>
                                  <a:ext cx="273050" cy="273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C77321" id="Group 17" o:spid="_x0000_s1026" style="position:absolute;margin-left:516.95pt;margin-top:4.75pt;width:13.5pt;height:12.5pt;z-index:251583488;mso-width-relative:margin;mso-height-relative:margin" coordsize="34925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">
                      <v:oval id="Oval 18" o:spid="_x0000_s1027" style="position:absolute;width:349250;height:33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" fillcolor="red" strokecolor="red" strokeweight="2pt"/>
                      <v:shape id="Right Arrow 19" o:spid="_x0000_s1028" type="#_x0000_t13" style="position:absolute;left:31750;top:31750;width:273050;height:2730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" adj="10800" fillcolor="window" strokecolor="window" strokeweight="2pt"/>
                    </v:group>
                  </w:pict>
                </mc:Fallback>
              </mc:AlternateContent>
            </w:r>
            <w:r w:rsidRPr="003C4BB1">
              <w:rPr>
                <w:rFonts w:cs="Arial"/>
                <w:b/>
                <w:lang w:eastAsia="en-AU"/>
              </w:rPr>
              <w:t xml:space="preserve">Date </w:t>
            </w:r>
            <w:r w:rsidR="00E17A46">
              <w:rPr>
                <w:rFonts w:cs="Arial"/>
                <w:b/>
                <w:lang w:eastAsia="en-AU"/>
              </w:rPr>
              <w:t xml:space="preserve">and time when </w:t>
            </w:r>
            <w:r>
              <w:rPr>
                <w:rFonts w:cs="Arial"/>
                <w:b/>
                <w:lang w:eastAsia="en-AU"/>
              </w:rPr>
              <w:t xml:space="preserve">the </w:t>
            </w:r>
            <w:r w:rsidR="00C02599">
              <w:rPr>
                <w:rFonts w:cs="Arial"/>
                <w:b/>
                <w:lang w:eastAsia="en-AU"/>
              </w:rPr>
              <w:t>h</w:t>
            </w:r>
            <w:r>
              <w:rPr>
                <w:rFonts w:cs="Arial"/>
                <w:b/>
                <w:lang w:eastAsia="en-AU"/>
              </w:rPr>
              <w:t>azard was noticed:</w:t>
            </w:r>
            <w:r w:rsidR="00E17A46">
              <w:rPr>
                <w:rFonts w:cs="Arial"/>
                <w:b/>
                <w:lang w:eastAsia="en-AU"/>
              </w:rPr>
              <w:t xml:space="preserve"> </w:t>
            </w:r>
            <w:sdt>
              <w:sdtPr>
                <w:rPr>
                  <w:rFonts w:cs="Arial"/>
                  <w:b/>
                  <w:lang w:eastAsia="en-AU"/>
                </w:rPr>
                <w:id w:val="23774968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E17A46" w:rsidRPr="000925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17A46" w:rsidRPr="007F441B" w14:paraId="5D9388BB" w14:textId="77777777" w:rsidTr="00E17A46"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DCD"/>
          </w:tcPr>
          <w:p w14:paraId="5D9388B8" w14:textId="77777777" w:rsidR="00E17A46" w:rsidRPr="007F441B" w:rsidRDefault="00E17A46" w:rsidP="00E17A46">
            <w:pPr>
              <w:adjustRightInd/>
              <w:snapToGrid/>
              <w:spacing w:before="120" w:after="120" w:line="240" w:lineRule="auto"/>
              <w:rPr>
                <w:rFonts w:cs="Arial"/>
                <w:lang w:eastAsia="en-AU"/>
              </w:rPr>
            </w:pPr>
            <w:r w:rsidRPr="003C4BB1">
              <w:rPr>
                <w:rFonts w:eastAsia="Calibri"/>
                <w:b/>
                <w:i/>
                <w:noProof/>
                <w:sz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10112" behindDoc="0" locked="0" layoutInCell="1" allowOverlap="1" wp14:anchorId="5D938962" wp14:editId="5D938963">
                      <wp:simplePos x="0" y="0"/>
                      <wp:positionH relativeFrom="column">
                        <wp:posOffset>6565900</wp:posOffset>
                      </wp:positionH>
                      <wp:positionV relativeFrom="paragraph">
                        <wp:posOffset>76200</wp:posOffset>
                      </wp:positionV>
                      <wp:extent cx="171450" cy="158750"/>
                      <wp:effectExtent l="0" t="0" r="19050" b="3175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58750"/>
                                <a:chOff x="0" y="0"/>
                                <a:chExt cx="349250" cy="330200"/>
                              </a:xfrm>
                            </wpg:grpSpPr>
                            <wps:wsp>
                              <wps:cNvPr id="3" name="Oval 3"/>
                              <wps:cNvSpPr/>
                              <wps:spPr>
                                <a:xfrm>
                                  <a:off x="0" y="0"/>
                                  <a:ext cx="349250" cy="330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ight Arrow 4"/>
                              <wps:cNvSpPr/>
                              <wps:spPr>
                                <a:xfrm flipH="1">
                                  <a:off x="31750" y="31750"/>
                                  <a:ext cx="273050" cy="273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D3A525" id="Group 2" o:spid="_x0000_s1026" style="position:absolute;margin-left:517pt;margin-top:6pt;width:13.5pt;height:12.5pt;z-index:251610112;mso-width-relative:margin;mso-height-relative:margin" coordsize="34925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">
                      <v:oval id="Oval 3" o:spid="_x0000_s1027" style="position:absolute;width:349250;height:33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" fillcolor="red" strokecolor="red" strokeweight="2pt"/>
                      <v:shape id="Right Arrow 4" o:spid="_x0000_s1028" type="#_x0000_t13" style="position:absolute;left:31750;top:31750;width:273050;height:2730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" adj="10800" fillcolor="window" strokecolor="window" strokeweight="2pt"/>
                    </v:group>
                  </w:pict>
                </mc:Fallback>
              </mc:AlternateContent>
            </w:r>
            <w:r w:rsidRPr="003C4BB1">
              <w:rPr>
                <w:rFonts w:cs="Arial"/>
                <w:b/>
                <w:lang w:eastAsia="en-AU"/>
              </w:rPr>
              <w:t xml:space="preserve">Who </w:t>
            </w:r>
            <w:r>
              <w:rPr>
                <w:rFonts w:cs="Arial"/>
                <w:b/>
                <w:lang w:eastAsia="en-AU"/>
              </w:rPr>
              <w:t>noticed this hazard</w:t>
            </w:r>
            <w:r w:rsidRPr="003C4BB1">
              <w:rPr>
                <w:rFonts w:cs="Arial"/>
                <w:b/>
                <w:lang w:eastAsia="en-AU"/>
              </w:rPr>
              <w:t>?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88B9" w14:textId="77777777" w:rsidR="00E17A46" w:rsidRPr="007F441B" w:rsidRDefault="00E17A46" w:rsidP="00E17A46">
            <w:pPr>
              <w:adjustRightInd/>
              <w:snapToGrid/>
              <w:spacing w:before="120" w:after="120" w:line="240" w:lineRule="auto"/>
              <w:rPr>
                <w:rFonts w:cs="Arial"/>
                <w:lang w:eastAsia="en-AU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cs="Arial"/>
                <w:lang w:eastAsia="en-AU"/>
              </w:rPr>
              <w:t xml:space="preserve"> Me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88BA" w14:textId="77777777" w:rsidR="00E17A46" w:rsidRPr="007F441B" w:rsidRDefault="00E17A46" w:rsidP="00E17A46">
            <w:pPr>
              <w:adjustRightInd/>
              <w:snapToGrid/>
              <w:spacing w:before="120" w:after="120" w:line="240" w:lineRule="auto"/>
              <w:rPr>
                <w:rFonts w:cs="Arial"/>
                <w:lang w:eastAsia="en-AU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cs="Arial"/>
                <w:lang w:eastAsia="en-AU"/>
              </w:rPr>
              <w:t xml:space="preserve"> Another person</w:t>
            </w:r>
          </w:p>
        </w:tc>
      </w:tr>
      <w:tr w:rsidR="00E17A46" w:rsidRPr="007F441B" w14:paraId="5D9388C4" w14:textId="77777777" w:rsidTr="00E17A46">
        <w:trPr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9388BC" w14:textId="77777777" w:rsidR="00E17A46" w:rsidRPr="003C4BB1" w:rsidRDefault="00E17A46" w:rsidP="00E17A46">
            <w:pPr>
              <w:adjustRightInd/>
              <w:snapToGrid/>
              <w:spacing w:before="120" w:after="120" w:line="240" w:lineRule="auto"/>
              <w:rPr>
                <w:rFonts w:eastAsia="Calibri"/>
                <w:b/>
                <w:i/>
                <w:sz w:val="18"/>
              </w:rPr>
            </w:pPr>
            <w:r w:rsidRPr="003C4BB1">
              <w:rPr>
                <w:rFonts w:eastAsia="Calibri"/>
                <w:b/>
                <w:i/>
                <w:noProof/>
                <w:sz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15232" behindDoc="0" locked="0" layoutInCell="1" allowOverlap="1" wp14:anchorId="5D938964" wp14:editId="5D938965">
                      <wp:simplePos x="0" y="0"/>
                      <wp:positionH relativeFrom="column">
                        <wp:posOffset>6564630</wp:posOffset>
                      </wp:positionH>
                      <wp:positionV relativeFrom="paragraph">
                        <wp:posOffset>83820</wp:posOffset>
                      </wp:positionV>
                      <wp:extent cx="171450" cy="158750"/>
                      <wp:effectExtent l="0" t="0" r="19050" b="31750"/>
                      <wp:wrapNone/>
                      <wp:docPr id="116" name="Group 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58750"/>
                                <a:chOff x="0" y="0"/>
                                <a:chExt cx="349250" cy="330200"/>
                              </a:xfrm>
                            </wpg:grpSpPr>
                            <wps:wsp>
                              <wps:cNvPr id="117" name="Oval 117"/>
                              <wps:cNvSpPr/>
                              <wps:spPr>
                                <a:xfrm>
                                  <a:off x="0" y="0"/>
                                  <a:ext cx="349250" cy="330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Right Arrow 118"/>
                              <wps:cNvSpPr/>
                              <wps:spPr>
                                <a:xfrm flipH="1">
                                  <a:off x="31750" y="31750"/>
                                  <a:ext cx="273050" cy="273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A1E812" id="Group 116" o:spid="_x0000_s1026" style="position:absolute;margin-left:516.9pt;margin-top:6.6pt;width:13.5pt;height:12.5pt;z-index:251615232;mso-width-relative:margin;mso-height-relative:margin" coordsize="34925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">
                      <v:oval id="Oval 117" o:spid="_x0000_s1027" style="position:absolute;width:349250;height:33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" fillcolor="red" strokecolor="red" strokeweight="2pt"/>
                      <v:shape id="Right Arrow 118" o:spid="_x0000_s1028" type="#_x0000_t13" style="position:absolute;left:31750;top:31750;width:273050;height:2730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" adj="10800" fillcolor="window" strokecolor="window" strokeweight="2pt"/>
                    </v:group>
                  </w:pict>
                </mc:Fallback>
              </mc:AlternateContent>
            </w:r>
            <w:r w:rsidRPr="003C4BB1">
              <w:rPr>
                <w:rFonts w:cs="Arial"/>
                <w:b/>
                <w:lang w:eastAsia="en-AU"/>
              </w:rPr>
              <w:t>Person type</w:t>
            </w:r>
            <w:r>
              <w:rPr>
                <w:rFonts w:cs="Arial"/>
                <w:lang w:eastAsia="en-AU"/>
              </w:rPr>
              <w:t>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88BD" w14:textId="77777777" w:rsidR="00E17A46" w:rsidRPr="003C4BB1" w:rsidRDefault="00E17A46" w:rsidP="00107F96">
            <w:pPr>
              <w:adjustRightInd/>
              <w:snapToGrid/>
              <w:spacing w:before="120" w:after="120" w:line="240" w:lineRule="auto"/>
              <w:rPr>
                <w:rFonts w:eastAsia="Calibri"/>
                <w:b/>
                <w:i/>
                <w:sz w:val="18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cs="Arial"/>
                <w:lang w:eastAsia="en-AU"/>
              </w:rPr>
              <w:t xml:space="preserve"> Staff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88BE" w14:textId="77777777" w:rsidR="00E17A46" w:rsidRPr="003C4BB1" w:rsidRDefault="00E17A46" w:rsidP="00107F96">
            <w:pPr>
              <w:adjustRightInd/>
              <w:snapToGrid/>
              <w:spacing w:before="120" w:after="120" w:line="240" w:lineRule="auto"/>
              <w:rPr>
                <w:rFonts w:eastAsia="Calibri"/>
                <w:b/>
                <w:i/>
                <w:sz w:val="18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cs="Arial"/>
                <w:lang w:eastAsia="en-AU"/>
              </w:rPr>
              <w:t xml:space="preserve"> Student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88BF" w14:textId="77777777" w:rsidR="00E17A46" w:rsidRPr="003C4BB1" w:rsidRDefault="00E17A46" w:rsidP="00107F96">
            <w:pPr>
              <w:adjustRightInd/>
              <w:snapToGrid/>
              <w:spacing w:before="120" w:after="120" w:line="240" w:lineRule="auto"/>
              <w:rPr>
                <w:rFonts w:eastAsia="Calibri"/>
                <w:b/>
                <w:i/>
                <w:sz w:val="18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cs="Arial"/>
                <w:lang w:eastAsia="en-AU"/>
              </w:rPr>
              <w:t xml:space="preserve"> Contractor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88C0" w14:textId="77777777" w:rsidR="00E17A46" w:rsidRPr="003C4BB1" w:rsidRDefault="00E17A46" w:rsidP="00107F96">
            <w:pPr>
              <w:adjustRightInd/>
              <w:snapToGrid/>
              <w:spacing w:before="120" w:after="120" w:line="240" w:lineRule="auto"/>
              <w:rPr>
                <w:rFonts w:eastAsia="Calibri"/>
                <w:b/>
                <w:i/>
                <w:sz w:val="18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cs="Arial"/>
                <w:lang w:eastAsia="en-AU"/>
              </w:rPr>
              <w:t xml:space="preserve"> Visitor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88C1" w14:textId="77777777" w:rsidR="00E17A46" w:rsidRPr="003C4BB1" w:rsidRDefault="00E17A46" w:rsidP="00E17A46">
            <w:pPr>
              <w:adjustRightInd/>
              <w:snapToGrid/>
              <w:spacing w:before="120" w:after="120" w:line="240" w:lineRule="auto"/>
              <w:rPr>
                <w:rFonts w:eastAsia="Calibri"/>
                <w:b/>
                <w:i/>
                <w:sz w:val="18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cs="Arial"/>
                <w:lang w:eastAsia="en-AU"/>
              </w:rPr>
              <w:t xml:space="preserve"> Volunteer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88C2" w14:textId="77777777" w:rsidR="00E17A46" w:rsidRPr="003C4BB1" w:rsidRDefault="00E17A46" w:rsidP="00107F96">
            <w:pPr>
              <w:adjustRightInd/>
              <w:snapToGrid/>
              <w:spacing w:before="120" w:after="120" w:line="240" w:lineRule="auto"/>
              <w:rPr>
                <w:rFonts w:eastAsia="Calibri"/>
                <w:b/>
                <w:i/>
                <w:sz w:val="18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cs="Arial"/>
                <w:lang w:eastAsia="en-AU"/>
              </w:rPr>
              <w:t xml:space="preserve"> Client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88C3" w14:textId="77777777" w:rsidR="00E17A46" w:rsidRPr="003C4BB1" w:rsidRDefault="00E17A46" w:rsidP="00E17A46">
            <w:pPr>
              <w:adjustRightInd/>
              <w:snapToGrid/>
              <w:spacing w:before="120" w:after="120" w:line="240" w:lineRule="auto"/>
              <w:ind w:right="317"/>
              <w:rPr>
                <w:rFonts w:eastAsia="Calibri"/>
                <w:b/>
                <w:i/>
                <w:sz w:val="18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MS Gothic" w:eastAsia="MS Gothic" w:hAnsi="MS Gothic"/>
                <w:b/>
              </w:rPr>
              <w:t xml:space="preserve"> </w:t>
            </w:r>
            <w:r>
              <w:rPr>
                <w:rFonts w:cs="Arial"/>
                <w:lang w:eastAsia="en-AU"/>
              </w:rPr>
              <w:t>Member of the public</w:t>
            </w:r>
          </w:p>
        </w:tc>
      </w:tr>
      <w:tr w:rsidR="00383955" w:rsidRPr="007F441B" w14:paraId="5D9388C7" w14:textId="77777777" w:rsidTr="00190F17">
        <w:trPr>
          <w:trHeight w:val="510"/>
        </w:trPr>
        <w:tc>
          <w:tcPr>
            <w:tcW w:w="10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9388C5" w14:textId="77777777" w:rsidR="00383955" w:rsidRDefault="00383955" w:rsidP="00383955">
            <w:pPr>
              <w:adjustRightInd/>
              <w:snapToGrid/>
              <w:spacing w:before="120" w:after="120" w:line="240" w:lineRule="auto"/>
              <w:rPr>
                <w:rFonts w:cs="Arial"/>
                <w:b/>
                <w:lang w:eastAsia="en-AU"/>
              </w:rPr>
            </w:pPr>
            <w:r w:rsidRPr="003C4BB1">
              <w:rPr>
                <w:rFonts w:eastAsia="Calibri"/>
                <w:b/>
                <w:i/>
                <w:noProof/>
                <w:sz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584512" behindDoc="0" locked="0" layoutInCell="1" allowOverlap="1" wp14:anchorId="5D938966" wp14:editId="5D938967">
                      <wp:simplePos x="0" y="0"/>
                      <wp:positionH relativeFrom="column">
                        <wp:posOffset>6569393</wp:posOffset>
                      </wp:positionH>
                      <wp:positionV relativeFrom="paragraph">
                        <wp:posOffset>73660</wp:posOffset>
                      </wp:positionV>
                      <wp:extent cx="171450" cy="158750"/>
                      <wp:effectExtent l="0" t="0" r="19050" b="31750"/>
                      <wp:wrapNone/>
                      <wp:docPr id="160" name="Group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58750"/>
                                <a:chOff x="0" y="0"/>
                                <a:chExt cx="349250" cy="330200"/>
                              </a:xfrm>
                            </wpg:grpSpPr>
                            <wps:wsp>
                              <wps:cNvPr id="161" name="Oval 161"/>
                              <wps:cNvSpPr/>
                              <wps:spPr>
                                <a:xfrm>
                                  <a:off x="0" y="0"/>
                                  <a:ext cx="349250" cy="330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Right Arrow 162"/>
                              <wps:cNvSpPr/>
                              <wps:spPr>
                                <a:xfrm flipH="1">
                                  <a:off x="31750" y="31750"/>
                                  <a:ext cx="273050" cy="273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827351" id="Group 160" o:spid="_x0000_s1026" style="position:absolute;margin-left:517.3pt;margin-top:5.8pt;width:13.5pt;height:12.5pt;z-index:251584512;mso-width-relative:margin;mso-height-relative:margin" coordsize="34925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">
                      <v:oval id="Oval 161" o:spid="_x0000_s1027" style="position:absolute;width:349250;height:33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" fillcolor="red" strokecolor="red" strokeweight="2pt"/>
                      <v:shape id="Right Arrow 162" o:spid="_x0000_s1028" type="#_x0000_t13" style="position:absolute;left:31750;top:31750;width:273050;height:2730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" adj="10800" fillcolor="window" strokecolor="window" strokeweight="2pt"/>
                    </v:group>
                  </w:pict>
                </mc:Fallback>
              </mc:AlternateContent>
            </w:r>
            <w:r w:rsidRPr="003C4BB1">
              <w:rPr>
                <w:rFonts w:cs="Arial"/>
                <w:b/>
                <w:lang w:eastAsia="en-AU"/>
              </w:rPr>
              <w:t xml:space="preserve">Name of person who </w:t>
            </w:r>
            <w:r>
              <w:rPr>
                <w:rFonts w:cs="Arial"/>
                <w:b/>
                <w:lang w:eastAsia="en-AU"/>
              </w:rPr>
              <w:t>noticed the hazard</w:t>
            </w:r>
            <w:r w:rsidRPr="003C4BB1">
              <w:rPr>
                <w:rFonts w:cs="Arial"/>
                <w:b/>
                <w:lang w:eastAsia="en-AU"/>
              </w:rPr>
              <w:t>:</w:t>
            </w:r>
            <w:r w:rsidR="00E17A46">
              <w:rPr>
                <w:rFonts w:cs="Arial"/>
                <w:b/>
                <w:lang w:eastAsia="en-AU"/>
              </w:rPr>
              <w:t xml:space="preserve"> </w:t>
            </w:r>
            <w:sdt>
              <w:sdtPr>
                <w:rPr>
                  <w:rFonts w:cs="Arial"/>
                  <w:b/>
                  <w:lang w:eastAsia="en-AU"/>
                </w:rPr>
                <w:id w:val="117075558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E17A46" w:rsidRPr="00092552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D9388C6" w14:textId="77777777" w:rsidR="00C64C73" w:rsidRPr="00E17A46" w:rsidRDefault="00383955" w:rsidP="00383955">
            <w:pPr>
              <w:adjustRightInd/>
              <w:snapToGrid/>
              <w:spacing w:before="120" w:after="120" w:line="240" w:lineRule="auto"/>
              <w:rPr>
                <w:rFonts w:cs="Arial"/>
                <w:b/>
                <w:lang w:eastAsia="en-AU"/>
              </w:rPr>
            </w:pPr>
            <w:r>
              <w:rPr>
                <w:rFonts w:cs="Arial"/>
                <w:b/>
                <w:lang w:eastAsia="en-AU"/>
              </w:rPr>
              <w:t xml:space="preserve">Organisation name and address (if applicable) </w:t>
            </w:r>
            <w:r w:rsidR="00E17A46">
              <w:rPr>
                <w:rFonts w:cs="Arial"/>
                <w:b/>
                <w:lang w:eastAsia="en-AU"/>
              </w:rPr>
              <w:t xml:space="preserve"> </w:t>
            </w:r>
            <w:sdt>
              <w:sdtPr>
                <w:rPr>
                  <w:rFonts w:cs="Arial"/>
                  <w:b/>
                  <w:lang w:eastAsia="en-AU"/>
                </w:rPr>
                <w:id w:val="205827733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E17A46" w:rsidRPr="000925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383955" w:rsidRPr="007F441B" w14:paraId="5D9388CB" w14:textId="77777777" w:rsidTr="00E17A46">
        <w:trPr>
          <w:trHeight w:val="510"/>
        </w:trPr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88C8" w14:textId="77777777" w:rsidR="00383955" w:rsidRPr="002A7D77" w:rsidRDefault="00383955" w:rsidP="00E17A46">
            <w:pPr>
              <w:adjustRightInd/>
              <w:snapToGrid/>
              <w:spacing w:before="120" w:after="120" w:line="240" w:lineRule="auto"/>
              <w:rPr>
                <w:rFonts w:cs="Arial"/>
                <w:lang w:eastAsia="en-AU"/>
              </w:rPr>
            </w:pPr>
            <w:r w:rsidRPr="002A7D77">
              <w:rPr>
                <w:rFonts w:eastAsia="Calibri"/>
              </w:rPr>
              <w:t>Staff/Student No.:</w:t>
            </w:r>
            <w:r w:rsidR="00E17A46">
              <w:rPr>
                <w:rFonts w:eastAsia="Calibri"/>
              </w:rPr>
              <w:t xml:space="preserve"> </w:t>
            </w:r>
            <w:r w:rsidR="00E17A46">
              <w:rPr>
                <w:rFonts w:eastAsia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17A46">
              <w:rPr>
                <w:rFonts w:eastAsia="Calibri"/>
              </w:rPr>
              <w:instrText xml:space="preserve"> FORMTEXT </w:instrText>
            </w:r>
            <w:r w:rsidR="00E17A46">
              <w:rPr>
                <w:rFonts w:eastAsia="Calibri"/>
              </w:rPr>
            </w:r>
            <w:r w:rsidR="00E17A46">
              <w:rPr>
                <w:rFonts w:eastAsia="Calibri"/>
              </w:rPr>
              <w:fldChar w:fldCharType="separate"/>
            </w:r>
            <w:r w:rsidR="00E17A46">
              <w:rPr>
                <w:rFonts w:eastAsia="Calibri"/>
                <w:noProof/>
              </w:rPr>
              <w:t> </w:t>
            </w:r>
            <w:r w:rsidR="00E17A46">
              <w:rPr>
                <w:rFonts w:eastAsia="Calibri"/>
                <w:noProof/>
              </w:rPr>
              <w:t> </w:t>
            </w:r>
            <w:r w:rsidR="00E17A46">
              <w:rPr>
                <w:rFonts w:eastAsia="Calibri"/>
                <w:noProof/>
              </w:rPr>
              <w:t> </w:t>
            </w:r>
            <w:r w:rsidR="00E17A46">
              <w:rPr>
                <w:rFonts w:eastAsia="Calibri"/>
                <w:noProof/>
              </w:rPr>
              <w:t> </w:t>
            </w:r>
            <w:r w:rsidR="00E17A46">
              <w:rPr>
                <w:rFonts w:eastAsia="Calibri"/>
                <w:noProof/>
              </w:rPr>
              <w:t> </w:t>
            </w:r>
            <w:r w:rsidR="00E17A46">
              <w:rPr>
                <w:rFonts w:eastAsia="Calibri"/>
              </w:rPr>
              <w:fldChar w:fldCharType="end"/>
            </w:r>
            <w:bookmarkEnd w:id="0"/>
            <w:r w:rsidRPr="002A7D77">
              <w:rPr>
                <w:rFonts w:eastAsia="Calibri"/>
              </w:rPr>
              <w:t xml:space="preserve"> </w:t>
            </w:r>
          </w:p>
        </w:tc>
        <w:tc>
          <w:tcPr>
            <w:tcW w:w="3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88C9" w14:textId="77777777" w:rsidR="00383955" w:rsidRPr="002A7D77" w:rsidRDefault="00383955" w:rsidP="00383955">
            <w:pPr>
              <w:adjustRightInd/>
              <w:snapToGrid/>
              <w:spacing w:before="120" w:after="120" w:line="240" w:lineRule="auto"/>
              <w:rPr>
                <w:rFonts w:cs="Arial"/>
                <w:lang w:eastAsia="en-AU"/>
              </w:rPr>
            </w:pPr>
            <w:r w:rsidRPr="002A7D77">
              <w:rPr>
                <w:rFonts w:cs="Arial"/>
                <w:lang w:eastAsia="en-AU"/>
              </w:rPr>
              <w:t xml:space="preserve">Phone No. </w:t>
            </w:r>
            <w:r w:rsidR="00E17A46">
              <w:rPr>
                <w:rFonts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17A46">
              <w:rPr>
                <w:rFonts w:cs="Arial"/>
                <w:lang w:eastAsia="en-AU"/>
              </w:rPr>
              <w:instrText xml:space="preserve"> FORMTEXT </w:instrText>
            </w:r>
            <w:r w:rsidR="00E17A46">
              <w:rPr>
                <w:rFonts w:cs="Arial"/>
                <w:lang w:eastAsia="en-AU"/>
              </w:rPr>
            </w:r>
            <w:r w:rsidR="00E17A46">
              <w:rPr>
                <w:rFonts w:cs="Arial"/>
                <w:lang w:eastAsia="en-AU"/>
              </w:rPr>
              <w:fldChar w:fldCharType="separate"/>
            </w:r>
            <w:r w:rsidR="00E17A46">
              <w:rPr>
                <w:rFonts w:cs="Arial"/>
                <w:noProof/>
                <w:lang w:eastAsia="en-AU"/>
              </w:rPr>
              <w:t> </w:t>
            </w:r>
            <w:r w:rsidR="00E17A46">
              <w:rPr>
                <w:rFonts w:cs="Arial"/>
                <w:noProof/>
                <w:lang w:eastAsia="en-AU"/>
              </w:rPr>
              <w:t> </w:t>
            </w:r>
            <w:r w:rsidR="00E17A46">
              <w:rPr>
                <w:rFonts w:cs="Arial"/>
                <w:noProof/>
                <w:lang w:eastAsia="en-AU"/>
              </w:rPr>
              <w:t> </w:t>
            </w:r>
            <w:r w:rsidR="00E17A46">
              <w:rPr>
                <w:rFonts w:cs="Arial"/>
                <w:noProof/>
                <w:lang w:eastAsia="en-AU"/>
              </w:rPr>
              <w:t> </w:t>
            </w:r>
            <w:r w:rsidR="00E17A46">
              <w:rPr>
                <w:rFonts w:cs="Arial"/>
                <w:noProof/>
                <w:lang w:eastAsia="en-AU"/>
              </w:rPr>
              <w:t> </w:t>
            </w:r>
            <w:r w:rsidR="00E17A46">
              <w:rPr>
                <w:rFonts w:cs="Arial"/>
                <w:lang w:eastAsia="en-AU"/>
              </w:rPr>
              <w:fldChar w:fldCharType="end"/>
            </w:r>
            <w:bookmarkEnd w:id="1"/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88CA" w14:textId="77777777" w:rsidR="00383955" w:rsidRPr="002A7D77" w:rsidRDefault="00383955" w:rsidP="00383955">
            <w:pPr>
              <w:adjustRightInd/>
              <w:snapToGrid/>
              <w:spacing w:before="120" w:after="120" w:line="240" w:lineRule="auto"/>
              <w:rPr>
                <w:rFonts w:cs="Arial"/>
                <w:lang w:eastAsia="en-AU"/>
              </w:rPr>
            </w:pPr>
            <w:r w:rsidRPr="003C4BB1">
              <w:rPr>
                <w:rFonts w:eastAsia="Calibri"/>
                <w:b/>
                <w:i/>
                <w:noProof/>
                <w:sz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592704" behindDoc="0" locked="0" layoutInCell="1" allowOverlap="1" wp14:anchorId="5D938968" wp14:editId="5D938969">
                      <wp:simplePos x="0" y="0"/>
                      <wp:positionH relativeFrom="column">
                        <wp:posOffset>1959610</wp:posOffset>
                      </wp:positionH>
                      <wp:positionV relativeFrom="paragraph">
                        <wp:posOffset>63500</wp:posOffset>
                      </wp:positionV>
                      <wp:extent cx="171450" cy="158750"/>
                      <wp:effectExtent l="0" t="0" r="19050" b="31750"/>
                      <wp:wrapNone/>
                      <wp:docPr id="163" name="Group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58750"/>
                                <a:chOff x="0" y="0"/>
                                <a:chExt cx="349250" cy="330200"/>
                              </a:xfrm>
                            </wpg:grpSpPr>
                            <wps:wsp>
                              <wps:cNvPr id="164" name="Oval 164"/>
                              <wps:cNvSpPr/>
                              <wps:spPr>
                                <a:xfrm>
                                  <a:off x="0" y="0"/>
                                  <a:ext cx="349250" cy="330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Right Arrow 165"/>
                              <wps:cNvSpPr/>
                              <wps:spPr>
                                <a:xfrm flipH="1">
                                  <a:off x="31750" y="31750"/>
                                  <a:ext cx="273050" cy="273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1B0366" id="Group 163" o:spid="_x0000_s1026" style="position:absolute;margin-left:154.3pt;margin-top:5pt;width:13.5pt;height:12.5pt;z-index:251592704;mso-width-relative:margin;mso-height-relative:margin" coordsize="34925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">
                      <v:oval id="Oval 164" o:spid="_x0000_s1027" style="position:absolute;width:349250;height:33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" fillcolor="red" strokecolor="red" strokeweight="2pt"/>
                      <v:shape id="Right Arrow 165" o:spid="_x0000_s1028" type="#_x0000_t13" style="position:absolute;left:31750;top:31750;width:273050;height:2730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" adj="10800" fillcolor="window" strokecolor="window" strokeweight="2pt"/>
                    </v:group>
                  </w:pict>
                </mc:Fallback>
              </mc:AlternateContent>
            </w:r>
            <w:r w:rsidRPr="003C4BB1">
              <w:rPr>
                <w:rFonts w:eastAsia="Calibri"/>
                <w:b/>
                <w:i/>
                <w:noProof/>
                <w:sz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590656" behindDoc="0" locked="0" layoutInCell="1" allowOverlap="1" wp14:anchorId="5D93896A" wp14:editId="5D93896B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46355</wp:posOffset>
                      </wp:positionV>
                      <wp:extent cx="171450" cy="158750"/>
                      <wp:effectExtent l="0" t="0" r="19050" b="31750"/>
                      <wp:wrapNone/>
                      <wp:docPr id="47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58750"/>
                                <a:chOff x="0" y="0"/>
                                <a:chExt cx="349250" cy="330200"/>
                              </a:xfrm>
                            </wpg:grpSpPr>
                            <wps:wsp>
                              <wps:cNvPr id="48" name="Oval 48"/>
                              <wps:cNvSpPr/>
                              <wps:spPr>
                                <a:xfrm>
                                  <a:off x="0" y="0"/>
                                  <a:ext cx="349250" cy="330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Right Arrow 49"/>
                              <wps:cNvSpPr/>
                              <wps:spPr>
                                <a:xfrm flipH="1">
                                  <a:off x="31750" y="31750"/>
                                  <a:ext cx="273050" cy="273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0BCD68" id="Group 47" o:spid="_x0000_s1026" style="position:absolute;margin-left:243.75pt;margin-top:3.65pt;width:13.5pt;height:12.5pt;z-index:251590656;mso-width-relative:margin;mso-height-relative:margin" coordsize="34925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">
                      <v:oval id="Oval 48" o:spid="_x0000_s1027" style="position:absolute;width:349250;height:33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" fillcolor="red" strokecolor="red" strokeweight="2pt"/>
                      <v:shape id="Right Arrow 49" o:spid="_x0000_s1028" type="#_x0000_t13" style="position:absolute;left:31750;top:31750;width:273050;height:2730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" adj="10800" fillcolor="window" strokecolor="window" strokeweight="2pt"/>
                    </v:group>
                  </w:pict>
                </mc:Fallback>
              </mc:AlternateContent>
            </w:r>
            <w:r w:rsidRPr="002A7D77">
              <w:rPr>
                <w:rFonts w:cs="Arial"/>
                <w:lang w:eastAsia="en-AU"/>
              </w:rPr>
              <w:t>Email address:</w:t>
            </w:r>
            <w:r w:rsidR="00E17A46">
              <w:rPr>
                <w:rFonts w:cs="Arial"/>
                <w:lang w:eastAsia="en-AU"/>
              </w:rPr>
              <w:t xml:space="preserve"> </w:t>
            </w:r>
            <w:r w:rsidR="00E17A46">
              <w:rPr>
                <w:rFonts w:cs="Arial"/>
                <w:lang w:eastAsia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E17A46">
              <w:rPr>
                <w:rFonts w:cs="Arial"/>
                <w:lang w:eastAsia="en-AU"/>
              </w:rPr>
              <w:instrText xml:space="preserve"> FORMTEXT </w:instrText>
            </w:r>
            <w:r w:rsidR="00E17A46">
              <w:rPr>
                <w:rFonts w:cs="Arial"/>
                <w:lang w:eastAsia="en-AU"/>
              </w:rPr>
            </w:r>
            <w:r w:rsidR="00E17A46">
              <w:rPr>
                <w:rFonts w:cs="Arial"/>
                <w:lang w:eastAsia="en-AU"/>
              </w:rPr>
              <w:fldChar w:fldCharType="separate"/>
            </w:r>
            <w:r w:rsidR="00E17A46">
              <w:rPr>
                <w:rFonts w:cs="Arial"/>
                <w:noProof/>
                <w:lang w:eastAsia="en-AU"/>
              </w:rPr>
              <w:t> </w:t>
            </w:r>
            <w:r w:rsidR="00E17A46">
              <w:rPr>
                <w:rFonts w:cs="Arial"/>
                <w:noProof/>
                <w:lang w:eastAsia="en-AU"/>
              </w:rPr>
              <w:t> </w:t>
            </w:r>
            <w:r w:rsidR="00E17A46">
              <w:rPr>
                <w:rFonts w:cs="Arial"/>
                <w:noProof/>
                <w:lang w:eastAsia="en-AU"/>
              </w:rPr>
              <w:t> </w:t>
            </w:r>
            <w:r w:rsidR="00E17A46">
              <w:rPr>
                <w:rFonts w:cs="Arial"/>
                <w:noProof/>
                <w:lang w:eastAsia="en-AU"/>
              </w:rPr>
              <w:t> </w:t>
            </w:r>
            <w:r w:rsidR="00E17A46">
              <w:rPr>
                <w:rFonts w:cs="Arial"/>
                <w:noProof/>
                <w:lang w:eastAsia="en-AU"/>
              </w:rPr>
              <w:t> </w:t>
            </w:r>
            <w:r w:rsidR="00E17A46">
              <w:rPr>
                <w:rFonts w:cs="Arial"/>
                <w:lang w:eastAsia="en-AU"/>
              </w:rPr>
              <w:fldChar w:fldCharType="end"/>
            </w:r>
            <w:bookmarkEnd w:id="2"/>
          </w:p>
        </w:tc>
      </w:tr>
      <w:tr w:rsidR="00383955" w:rsidRPr="007F441B" w14:paraId="5D9388CE" w14:textId="77777777" w:rsidTr="00E17A46">
        <w:trPr>
          <w:trHeight w:val="510"/>
        </w:trPr>
        <w:tc>
          <w:tcPr>
            <w:tcW w:w="5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88CC" w14:textId="77777777" w:rsidR="00383955" w:rsidRPr="00ED028C" w:rsidRDefault="00383955" w:rsidP="00383955">
            <w:pPr>
              <w:adjustRightInd/>
              <w:snapToGrid/>
              <w:spacing w:before="120" w:after="120" w:line="240" w:lineRule="auto"/>
              <w:rPr>
                <w:rFonts w:eastAsia="Calibri"/>
                <w:b/>
                <w:sz w:val="12"/>
              </w:rPr>
            </w:pPr>
            <w:r>
              <w:rPr>
                <w:rFonts w:eastAsia="Calibri"/>
                <w:b/>
              </w:rPr>
              <w:t>College/Portfolio:</w:t>
            </w:r>
            <w:r w:rsidRPr="003C4BB1">
              <w:rPr>
                <w:rFonts w:eastAsia="Calibri"/>
                <w:b/>
                <w:i/>
                <w:noProof/>
                <w:sz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588608" behindDoc="0" locked="0" layoutInCell="1" allowOverlap="1" wp14:anchorId="5D93896C" wp14:editId="5D93896D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105263</wp:posOffset>
                      </wp:positionV>
                      <wp:extent cx="171450" cy="158750"/>
                      <wp:effectExtent l="0" t="0" r="19050" b="31750"/>
                      <wp:wrapNone/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58750"/>
                                <a:chOff x="0" y="0"/>
                                <a:chExt cx="349250" cy="330200"/>
                              </a:xfrm>
                            </wpg:grpSpPr>
                            <wps:wsp>
                              <wps:cNvPr id="45" name="Oval 45"/>
                              <wps:cNvSpPr/>
                              <wps:spPr>
                                <a:xfrm>
                                  <a:off x="0" y="0"/>
                                  <a:ext cx="349250" cy="330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ight Arrow 46"/>
                              <wps:cNvSpPr/>
                              <wps:spPr>
                                <a:xfrm flipH="1">
                                  <a:off x="31750" y="31750"/>
                                  <a:ext cx="273050" cy="273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53F261" id="Group 44" o:spid="_x0000_s1026" style="position:absolute;margin-left:243pt;margin-top:8.3pt;width:13.5pt;height:12.5pt;z-index:251588608;mso-width-relative:margin;mso-height-relative:margin" coordsize="34925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">
                      <v:oval id="Oval 45" o:spid="_x0000_s1027" style="position:absolute;width:349250;height:33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" fillcolor="red" strokecolor="red" strokeweight="2pt"/>
                      <v:shape id="Right Arrow 46" o:spid="_x0000_s1028" type="#_x0000_t13" style="position:absolute;left:31750;top:31750;width:273050;height:2730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" adj="10800" fillcolor="window" strokecolor="window" strokeweight="2pt"/>
                    </v:group>
                  </w:pict>
                </mc:Fallback>
              </mc:AlternateContent>
            </w:r>
            <w:r w:rsidR="00E17A46">
              <w:rPr>
                <w:rFonts w:eastAsia="Calibri"/>
                <w:b/>
              </w:rPr>
              <w:t xml:space="preserve"> </w:t>
            </w:r>
            <w:r w:rsidR="00E17A46" w:rsidRPr="00E17A46">
              <w:rPr>
                <w:rFonts w:eastAsia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E17A46" w:rsidRPr="00E17A46">
              <w:rPr>
                <w:rFonts w:eastAsia="Calibri"/>
              </w:rPr>
              <w:instrText xml:space="preserve"> FORMTEXT </w:instrText>
            </w:r>
            <w:r w:rsidR="00E17A46" w:rsidRPr="00E17A46">
              <w:rPr>
                <w:rFonts w:eastAsia="Calibri"/>
              </w:rPr>
            </w:r>
            <w:r w:rsidR="00E17A46" w:rsidRPr="00E17A46">
              <w:rPr>
                <w:rFonts w:eastAsia="Calibri"/>
              </w:rPr>
              <w:fldChar w:fldCharType="separate"/>
            </w:r>
            <w:r w:rsidR="00E17A46" w:rsidRPr="00E17A46">
              <w:rPr>
                <w:rFonts w:eastAsia="Calibri"/>
                <w:noProof/>
              </w:rPr>
              <w:t> </w:t>
            </w:r>
            <w:r w:rsidR="00E17A46" w:rsidRPr="00E17A46">
              <w:rPr>
                <w:rFonts w:eastAsia="Calibri"/>
                <w:noProof/>
              </w:rPr>
              <w:t> </w:t>
            </w:r>
            <w:r w:rsidR="00E17A46" w:rsidRPr="00E17A46">
              <w:rPr>
                <w:rFonts w:eastAsia="Calibri"/>
                <w:noProof/>
              </w:rPr>
              <w:t> </w:t>
            </w:r>
            <w:r w:rsidR="00E17A46" w:rsidRPr="00E17A46">
              <w:rPr>
                <w:rFonts w:eastAsia="Calibri"/>
                <w:noProof/>
              </w:rPr>
              <w:t> </w:t>
            </w:r>
            <w:r w:rsidR="00E17A46" w:rsidRPr="00E17A46">
              <w:rPr>
                <w:rFonts w:eastAsia="Calibri"/>
                <w:noProof/>
              </w:rPr>
              <w:t> </w:t>
            </w:r>
            <w:r w:rsidR="00E17A46" w:rsidRPr="00E17A46">
              <w:rPr>
                <w:rFonts w:eastAsia="Calibri"/>
              </w:rPr>
              <w:fldChar w:fldCharType="end"/>
            </w:r>
            <w:bookmarkEnd w:id="3"/>
          </w:p>
        </w:tc>
        <w:tc>
          <w:tcPr>
            <w:tcW w:w="5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88CD" w14:textId="77777777" w:rsidR="00383955" w:rsidRPr="00E17A46" w:rsidRDefault="00383955" w:rsidP="00383955">
            <w:pPr>
              <w:adjustRightInd/>
              <w:snapToGrid/>
              <w:spacing w:before="120" w:after="120" w:line="240" w:lineRule="auto"/>
              <w:rPr>
                <w:rFonts w:eastAsia="Calibri"/>
                <w:sz w:val="12"/>
              </w:rPr>
            </w:pPr>
            <w:r w:rsidRPr="003C4BB1">
              <w:rPr>
                <w:rFonts w:eastAsia="Calibri"/>
                <w:b/>
                <w:i/>
                <w:noProof/>
                <w:sz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586560" behindDoc="0" locked="0" layoutInCell="1" allowOverlap="1" wp14:anchorId="5D93896E" wp14:editId="5D93896F">
                      <wp:simplePos x="0" y="0"/>
                      <wp:positionH relativeFrom="column">
                        <wp:posOffset>3113209</wp:posOffset>
                      </wp:positionH>
                      <wp:positionV relativeFrom="paragraph">
                        <wp:posOffset>76003</wp:posOffset>
                      </wp:positionV>
                      <wp:extent cx="171450" cy="158750"/>
                      <wp:effectExtent l="0" t="0" r="19050" b="3175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58750"/>
                                <a:chOff x="0" y="0"/>
                                <a:chExt cx="349250" cy="330200"/>
                              </a:xfrm>
                            </wpg:grpSpPr>
                            <wps:wsp>
                              <wps:cNvPr id="6" name="Oval 6"/>
                              <wps:cNvSpPr/>
                              <wps:spPr>
                                <a:xfrm>
                                  <a:off x="0" y="0"/>
                                  <a:ext cx="349250" cy="330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ight Arrow 7"/>
                              <wps:cNvSpPr/>
                              <wps:spPr>
                                <a:xfrm flipH="1">
                                  <a:off x="31750" y="31750"/>
                                  <a:ext cx="273050" cy="273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39612B" id="Group 5" o:spid="_x0000_s1026" style="position:absolute;margin-left:245.15pt;margin-top:6pt;width:13.5pt;height:12.5pt;z-index:251586560;mso-width-relative:margin;mso-height-relative:margin" coordsize="34925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">
                      <v:oval id="Oval 6" o:spid="_x0000_s1027" style="position:absolute;width:349250;height:33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" fillcolor="red" strokecolor="red" strokeweight="2pt"/>
                      <v:shape id="Right Arrow 7" o:spid="_x0000_s1028" type="#_x0000_t13" style="position:absolute;left:31750;top:31750;width:273050;height:2730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" adj="10800" fillcolor="window" strokecolor="window" strokeweight="2pt"/>
                    </v:group>
                  </w:pict>
                </mc:Fallback>
              </mc:AlternateContent>
            </w:r>
            <w:r>
              <w:rPr>
                <w:rFonts w:eastAsia="Calibri"/>
                <w:b/>
              </w:rPr>
              <w:t>School/Organisational Unit:</w:t>
            </w:r>
            <w:r w:rsidR="00E17A46">
              <w:rPr>
                <w:rFonts w:eastAsia="Calibri"/>
                <w:b/>
              </w:rPr>
              <w:t xml:space="preserve"> </w:t>
            </w:r>
            <w:r w:rsidR="00E17A46">
              <w:rPr>
                <w:rFonts w:eastAsia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E17A46">
              <w:rPr>
                <w:rFonts w:eastAsia="Calibri"/>
              </w:rPr>
              <w:instrText xml:space="preserve"> FORMTEXT </w:instrText>
            </w:r>
            <w:r w:rsidR="00E17A46">
              <w:rPr>
                <w:rFonts w:eastAsia="Calibri"/>
              </w:rPr>
            </w:r>
            <w:r w:rsidR="00E17A46">
              <w:rPr>
                <w:rFonts w:eastAsia="Calibri"/>
              </w:rPr>
              <w:fldChar w:fldCharType="separate"/>
            </w:r>
            <w:r w:rsidR="00E17A46">
              <w:rPr>
                <w:rFonts w:eastAsia="Calibri"/>
                <w:noProof/>
              </w:rPr>
              <w:t> </w:t>
            </w:r>
            <w:r w:rsidR="00E17A46">
              <w:rPr>
                <w:rFonts w:eastAsia="Calibri"/>
                <w:noProof/>
              </w:rPr>
              <w:t> </w:t>
            </w:r>
            <w:r w:rsidR="00E17A46">
              <w:rPr>
                <w:rFonts w:eastAsia="Calibri"/>
                <w:noProof/>
              </w:rPr>
              <w:t> </w:t>
            </w:r>
            <w:r w:rsidR="00E17A46">
              <w:rPr>
                <w:rFonts w:eastAsia="Calibri"/>
                <w:noProof/>
              </w:rPr>
              <w:t> </w:t>
            </w:r>
            <w:r w:rsidR="00E17A46">
              <w:rPr>
                <w:rFonts w:eastAsia="Calibri"/>
                <w:noProof/>
              </w:rPr>
              <w:t> </w:t>
            </w:r>
            <w:r w:rsidR="00E17A46">
              <w:rPr>
                <w:rFonts w:eastAsia="Calibri"/>
              </w:rPr>
              <w:fldChar w:fldCharType="end"/>
            </w:r>
            <w:bookmarkEnd w:id="4"/>
          </w:p>
        </w:tc>
      </w:tr>
      <w:tr w:rsidR="00E17A46" w:rsidRPr="007F441B" w14:paraId="5D9388D2" w14:textId="77777777" w:rsidTr="00E17A46">
        <w:trPr>
          <w:trHeight w:val="510"/>
        </w:trPr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</w:tcPr>
          <w:p w14:paraId="5D9388CF" w14:textId="77777777" w:rsidR="00E17A46" w:rsidRDefault="00E17A46" w:rsidP="00E17A46">
            <w:pPr>
              <w:adjustRightInd/>
              <w:snapToGrid/>
              <w:spacing w:before="120" w:after="120" w:line="240" w:lineRule="auto"/>
              <w:rPr>
                <w:rFonts w:cs="Arial"/>
                <w:lang w:eastAsia="en-AU"/>
              </w:rPr>
            </w:pPr>
            <w:r w:rsidRPr="003C4BB1">
              <w:rPr>
                <w:rFonts w:eastAsia="Calibri"/>
                <w:b/>
                <w:i/>
                <w:noProof/>
                <w:sz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16256" behindDoc="0" locked="0" layoutInCell="1" allowOverlap="1" wp14:anchorId="5D938970" wp14:editId="5D938971">
                      <wp:simplePos x="0" y="0"/>
                      <wp:positionH relativeFrom="column">
                        <wp:posOffset>6559722</wp:posOffset>
                      </wp:positionH>
                      <wp:positionV relativeFrom="paragraph">
                        <wp:posOffset>67945</wp:posOffset>
                      </wp:positionV>
                      <wp:extent cx="171450" cy="158750"/>
                      <wp:effectExtent l="0" t="0" r="19050" b="31750"/>
                      <wp:wrapNone/>
                      <wp:docPr id="169" name="Group 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58750"/>
                                <a:chOff x="0" y="0"/>
                                <a:chExt cx="349250" cy="330200"/>
                              </a:xfrm>
                            </wpg:grpSpPr>
                            <wps:wsp>
                              <wps:cNvPr id="170" name="Oval 170"/>
                              <wps:cNvSpPr/>
                              <wps:spPr>
                                <a:xfrm>
                                  <a:off x="0" y="0"/>
                                  <a:ext cx="349250" cy="330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Right Arrow 171"/>
                              <wps:cNvSpPr/>
                              <wps:spPr>
                                <a:xfrm flipH="1">
                                  <a:off x="31750" y="31750"/>
                                  <a:ext cx="273050" cy="273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25D58B" id="Group 169" o:spid="_x0000_s1026" style="position:absolute;margin-left:516.5pt;margin-top:5.35pt;width:13.5pt;height:12.5pt;z-index:251616256;mso-width-relative:margin;mso-height-relative:margin" coordsize="34925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">
                      <v:oval id="Oval 170" o:spid="_x0000_s1027" style="position:absolute;width:349250;height:33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" fillcolor="red" strokecolor="red" strokeweight="2pt"/>
                      <v:shape id="Right Arrow 171" o:spid="_x0000_s1028" type="#_x0000_t13" style="position:absolute;left:31750;top:31750;width:273050;height:2730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" adj="10800" fillcolor="window" strokecolor="window" strokeweight="2pt"/>
                    </v:group>
                  </w:pict>
                </mc:Fallback>
              </mc:AlternateContent>
            </w:r>
            <w:r>
              <w:rPr>
                <w:rFonts w:eastAsia="Calibri"/>
                <w:b/>
              </w:rPr>
              <w:t>Where was the hazard located?: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</w:tcPr>
          <w:p w14:paraId="5D9388D0" w14:textId="77777777" w:rsidR="00E17A46" w:rsidRDefault="00E17A46" w:rsidP="008C6A59">
            <w:pPr>
              <w:adjustRightInd/>
              <w:snapToGrid/>
              <w:spacing w:before="120" w:after="120" w:line="240" w:lineRule="auto"/>
              <w:rPr>
                <w:rFonts w:cs="Arial"/>
                <w:lang w:eastAsia="en-AU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MS Gothic" w:eastAsia="MS Gothic" w:hAnsi="MS Gothic"/>
                <w:b/>
              </w:rPr>
              <w:t xml:space="preserve"> </w:t>
            </w:r>
            <w:r>
              <w:rPr>
                <w:rFonts w:cs="Arial"/>
                <w:b/>
                <w:lang w:eastAsia="en-AU"/>
              </w:rPr>
              <w:t>Campus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</w:tcPr>
          <w:p w14:paraId="5D9388D1" w14:textId="77777777" w:rsidR="00E17A46" w:rsidRDefault="00E17A46" w:rsidP="008C6A59">
            <w:pPr>
              <w:adjustRightInd/>
              <w:snapToGrid/>
              <w:spacing w:before="120" w:after="120" w:line="240" w:lineRule="auto"/>
              <w:rPr>
                <w:rFonts w:cs="Arial"/>
                <w:lang w:eastAsia="en-AU"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  <w:r>
              <w:rPr>
                <w:rFonts w:ascii="MS Gothic" w:eastAsia="MS Gothic" w:hAnsi="MS Gothic"/>
                <w:b/>
              </w:rPr>
              <w:t xml:space="preserve"> </w:t>
            </w:r>
            <w:r w:rsidRPr="007F441B">
              <w:rPr>
                <w:rFonts w:cs="Arial"/>
                <w:lang w:eastAsia="en-AU"/>
              </w:rPr>
              <w:t xml:space="preserve"> </w:t>
            </w:r>
            <w:r w:rsidRPr="00C57AA5">
              <w:rPr>
                <w:rFonts w:cs="Arial"/>
                <w:b/>
                <w:lang w:eastAsia="en-AU"/>
              </w:rPr>
              <w:t>Off Campus</w:t>
            </w:r>
          </w:p>
        </w:tc>
      </w:tr>
      <w:tr w:rsidR="008C6A59" w:rsidRPr="007F441B" w14:paraId="5D9388D5" w14:textId="77777777" w:rsidTr="008C6A59">
        <w:trPr>
          <w:trHeight w:val="510"/>
        </w:trPr>
        <w:tc>
          <w:tcPr>
            <w:tcW w:w="10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88D3" w14:textId="77777777" w:rsidR="008C6A59" w:rsidRPr="00E17A46" w:rsidRDefault="004D220C" w:rsidP="00E17A46">
            <w:pPr>
              <w:adjustRightInd/>
              <w:snapToGrid/>
              <w:spacing w:before="120" w:after="120" w:line="240" w:lineRule="auto"/>
              <w:rPr>
                <w:rFonts w:eastAsia="Calibri"/>
                <w:b/>
              </w:rPr>
            </w:pPr>
            <w:r w:rsidRPr="00E17A46">
              <w:rPr>
                <w:rFonts w:eastAsia="Calibri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08064" behindDoc="0" locked="0" layoutInCell="1" allowOverlap="1" wp14:anchorId="5D938972" wp14:editId="5D938973">
                      <wp:simplePos x="0" y="0"/>
                      <wp:positionH relativeFrom="column">
                        <wp:posOffset>6563360</wp:posOffset>
                      </wp:positionH>
                      <wp:positionV relativeFrom="paragraph">
                        <wp:posOffset>95885</wp:posOffset>
                      </wp:positionV>
                      <wp:extent cx="171450" cy="158750"/>
                      <wp:effectExtent l="0" t="0" r="19050" b="31750"/>
                      <wp:wrapNone/>
                      <wp:docPr id="184" name="Group 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58750"/>
                                <a:chOff x="0" y="0"/>
                                <a:chExt cx="349250" cy="330200"/>
                              </a:xfrm>
                            </wpg:grpSpPr>
                            <wps:wsp>
                              <wps:cNvPr id="185" name="Oval 185"/>
                              <wps:cNvSpPr/>
                              <wps:spPr>
                                <a:xfrm>
                                  <a:off x="0" y="0"/>
                                  <a:ext cx="349250" cy="330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Right Arrow 186"/>
                              <wps:cNvSpPr/>
                              <wps:spPr>
                                <a:xfrm flipH="1">
                                  <a:off x="31750" y="31750"/>
                                  <a:ext cx="273050" cy="273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BDB83C" id="Group 184" o:spid="_x0000_s1026" style="position:absolute;margin-left:516.8pt;margin-top:7.55pt;width:13.5pt;height:12.5pt;z-index:251608064;mso-width-relative:margin;mso-height-relative:margin" coordsize="34925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">
                      <v:oval id="Oval 185" o:spid="_x0000_s1027" style="position:absolute;width:349250;height:33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" fillcolor="red" strokecolor="red" strokeweight="2pt"/>
                      <v:shape id="Right Arrow 186" o:spid="_x0000_s1028" type="#_x0000_t13" style="position:absolute;left:31750;top:31750;width:273050;height:2730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" adj="10800" fillcolor="window" strokecolor="window" strokeweight="2pt"/>
                    </v:group>
                  </w:pict>
                </mc:Fallback>
              </mc:AlternateContent>
            </w:r>
            <w:r w:rsidR="008C6A59" w:rsidRPr="00E17A46">
              <w:rPr>
                <w:rFonts w:eastAsia="Calibri"/>
                <w:b/>
              </w:rPr>
              <w:t>Location details (please give details of Campus / Building / Level and Room No. if applicable):</w:t>
            </w:r>
          </w:p>
          <w:sdt>
            <w:sdtPr>
              <w:rPr>
                <w:rFonts w:eastAsia="Calibri"/>
              </w:rPr>
              <w:id w:val="1571073624"/>
              <w:placeholder>
                <w:docPart w:val="DefaultPlaceholder_1081868574"/>
              </w:placeholder>
              <w:showingPlcHdr/>
            </w:sdtPr>
            <w:sdtEndPr/>
            <w:sdtContent>
              <w:p w14:paraId="5D9388D4" w14:textId="77777777" w:rsidR="00E17A46" w:rsidRPr="00E17A46" w:rsidRDefault="00E17A46" w:rsidP="00E17A46">
                <w:pPr>
                  <w:adjustRightInd/>
                  <w:snapToGrid/>
                  <w:spacing w:before="120" w:after="120" w:line="240" w:lineRule="auto"/>
                  <w:rPr>
                    <w:rFonts w:eastAsia="Calibri"/>
                  </w:rPr>
                </w:pPr>
                <w:r w:rsidRPr="00E17A46">
                  <w:rPr>
                    <w:rFonts w:eastAsia="Calibri"/>
                  </w:rPr>
                  <w:t>Click here to enter text.</w:t>
                </w:r>
              </w:p>
            </w:sdtContent>
          </w:sdt>
        </w:tc>
      </w:tr>
      <w:tr w:rsidR="008C6A59" w:rsidRPr="007F441B" w14:paraId="5D9388D8" w14:textId="77777777" w:rsidTr="00313B33">
        <w:trPr>
          <w:trHeight w:val="987"/>
        </w:trPr>
        <w:tc>
          <w:tcPr>
            <w:tcW w:w="10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88D6" w14:textId="77777777" w:rsidR="008C6A59" w:rsidRDefault="008C6A59" w:rsidP="008C6A59">
            <w:pPr>
              <w:adjustRightInd/>
              <w:snapToGrid/>
              <w:spacing w:before="120" w:after="120" w:line="240" w:lineRule="auto"/>
              <w:rPr>
                <w:rFonts w:eastAsia="Calibri"/>
                <w:b/>
              </w:rPr>
            </w:pPr>
            <w:r w:rsidRPr="003C4BB1">
              <w:rPr>
                <w:rFonts w:eastAsia="Calibri"/>
                <w:b/>
                <w:i/>
                <w:noProof/>
                <w:sz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595776" behindDoc="0" locked="0" layoutInCell="1" allowOverlap="1" wp14:anchorId="5D938974" wp14:editId="5D938975">
                      <wp:simplePos x="0" y="0"/>
                      <wp:positionH relativeFrom="column">
                        <wp:posOffset>6546215</wp:posOffset>
                      </wp:positionH>
                      <wp:positionV relativeFrom="paragraph">
                        <wp:posOffset>63500</wp:posOffset>
                      </wp:positionV>
                      <wp:extent cx="171450" cy="158750"/>
                      <wp:effectExtent l="0" t="0" r="19050" b="31750"/>
                      <wp:wrapNone/>
                      <wp:docPr id="172" name="Group 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58750"/>
                                <a:chOff x="0" y="0"/>
                                <a:chExt cx="349250" cy="330200"/>
                              </a:xfrm>
                            </wpg:grpSpPr>
                            <wps:wsp>
                              <wps:cNvPr id="173" name="Oval 173"/>
                              <wps:cNvSpPr/>
                              <wps:spPr>
                                <a:xfrm>
                                  <a:off x="0" y="0"/>
                                  <a:ext cx="349250" cy="330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Right Arrow 174"/>
                              <wps:cNvSpPr/>
                              <wps:spPr>
                                <a:xfrm flipH="1">
                                  <a:off x="31750" y="31750"/>
                                  <a:ext cx="273050" cy="273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BE6AEA" id="Group 172" o:spid="_x0000_s1026" style="position:absolute;margin-left:515.45pt;margin-top:5pt;width:13.5pt;height:12.5pt;z-index:251595776;mso-width-relative:margin;mso-height-relative:margin" coordsize="34925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">
                      <v:oval id="Oval 173" o:spid="_x0000_s1027" style="position:absolute;width:349250;height:33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" fillcolor="red" strokecolor="red" strokeweight="2pt"/>
                      <v:shape id="Right Arrow 174" o:spid="_x0000_s1028" type="#_x0000_t13" style="position:absolute;left:31750;top:31750;width:273050;height:2730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" adj="10800" fillcolor="window" strokecolor="window" strokeweight="2pt"/>
                    </v:group>
                  </w:pict>
                </mc:Fallback>
              </mc:AlternateContent>
            </w:r>
            <w:r>
              <w:rPr>
                <w:rFonts w:eastAsia="Calibri"/>
                <w:b/>
              </w:rPr>
              <w:t>Describe the hazard with as much detail as possible:</w:t>
            </w:r>
          </w:p>
          <w:sdt>
            <w:sdtPr>
              <w:rPr>
                <w:rFonts w:eastAsia="Calibri"/>
                <w:i/>
                <w:noProof/>
                <w:sz w:val="18"/>
                <w:lang w:eastAsia="en-AU"/>
              </w:rPr>
              <w:id w:val="-111594380"/>
              <w:placeholder>
                <w:docPart w:val="DefaultPlaceholder_1081868574"/>
              </w:placeholder>
              <w:showingPlcHdr/>
            </w:sdtPr>
            <w:sdtEndPr/>
            <w:sdtContent>
              <w:p w14:paraId="5D9388D7" w14:textId="77777777" w:rsidR="008C6A59" w:rsidRPr="00E17A46" w:rsidRDefault="00E17A46" w:rsidP="008C6A59">
                <w:pPr>
                  <w:adjustRightInd/>
                  <w:snapToGrid/>
                  <w:spacing w:before="120" w:after="120" w:line="240" w:lineRule="auto"/>
                  <w:rPr>
                    <w:rFonts w:eastAsia="Calibri"/>
                    <w:i/>
                    <w:noProof/>
                    <w:sz w:val="18"/>
                    <w:lang w:eastAsia="en-AU"/>
                  </w:rPr>
                </w:pPr>
                <w:r w:rsidRPr="0009255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C6A59" w:rsidRPr="007F441B" w14:paraId="5D9388DA" w14:textId="77777777" w:rsidTr="00313B33">
        <w:trPr>
          <w:trHeight w:val="451"/>
        </w:trPr>
        <w:tc>
          <w:tcPr>
            <w:tcW w:w="10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0028"/>
          </w:tcPr>
          <w:p w14:paraId="5D9388D9" w14:textId="77777777" w:rsidR="008C6A59" w:rsidRPr="008C6A59" w:rsidRDefault="008C6A59" w:rsidP="00ED4E91">
            <w:pPr>
              <w:adjustRightInd/>
              <w:snapToGrid/>
              <w:spacing w:before="120" w:after="120" w:line="240" w:lineRule="auto"/>
              <w:rPr>
                <w:rFonts w:eastAsia="Calibri"/>
                <w:b/>
                <w:noProof/>
                <w:sz w:val="18"/>
                <w:lang w:eastAsia="en-AU"/>
              </w:rPr>
            </w:pPr>
            <w:r w:rsidRPr="004D220C">
              <w:rPr>
                <w:rFonts w:eastAsia="Calibri"/>
                <w:b/>
                <w:noProof/>
                <w:color w:val="FFFFFF" w:themeColor="background1"/>
                <w:lang w:eastAsia="en-AU"/>
              </w:rPr>
              <w:t xml:space="preserve">Hazard </w:t>
            </w:r>
            <w:r w:rsidR="00ED4E91" w:rsidRPr="004D220C">
              <w:rPr>
                <w:rFonts w:eastAsia="Calibri"/>
                <w:b/>
                <w:noProof/>
                <w:color w:val="FFFFFF" w:themeColor="background1"/>
                <w:lang w:eastAsia="en-AU"/>
              </w:rPr>
              <w:t>Classification</w:t>
            </w:r>
            <w:r w:rsidRPr="004D220C">
              <w:rPr>
                <w:rFonts w:eastAsia="Calibri"/>
                <w:b/>
                <w:noProof/>
                <w:color w:val="FFFFFF" w:themeColor="background1"/>
                <w:lang w:eastAsia="en-AU"/>
              </w:rPr>
              <w:t>:</w:t>
            </w:r>
          </w:p>
        </w:tc>
      </w:tr>
      <w:tr w:rsidR="00ED4E91" w:rsidRPr="007F441B" w14:paraId="5D9388DC" w14:textId="77777777" w:rsidTr="00ED4E91">
        <w:trPr>
          <w:trHeight w:val="510"/>
        </w:trPr>
        <w:tc>
          <w:tcPr>
            <w:tcW w:w="10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</w:tcPr>
          <w:p w14:paraId="5D9388DB" w14:textId="77777777" w:rsidR="00ED4E91" w:rsidRPr="008C6A59" w:rsidRDefault="004D220C" w:rsidP="00ED4E91">
            <w:pPr>
              <w:adjustRightInd/>
              <w:snapToGrid/>
              <w:spacing w:before="120" w:after="120" w:line="240" w:lineRule="auto"/>
              <w:rPr>
                <w:rFonts w:eastAsia="Calibri"/>
                <w:b/>
                <w:noProof/>
                <w:color w:val="FFFFFF" w:themeColor="background1"/>
                <w:sz w:val="18"/>
                <w:lang w:eastAsia="en-AU"/>
              </w:rPr>
            </w:pPr>
            <w:r w:rsidRPr="003C4BB1">
              <w:rPr>
                <w:rFonts w:eastAsia="Calibri"/>
                <w:b/>
                <w:i/>
                <w:noProof/>
                <w:sz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04992" behindDoc="0" locked="0" layoutInCell="1" allowOverlap="1" wp14:anchorId="5D938976" wp14:editId="5D938977">
                      <wp:simplePos x="0" y="0"/>
                      <wp:positionH relativeFrom="column">
                        <wp:posOffset>6546801</wp:posOffset>
                      </wp:positionH>
                      <wp:positionV relativeFrom="paragraph">
                        <wp:posOffset>70485</wp:posOffset>
                      </wp:positionV>
                      <wp:extent cx="171450" cy="158750"/>
                      <wp:effectExtent l="0" t="0" r="19050" b="31750"/>
                      <wp:wrapNone/>
                      <wp:docPr id="181" name="Group 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58750"/>
                                <a:chOff x="0" y="0"/>
                                <a:chExt cx="349250" cy="330200"/>
                              </a:xfrm>
                            </wpg:grpSpPr>
                            <wps:wsp>
                              <wps:cNvPr id="182" name="Oval 182"/>
                              <wps:cNvSpPr/>
                              <wps:spPr>
                                <a:xfrm>
                                  <a:off x="0" y="0"/>
                                  <a:ext cx="349250" cy="330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Right Arrow 183"/>
                              <wps:cNvSpPr/>
                              <wps:spPr>
                                <a:xfrm flipH="1">
                                  <a:off x="31750" y="31750"/>
                                  <a:ext cx="273050" cy="273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30E5C8" id="Group 181" o:spid="_x0000_s1026" style="position:absolute;margin-left:515.5pt;margin-top:5.55pt;width:13.5pt;height:12.5pt;z-index:251604992;mso-width-relative:margin;mso-height-relative:margin" coordsize="34925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">
                      <v:oval id="Oval 182" o:spid="_x0000_s1027" style="position:absolute;width:349250;height:33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" fillcolor="red" strokecolor="red" strokeweight="2pt"/>
                      <v:shape id="Right Arrow 183" o:spid="_x0000_s1028" type="#_x0000_t13" style="position:absolute;left:31750;top:31750;width:273050;height:2730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" adj="10800" fillcolor="window" strokecolor="window" strokeweight="2pt"/>
                    </v:group>
                  </w:pict>
                </mc:Fallback>
              </mc:AlternateContent>
            </w:r>
            <w:r w:rsidR="00ED4E91" w:rsidRPr="004D220C">
              <w:rPr>
                <w:rFonts w:eastAsia="Calibri"/>
                <w:b/>
                <w:noProof/>
                <w:lang w:eastAsia="en-AU"/>
              </w:rPr>
              <w:t xml:space="preserve">Select what could occur as a result of this hazard?: </w:t>
            </w:r>
          </w:p>
        </w:tc>
      </w:tr>
    </w:tbl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425"/>
        <w:gridCol w:w="3260"/>
        <w:gridCol w:w="426"/>
        <w:gridCol w:w="2976"/>
      </w:tblGrid>
      <w:tr w:rsidR="006A75DC" w14:paraId="5D9388E3" w14:textId="77777777" w:rsidTr="006A75DC">
        <w:trPr>
          <w:trHeight w:val="521"/>
        </w:trPr>
        <w:tc>
          <w:tcPr>
            <w:tcW w:w="392" w:type="dxa"/>
          </w:tcPr>
          <w:p w14:paraId="5D9388DD" w14:textId="77777777" w:rsidR="006A75DC" w:rsidRDefault="006A75DC" w:rsidP="006A75DC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402" w:type="dxa"/>
          </w:tcPr>
          <w:p w14:paraId="5D9388DE" w14:textId="77777777" w:rsidR="006A75DC" w:rsidRPr="00E17A46" w:rsidRDefault="006A75DC" w:rsidP="006A75DC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 xml:space="preserve">Being </w:t>
            </w:r>
            <w:r>
              <w:rPr>
                <w:rFonts w:eastAsia="MS Gothic" w:cs="Arial"/>
                <w:sz w:val="20"/>
              </w:rPr>
              <w:t>hit by moving objects (incl crush, laceration)</w:t>
            </w:r>
          </w:p>
        </w:tc>
        <w:tc>
          <w:tcPr>
            <w:tcW w:w="425" w:type="dxa"/>
          </w:tcPr>
          <w:p w14:paraId="5D9388DF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260" w:type="dxa"/>
          </w:tcPr>
          <w:p w14:paraId="5D9388E0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Exposure to radiation (Ionising and Non-ionising)</w:t>
            </w:r>
          </w:p>
        </w:tc>
        <w:tc>
          <w:tcPr>
            <w:tcW w:w="426" w:type="dxa"/>
          </w:tcPr>
          <w:p w14:paraId="5D9388E1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2976" w:type="dxa"/>
          </w:tcPr>
          <w:p w14:paraId="5D9388E2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  <w:r>
              <w:rPr>
                <w:rFonts w:ascii="MS Gothic" w:eastAsia="MS Gothic" w:hAnsi="MS Gothic" w:cs="MS Gothic" w:hint="eastAsia"/>
                <w:sz w:val="20"/>
              </w:rPr>
              <w:t xml:space="preserve"> </w:t>
            </w:r>
            <w:r w:rsidRPr="004D220C">
              <w:rPr>
                <w:rFonts w:eastAsia="MS Gothic" w:cs="Arial"/>
                <w:sz w:val="20"/>
              </w:rPr>
              <w:t>Needlestick injury</w:t>
            </w:r>
          </w:p>
        </w:tc>
      </w:tr>
      <w:tr w:rsidR="006A75DC" w14:paraId="5D9388EA" w14:textId="77777777" w:rsidTr="006A75DC">
        <w:trPr>
          <w:trHeight w:val="517"/>
        </w:trPr>
        <w:tc>
          <w:tcPr>
            <w:tcW w:w="392" w:type="dxa"/>
          </w:tcPr>
          <w:p w14:paraId="5D9388E4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402" w:type="dxa"/>
          </w:tcPr>
          <w:p w14:paraId="5D9388E5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 xml:space="preserve">Biological factors </w:t>
            </w:r>
            <w:r>
              <w:rPr>
                <w:rFonts w:eastAsia="MS Gothic" w:cs="Arial"/>
                <w:sz w:val="20"/>
              </w:rPr>
              <w:t>(contact or exposure)</w:t>
            </w:r>
          </w:p>
        </w:tc>
        <w:tc>
          <w:tcPr>
            <w:tcW w:w="425" w:type="dxa"/>
          </w:tcPr>
          <w:p w14:paraId="5D9388E6" w14:textId="77777777" w:rsidR="006A75DC" w:rsidRDefault="006A75DC" w:rsidP="006A75DC">
            <w:pPr>
              <w:spacing w:after="0"/>
            </w:pPr>
            <w:r w:rsidRPr="003E1A02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260" w:type="dxa"/>
          </w:tcPr>
          <w:p w14:paraId="5D9388E7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 xml:space="preserve">Exposure to variations in </w:t>
            </w:r>
            <w:r>
              <w:rPr>
                <w:rFonts w:eastAsia="MS Gothic" w:cs="Arial"/>
                <w:sz w:val="20"/>
              </w:rPr>
              <w:t>p</w:t>
            </w:r>
            <w:r w:rsidRPr="004D220C">
              <w:rPr>
                <w:rFonts w:eastAsia="MS Gothic" w:cs="Arial"/>
                <w:sz w:val="20"/>
              </w:rPr>
              <w:t>ressure</w:t>
            </w:r>
            <w:r>
              <w:rPr>
                <w:rFonts w:eastAsia="MS Gothic" w:cs="Arial"/>
                <w:sz w:val="20"/>
              </w:rPr>
              <w:t xml:space="preserve"> </w:t>
            </w:r>
            <w:r w:rsidRPr="004D220C">
              <w:rPr>
                <w:rFonts w:eastAsia="MS Gothic" w:cs="Arial"/>
                <w:sz w:val="20"/>
              </w:rPr>
              <w:t xml:space="preserve">(other than sound) </w:t>
            </w:r>
          </w:p>
        </w:tc>
        <w:tc>
          <w:tcPr>
            <w:tcW w:w="426" w:type="dxa"/>
          </w:tcPr>
          <w:p w14:paraId="5D9388E8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2976" w:type="dxa"/>
          </w:tcPr>
          <w:p w14:paraId="5D9388E9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Other mus</w:t>
            </w:r>
            <w:r>
              <w:rPr>
                <w:rFonts w:eastAsia="MS Gothic" w:cs="Arial"/>
                <w:sz w:val="20"/>
              </w:rPr>
              <w:t xml:space="preserve">cular stress (lift, push, pull, </w:t>
            </w:r>
            <w:r w:rsidRPr="004D220C">
              <w:rPr>
                <w:rFonts w:eastAsia="MS Gothic" w:cs="Arial"/>
                <w:sz w:val="20"/>
              </w:rPr>
              <w:t>carry)</w:t>
            </w:r>
          </w:p>
        </w:tc>
      </w:tr>
      <w:tr w:rsidR="006A75DC" w14:paraId="5D9388F1" w14:textId="77777777" w:rsidTr="006A75DC">
        <w:trPr>
          <w:trHeight w:val="64"/>
        </w:trPr>
        <w:tc>
          <w:tcPr>
            <w:tcW w:w="392" w:type="dxa"/>
          </w:tcPr>
          <w:p w14:paraId="5D9388EB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402" w:type="dxa"/>
          </w:tcPr>
          <w:p w14:paraId="5D9388EC" w14:textId="77777777" w:rsidR="006A75DC" w:rsidRPr="00E17A46" w:rsidRDefault="006A75DC" w:rsidP="006A75DC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Contact or exposure to heat or cold (Burns)</w:t>
            </w:r>
          </w:p>
        </w:tc>
        <w:tc>
          <w:tcPr>
            <w:tcW w:w="425" w:type="dxa"/>
          </w:tcPr>
          <w:p w14:paraId="5D9388ED" w14:textId="77777777" w:rsidR="006A75DC" w:rsidRDefault="006A75DC" w:rsidP="006A75DC">
            <w:pPr>
              <w:spacing w:after="0"/>
            </w:pPr>
            <w:r w:rsidRPr="003E1A02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260" w:type="dxa"/>
          </w:tcPr>
          <w:p w14:paraId="5D9388EE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Falls from a height</w:t>
            </w:r>
          </w:p>
        </w:tc>
        <w:tc>
          <w:tcPr>
            <w:tcW w:w="426" w:type="dxa"/>
          </w:tcPr>
          <w:p w14:paraId="5D9388EF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2976" w:type="dxa"/>
          </w:tcPr>
          <w:p w14:paraId="5D9388F0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Physical assault</w:t>
            </w:r>
          </w:p>
        </w:tc>
      </w:tr>
      <w:tr w:rsidR="006A75DC" w14:paraId="5D9388F8" w14:textId="77777777" w:rsidTr="006A75DC">
        <w:trPr>
          <w:trHeight w:val="517"/>
        </w:trPr>
        <w:tc>
          <w:tcPr>
            <w:tcW w:w="392" w:type="dxa"/>
          </w:tcPr>
          <w:p w14:paraId="5D9388F2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402" w:type="dxa"/>
          </w:tcPr>
          <w:p w14:paraId="5D9388F3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Contact with electricity</w:t>
            </w:r>
          </w:p>
        </w:tc>
        <w:tc>
          <w:tcPr>
            <w:tcW w:w="425" w:type="dxa"/>
          </w:tcPr>
          <w:p w14:paraId="5D9388F4" w14:textId="77777777" w:rsidR="006A75DC" w:rsidRDefault="006A75DC" w:rsidP="006A75DC">
            <w:pPr>
              <w:spacing w:after="0"/>
            </w:pPr>
            <w:r w:rsidRPr="003E1A02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260" w:type="dxa"/>
          </w:tcPr>
          <w:p w14:paraId="5D9388F5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 xml:space="preserve">Hitting objects with a part of the </w:t>
            </w:r>
            <w:r>
              <w:rPr>
                <w:rFonts w:eastAsia="MS Gothic" w:cs="Arial"/>
                <w:sz w:val="20"/>
              </w:rPr>
              <w:t>b</w:t>
            </w:r>
            <w:r w:rsidRPr="004D220C">
              <w:rPr>
                <w:rFonts w:eastAsia="MS Gothic" w:cs="Arial"/>
                <w:sz w:val="20"/>
              </w:rPr>
              <w:t>ody</w:t>
            </w:r>
            <w:r>
              <w:rPr>
                <w:rFonts w:eastAsia="MS Gothic" w:cs="Arial"/>
                <w:sz w:val="20"/>
              </w:rPr>
              <w:t xml:space="preserve"> </w:t>
            </w:r>
            <w:r w:rsidRPr="004D220C">
              <w:rPr>
                <w:rFonts w:eastAsia="MS Gothic" w:cs="Arial"/>
                <w:sz w:val="20"/>
              </w:rPr>
              <w:t>(e.g. running into an object)</w:t>
            </w:r>
          </w:p>
        </w:tc>
        <w:tc>
          <w:tcPr>
            <w:tcW w:w="426" w:type="dxa"/>
          </w:tcPr>
          <w:p w14:paraId="5D9388F6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2976" w:type="dxa"/>
          </w:tcPr>
          <w:p w14:paraId="5D9388F7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Slide or cave-in</w:t>
            </w:r>
          </w:p>
        </w:tc>
      </w:tr>
      <w:tr w:rsidR="006A75DC" w14:paraId="5D9388FF" w14:textId="77777777" w:rsidTr="006A75DC">
        <w:trPr>
          <w:trHeight w:val="517"/>
        </w:trPr>
        <w:tc>
          <w:tcPr>
            <w:tcW w:w="392" w:type="dxa"/>
          </w:tcPr>
          <w:p w14:paraId="5D9388F9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402" w:type="dxa"/>
          </w:tcPr>
          <w:p w14:paraId="5D9388FA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Exposure to a sharp sudden</w:t>
            </w:r>
            <w:r>
              <w:rPr>
                <w:rFonts w:eastAsia="MS Gothic" w:cs="Arial"/>
                <w:sz w:val="20"/>
              </w:rPr>
              <w:t xml:space="preserve"> </w:t>
            </w:r>
            <w:r w:rsidRPr="004D220C">
              <w:rPr>
                <w:rFonts w:eastAsia="MS Gothic" w:cs="Arial"/>
                <w:sz w:val="20"/>
              </w:rPr>
              <w:t>noise (exceeding threshold)</w:t>
            </w:r>
          </w:p>
        </w:tc>
        <w:tc>
          <w:tcPr>
            <w:tcW w:w="425" w:type="dxa"/>
          </w:tcPr>
          <w:p w14:paraId="5D9388FB" w14:textId="77777777" w:rsidR="006A75DC" w:rsidRDefault="006A75DC" w:rsidP="006A75DC">
            <w:pPr>
              <w:spacing w:after="0"/>
            </w:pPr>
            <w:r w:rsidRPr="003E1A02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260" w:type="dxa"/>
          </w:tcPr>
          <w:p w14:paraId="5D9388FC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Insect, spider, animal bites and stings</w:t>
            </w:r>
          </w:p>
        </w:tc>
        <w:tc>
          <w:tcPr>
            <w:tcW w:w="426" w:type="dxa"/>
          </w:tcPr>
          <w:p w14:paraId="5D9388FD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2976" w:type="dxa"/>
          </w:tcPr>
          <w:p w14:paraId="5D9388FE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Slips and trips (incl. fall from the same level)</w:t>
            </w:r>
          </w:p>
        </w:tc>
      </w:tr>
      <w:tr w:rsidR="006A75DC" w14:paraId="5D938906" w14:textId="77777777" w:rsidTr="006A75DC">
        <w:trPr>
          <w:trHeight w:val="517"/>
        </w:trPr>
        <w:tc>
          <w:tcPr>
            <w:tcW w:w="392" w:type="dxa"/>
          </w:tcPr>
          <w:p w14:paraId="5D938900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402" w:type="dxa"/>
          </w:tcPr>
          <w:p w14:paraId="5D938901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Exposure to mechanical vibration</w:t>
            </w:r>
          </w:p>
        </w:tc>
        <w:tc>
          <w:tcPr>
            <w:tcW w:w="425" w:type="dxa"/>
          </w:tcPr>
          <w:p w14:paraId="5D938902" w14:textId="77777777" w:rsidR="006A75DC" w:rsidRDefault="006A75DC" w:rsidP="006A75DC">
            <w:pPr>
              <w:spacing w:after="0"/>
            </w:pPr>
            <w:r w:rsidRPr="003E1A02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260" w:type="dxa"/>
          </w:tcPr>
          <w:p w14:paraId="5D938903" w14:textId="77777777" w:rsidR="006A75DC" w:rsidRPr="006A75DC" w:rsidRDefault="006A75DC" w:rsidP="006A75DC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Long term contact with chemical or substance</w:t>
            </w:r>
          </w:p>
        </w:tc>
        <w:tc>
          <w:tcPr>
            <w:tcW w:w="426" w:type="dxa"/>
          </w:tcPr>
          <w:p w14:paraId="5D938904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2976" w:type="dxa"/>
          </w:tcPr>
          <w:p w14:paraId="5D938905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Unspecified / unknown mechanisms of injury</w:t>
            </w:r>
          </w:p>
        </w:tc>
      </w:tr>
      <w:tr w:rsidR="006A75DC" w14:paraId="5D93890D" w14:textId="77777777" w:rsidTr="006A75DC">
        <w:trPr>
          <w:trHeight w:val="517"/>
        </w:trPr>
        <w:tc>
          <w:tcPr>
            <w:tcW w:w="392" w:type="dxa"/>
          </w:tcPr>
          <w:p w14:paraId="5D938907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402" w:type="dxa"/>
          </w:tcPr>
          <w:p w14:paraId="5D938908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Exposure to mental stress factors (experienced or witnessed)</w:t>
            </w:r>
          </w:p>
        </w:tc>
        <w:tc>
          <w:tcPr>
            <w:tcW w:w="425" w:type="dxa"/>
          </w:tcPr>
          <w:p w14:paraId="5D938909" w14:textId="77777777" w:rsidR="006A75DC" w:rsidRDefault="006A75DC" w:rsidP="006A75DC">
            <w:pPr>
              <w:spacing w:after="0"/>
            </w:pPr>
            <w:r w:rsidRPr="003E1A02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260" w:type="dxa"/>
          </w:tcPr>
          <w:p w14:paraId="5D93890A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Long term exposure to noise (above</w:t>
            </w:r>
            <w:r>
              <w:rPr>
                <w:rFonts w:eastAsia="MS Gothic" w:cs="Arial"/>
                <w:sz w:val="20"/>
              </w:rPr>
              <w:t xml:space="preserve"> </w:t>
            </w:r>
            <w:r w:rsidRPr="004D220C">
              <w:rPr>
                <w:rFonts w:eastAsia="MS Gothic" w:cs="Arial"/>
                <w:sz w:val="20"/>
              </w:rPr>
              <w:t>the threshold)</w:t>
            </w:r>
          </w:p>
        </w:tc>
        <w:tc>
          <w:tcPr>
            <w:tcW w:w="426" w:type="dxa"/>
          </w:tcPr>
          <w:p w14:paraId="5D93890B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2976" w:type="dxa"/>
          </w:tcPr>
          <w:p w14:paraId="5D93890C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Vehicle accident (e.g. bicycle, road, marine, aviation)</w:t>
            </w:r>
          </w:p>
        </w:tc>
      </w:tr>
      <w:tr w:rsidR="006A75DC" w14:paraId="5D938914" w14:textId="77777777" w:rsidTr="006A75DC">
        <w:trPr>
          <w:trHeight w:val="517"/>
        </w:trPr>
        <w:tc>
          <w:tcPr>
            <w:tcW w:w="392" w:type="dxa"/>
          </w:tcPr>
          <w:p w14:paraId="5D93890E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402" w:type="dxa"/>
          </w:tcPr>
          <w:p w14:paraId="5D93890F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 xml:space="preserve">Exposure to or contact with </w:t>
            </w:r>
            <w:r>
              <w:rPr>
                <w:rFonts w:eastAsia="MS Gothic" w:cs="Arial"/>
                <w:sz w:val="20"/>
              </w:rPr>
              <w:t>c</w:t>
            </w:r>
            <w:r w:rsidRPr="004D220C">
              <w:rPr>
                <w:rFonts w:eastAsia="MS Gothic" w:cs="Arial"/>
                <w:sz w:val="20"/>
              </w:rPr>
              <w:t>hemical or substances (excludes insect and spider bites and stings)</w:t>
            </w:r>
          </w:p>
        </w:tc>
        <w:tc>
          <w:tcPr>
            <w:tcW w:w="425" w:type="dxa"/>
          </w:tcPr>
          <w:p w14:paraId="5D938910" w14:textId="77777777" w:rsidR="006A75DC" w:rsidRDefault="006A75DC" w:rsidP="006A75DC">
            <w:pPr>
              <w:spacing w:after="0"/>
            </w:pPr>
            <w:r w:rsidRPr="003E1A02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260" w:type="dxa"/>
          </w:tcPr>
          <w:p w14:paraId="5D938911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 xml:space="preserve">Muscular stress (repetitive movement with low muscle load, awkward posture) </w:t>
            </w:r>
          </w:p>
        </w:tc>
        <w:tc>
          <w:tcPr>
            <w:tcW w:w="426" w:type="dxa"/>
          </w:tcPr>
          <w:p w14:paraId="5D938912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2976" w:type="dxa"/>
          </w:tcPr>
          <w:p w14:paraId="5D938913" w14:textId="77777777" w:rsidR="006A75DC" w:rsidRPr="004D220C" w:rsidRDefault="006A75DC" w:rsidP="006A75DC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Other and multiple mechanisms of injury</w:t>
            </w:r>
          </w:p>
        </w:tc>
      </w:tr>
      <w:tr w:rsidR="006A75DC" w14:paraId="5D938916" w14:textId="77777777" w:rsidTr="006A75DC">
        <w:tc>
          <w:tcPr>
            <w:tcW w:w="10881" w:type="dxa"/>
            <w:gridSpan w:val="6"/>
            <w:shd w:val="clear" w:color="auto" w:fill="E1E1E1"/>
            <w:vAlign w:val="center"/>
          </w:tcPr>
          <w:p w14:paraId="5D938915" w14:textId="77777777" w:rsidR="006A75DC" w:rsidRPr="00620B53" w:rsidRDefault="006A75DC" w:rsidP="006A75DC">
            <w:pPr>
              <w:adjustRightInd/>
              <w:snapToGrid/>
              <w:spacing w:after="200" w:line="276" w:lineRule="auto"/>
              <w:rPr>
                <w:rFonts w:eastAsia="Calibri" w:cs="Arial"/>
                <w:b/>
                <w:i/>
                <w:sz w:val="18"/>
              </w:rPr>
            </w:pPr>
            <w:r w:rsidRPr="00620B53">
              <w:rPr>
                <w:rFonts w:eastAsia="Calibri" w:cs="Arial"/>
                <w:b/>
                <w:i/>
                <w:noProof/>
                <w:sz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45952" behindDoc="0" locked="0" layoutInCell="1" allowOverlap="1" wp14:anchorId="5D938978" wp14:editId="5D938979">
                      <wp:simplePos x="0" y="0"/>
                      <wp:positionH relativeFrom="column">
                        <wp:posOffset>6560492</wp:posOffset>
                      </wp:positionH>
                      <wp:positionV relativeFrom="paragraph">
                        <wp:posOffset>52558</wp:posOffset>
                      </wp:positionV>
                      <wp:extent cx="171450" cy="158750"/>
                      <wp:effectExtent l="0" t="0" r="19050" b="31750"/>
                      <wp:wrapNone/>
                      <wp:docPr id="128" name="Group 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58750"/>
                                <a:chOff x="0" y="0"/>
                                <a:chExt cx="349250" cy="330200"/>
                              </a:xfrm>
                            </wpg:grpSpPr>
                            <wps:wsp>
                              <wps:cNvPr id="129" name="Oval 129"/>
                              <wps:cNvSpPr/>
                              <wps:spPr>
                                <a:xfrm>
                                  <a:off x="0" y="0"/>
                                  <a:ext cx="349250" cy="330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Right Arrow 130"/>
                              <wps:cNvSpPr/>
                              <wps:spPr>
                                <a:xfrm flipH="1">
                                  <a:off x="31750" y="31750"/>
                                  <a:ext cx="273050" cy="273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A1BD91" id="Group 128" o:spid="_x0000_s1026" style="position:absolute;margin-left:516.55pt;margin-top:4.15pt;width:13.5pt;height:12.5pt;z-index:251645952;mso-width-relative:margin;mso-height-relative:margin" coordsize="34925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">
                      <v:oval id="Oval 129" o:spid="_x0000_s1027" style="position:absolute;width:349250;height:33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" fillcolor="red" strokecolor="red" strokeweight="2pt"/>
                      <v:shape id="Right Arrow 130" o:spid="_x0000_s1028" type="#_x0000_t13" style="position:absolute;left:31750;top:31750;width:273050;height:2730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" adj="10800" fillcolor="window" strokecolor="window" strokeweight="2pt"/>
                    </v:group>
                  </w:pict>
                </mc:Fallback>
              </mc:AlternateContent>
            </w:r>
            <w:r w:rsidRPr="00620B53">
              <w:rPr>
                <w:rFonts w:eastAsia="Calibri" w:cs="Arial"/>
                <w:b/>
                <w:sz w:val="20"/>
              </w:rPr>
              <w:t xml:space="preserve">What </w:t>
            </w:r>
            <w:r>
              <w:rPr>
                <w:rFonts w:eastAsia="Calibri" w:cs="Arial"/>
                <w:b/>
                <w:sz w:val="20"/>
              </w:rPr>
              <w:t>do you believe is the most likely cause of this hazard?:</w:t>
            </w:r>
          </w:p>
        </w:tc>
      </w:tr>
      <w:tr w:rsidR="00673B44" w14:paraId="5D93891D" w14:textId="77777777" w:rsidTr="00673B44">
        <w:trPr>
          <w:trHeight w:val="440"/>
        </w:trPr>
        <w:tc>
          <w:tcPr>
            <w:tcW w:w="392" w:type="dxa"/>
          </w:tcPr>
          <w:p w14:paraId="5D938917" w14:textId="77777777" w:rsidR="00673B44" w:rsidRPr="00673B44" w:rsidRDefault="00673B44" w:rsidP="00673B44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lastRenderedPageBreak/>
              <w:t>☐</w:t>
            </w:r>
          </w:p>
        </w:tc>
        <w:tc>
          <w:tcPr>
            <w:tcW w:w="3402" w:type="dxa"/>
          </w:tcPr>
          <w:p w14:paraId="5D938918" w14:textId="77777777" w:rsidR="00673B44" w:rsidRPr="00673B44" w:rsidRDefault="00673B44" w:rsidP="00673B44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Biological agencies (infectious disease, parasite)</w:t>
            </w:r>
          </w:p>
        </w:tc>
        <w:tc>
          <w:tcPr>
            <w:tcW w:w="425" w:type="dxa"/>
          </w:tcPr>
          <w:p w14:paraId="5D938919" w14:textId="77777777" w:rsidR="00673B44" w:rsidRPr="00673B44" w:rsidRDefault="00673B44" w:rsidP="00673B44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260" w:type="dxa"/>
          </w:tcPr>
          <w:p w14:paraId="5D93891A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>
              <w:rPr>
                <w:rFonts w:eastAsia="MS Gothic" w:cs="Arial"/>
                <w:sz w:val="20"/>
              </w:rPr>
              <w:t>Mobile plant</w:t>
            </w:r>
          </w:p>
        </w:tc>
        <w:tc>
          <w:tcPr>
            <w:tcW w:w="426" w:type="dxa"/>
          </w:tcPr>
          <w:p w14:paraId="5D93891B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2976" w:type="dxa"/>
          </w:tcPr>
          <w:p w14:paraId="5D93891C" w14:textId="77777777" w:rsidR="00673B44" w:rsidRPr="00673B44" w:rsidRDefault="00673B44" w:rsidP="00673B44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 xml:space="preserve">Other transport (e.g. aviation, marine) </w:t>
            </w:r>
          </w:p>
        </w:tc>
      </w:tr>
      <w:tr w:rsidR="00673B44" w14:paraId="5D938924" w14:textId="77777777" w:rsidTr="00673B44">
        <w:trPr>
          <w:trHeight w:val="439"/>
        </w:trPr>
        <w:tc>
          <w:tcPr>
            <w:tcW w:w="392" w:type="dxa"/>
          </w:tcPr>
          <w:p w14:paraId="5D93891E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402" w:type="dxa"/>
          </w:tcPr>
          <w:p w14:paraId="5D93891F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Hand tools</w:t>
            </w:r>
          </w:p>
        </w:tc>
        <w:tc>
          <w:tcPr>
            <w:tcW w:w="425" w:type="dxa"/>
          </w:tcPr>
          <w:p w14:paraId="5D938920" w14:textId="77777777" w:rsidR="00673B44" w:rsidRPr="00673B44" w:rsidRDefault="00673B44" w:rsidP="00673B44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260" w:type="dxa"/>
          </w:tcPr>
          <w:p w14:paraId="5D938921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Non-living animals</w:t>
            </w:r>
          </w:p>
        </w:tc>
        <w:tc>
          <w:tcPr>
            <w:tcW w:w="426" w:type="dxa"/>
          </w:tcPr>
          <w:p w14:paraId="5D938922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2976" w:type="dxa"/>
          </w:tcPr>
          <w:p w14:paraId="5D938923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Outdoor environment (U.V light, wind, water</w:t>
            </w:r>
          </w:p>
        </w:tc>
      </w:tr>
      <w:tr w:rsidR="00673B44" w14:paraId="5D93892B" w14:textId="77777777" w:rsidTr="00673B44">
        <w:trPr>
          <w:trHeight w:val="147"/>
        </w:trPr>
        <w:tc>
          <w:tcPr>
            <w:tcW w:w="392" w:type="dxa"/>
          </w:tcPr>
          <w:p w14:paraId="5D938925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402" w:type="dxa"/>
          </w:tcPr>
          <w:p w14:paraId="5D938926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Hazardous Chemicals</w:t>
            </w:r>
          </w:p>
        </w:tc>
        <w:tc>
          <w:tcPr>
            <w:tcW w:w="425" w:type="dxa"/>
          </w:tcPr>
          <w:p w14:paraId="5D938927" w14:textId="77777777" w:rsidR="00673B44" w:rsidRPr="00673B44" w:rsidRDefault="00673B44" w:rsidP="00673B44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260" w:type="dxa"/>
          </w:tcPr>
          <w:p w14:paraId="5D938928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Non-metallic substances</w:t>
            </w:r>
          </w:p>
        </w:tc>
        <w:tc>
          <w:tcPr>
            <w:tcW w:w="426" w:type="dxa"/>
          </w:tcPr>
          <w:p w14:paraId="5D938929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2976" w:type="dxa"/>
          </w:tcPr>
          <w:p w14:paraId="5D93892A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Powered equipment, tools and appliances</w:t>
            </w:r>
          </w:p>
        </w:tc>
      </w:tr>
      <w:tr w:rsidR="00673B44" w14:paraId="5D938932" w14:textId="77777777" w:rsidTr="00673B44">
        <w:trPr>
          <w:trHeight w:val="64"/>
        </w:trPr>
        <w:tc>
          <w:tcPr>
            <w:tcW w:w="392" w:type="dxa"/>
          </w:tcPr>
          <w:p w14:paraId="5D93892C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402" w:type="dxa"/>
          </w:tcPr>
          <w:p w14:paraId="5D93892D" w14:textId="77777777" w:rsidR="00673B44" w:rsidRPr="00673B44" w:rsidRDefault="00673B44" w:rsidP="00673B44">
            <w:pPr>
              <w:adjustRightInd/>
              <w:snapToGrid/>
              <w:spacing w:after="0" w:line="240" w:lineRule="auto"/>
              <w:rPr>
                <w:rFonts w:cs="Arial"/>
                <w:bCs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 xml:space="preserve">Human agencies </w:t>
            </w:r>
          </w:p>
        </w:tc>
        <w:tc>
          <w:tcPr>
            <w:tcW w:w="425" w:type="dxa"/>
          </w:tcPr>
          <w:p w14:paraId="5D93892E" w14:textId="77777777" w:rsidR="00673B44" w:rsidRPr="00673B44" w:rsidRDefault="00673B44" w:rsidP="00673B44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260" w:type="dxa"/>
          </w:tcPr>
          <w:p w14:paraId="5D93892F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Non-physical agencies</w:t>
            </w:r>
          </w:p>
        </w:tc>
        <w:tc>
          <w:tcPr>
            <w:tcW w:w="426" w:type="dxa"/>
          </w:tcPr>
          <w:p w14:paraId="5D938930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2976" w:type="dxa"/>
          </w:tcPr>
          <w:p w14:paraId="5D938931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Road transport</w:t>
            </w:r>
          </w:p>
        </w:tc>
      </w:tr>
      <w:tr w:rsidR="00673B44" w14:paraId="5D938939" w14:textId="77777777" w:rsidTr="00673B44">
        <w:trPr>
          <w:trHeight w:val="64"/>
        </w:trPr>
        <w:tc>
          <w:tcPr>
            <w:tcW w:w="392" w:type="dxa"/>
          </w:tcPr>
          <w:p w14:paraId="5D938933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402" w:type="dxa"/>
          </w:tcPr>
          <w:p w14:paraId="5D938934" w14:textId="77777777" w:rsidR="00673B44" w:rsidRPr="00673B44" w:rsidRDefault="00673B44" w:rsidP="00673B44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Indoor environment (e.g. lighting,</w:t>
            </w:r>
            <w:r>
              <w:rPr>
                <w:rFonts w:eastAsia="MS Gothic" w:cs="Arial"/>
                <w:sz w:val="20"/>
              </w:rPr>
              <w:t xml:space="preserve"> </w:t>
            </w:r>
            <w:r w:rsidRPr="004D220C">
              <w:rPr>
                <w:rFonts w:eastAsia="MS Gothic" w:cs="Arial"/>
                <w:sz w:val="20"/>
              </w:rPr>
              <w:t>thermal comfort)</w:t>
            </w:r>
          </w:p>
        </w:tc>
        <w:tc>
          <w:tcPr>
            <w:tcW w:w="425" w:type="dxa"/>
          </w:tcPr>
          <w:p w14:paraId="5D938935" w14:textId="77777777" w:rsidR="00673B44" w:rsidRPr="00673B44" w:rsidRDefault="00673B44" w:rsidP="00673B44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260" w:type="dxa"/>
          </w:tcPr>
          <w:p w14:paraId="5D938936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Non-powered equipment</w:t>
            </w:r>
          </w:p>
        </w:tc>
        <w:tc>
          <w:tcPr>
            <w:tcW w:w="426" w:type="dxa"/>
          </w:tcPr>
          <w:p w14:paraId="5D938937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2976" w:type="dxa"/>
          </w:tcPr>
          <w:p w14:paraId="5D938938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Underground transport</w:t>
            </w:r>
          </w:p>
        </w:tc>
      </w:tr>
      <w:tr w:rsidR="00673B44" w14:paraId="5D938940" w14:textId="77777777" w:rsidTr="00673B44">
        <w:trPr>
          <w:trHeight w:val="279"/>
        </w:trPr>
        <w:tc>
          <w:tcPr>
            <w:tcW w:w="392" w:type="dxa"/>
          </w:tcPr>
          <w:p w14:paraId="5D93893A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402" w:type="dxa"/>
          </w:tcPr>
          <w:p w14:paraId="5D93893B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Live animals</w:t>
            </w:r>
          </w:p>
        </w:tc>
        <w:tc>
          <w:tcPr>
            <w:tcW w:w="425" w:type="dxa"/>
          </w:tcPr>
          <w:p w14:paraId="5D93893C" w14:textId="77777777" w:rsidR="00673B44" w:rsidRPr="00673B44" w:rsidRDefault="00673B44" w:rsidP="00673B44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260" w:type="dxa"/>
          </w:tcPr>
          <w:p w14:paraId="5D93893D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Other agencies</w:t>
            </w:r>
          </w:p>
        </w:tc>
        <w:tc>
          <w:tcPr>
            <w:tcW w:w="426" w:type="dxa"/>
          </w:tcPr>
          <w:p w14:paraId="5D93893E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</w:p>
        </w:tc>
        <w:tc>
          <w:tcPr>
            <w:tcW w:w="2976" w:type="dxa"/>
          </w:tcPr>
          <w:p w14:paraId="5D93893F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</w:p>
        </w:tc>
      </w:tr>
      <w:tr w:rsidR="00673B44" w14:paraId="5D938947" w14:textId="77777777" w:rsidTr="00673B44">
        <w:trPr>
          <w:trHeight w:val="278"/>
        </w:trPr>
        <w:tc>
          <w:tcPr>
            <w:tcW w:w="392" w:type="dxa"/>
          </w:tcPr>
          <w:p w14:paraId="5D938941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402" w:type="dxa"/>
          </w:tcPr>
          <w:p w14:paraId="5D938942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>Machinery and fixed plant</w:t>
            </w:r>
          </w:p>
        </w:tc>
        <w:tc>
          <w:tcPr>
            <w:tcW w:w="425" w:type="dxa"/>
          </w:tcPr>
          <w:p w14:paraId="5D938943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  <w:r w:rsidRPr="004D220C">
              <w:rPr>
                <w:rFonts w:ascii="MS Gothic" w:eastAsia="MS Gothic" w:hAnsi="MS Gothic" w:cs="MS Gothic" w:hint="eastAsia"/>
                <w:sz w:val="20"/>
              </w:rPr>
              <w:t>☐</w:t>
            </w:r>
          </w:p>
        </w:tc>
        <w:tc>
          <w:tcPr>
            <w:tcW w:w="3260" w:type="dxa"/>
          </w:tcPr>
          <w:p w14:paraId="5D938944" w14:textId="77777777" w:rsidR="00673B44" w:rsidRPr="00673B44" w:rsidRDefault="00673B44" w:rsidP="00673B44">
            <w:pPr>
              <w:adjustRightInd/>
              <w:snapToGrid/>
              <w:spacing w:after="0" w:line="240" w:lineRule="auto"/>
              <w:rPr>
                <w:rFonts w:eastAsia="MS Gothic" w:cs="Arial"/>
                <w:sz w:val="20"/>
              </w:rPr>
            </w:pPr>
            <w:r w:rsidRPr="004D220C">
              <w:rPr>
                <w:rFonts w:eastAsia="MS Gothic" w:cs="Arial"/>
                <w:sz w:val="20"/>
              </w:rPr>
              <w:t xml:space="preserve">Other materials, substances or </w:t>
            </w:r>
            <w:r>
              <w:rPr>
                <w:rFonts w:eastAsia="MS Gothic" w:cs="Arial"/>
                <w:sz w:val="20"/>
              </w:rPr>
              <w:t>o</w:t>
            </w:r>
            <w:r w:rsidRPr="004D220C">
              <w:rPr>
                <w:rFonts w:eastAsia="MS Gothic" w:cs="Arial"/>
                <w:sz w:val="20"/>
              </w:rPr>
              <w:t>bjects</w:t>
            </w:r>
          </w:p>
        </w:tc>
        <w:tc>
          <w:tcPr>
            <w:tcW w:w="426" w:type="dxa"/>
          </w:tcPr>
          <w:p w14:paraId="5D938945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</w:p>
        </w:tc>
        <w:tc>
          <w:tcPr>
            <w:tcW w:w="2976" w:type="dxa"/>
          </w:tcPr>
          <w:p w14:paraId="5D938946" w14:textId="77777777" w:rsidR="00673B44" w:rsidRPr="004D220C" w:rsidRDefault="00673B44" w:rsidP="00673B44">
            <w:pPr>
              <w:adjustRightInd/>
              <w:snapToGrid/>
              <w:spacing w:after="0" w:line="240" w:lineRule="auto"/>
              <w:rPr>
                <w:rFonts w:ascii="MS Gothic" w:eastAsia="MS Gothic" w:hAnsi="MS Gothic" w:cs="MS Gothic"/>
                <w:sz w:val="20"/>
              </w:rPr>
            </w:pPr>
          </w:p>
        </w:tc>
      </w:tr>
      <w:tr w:rsidR="00673B44" w:rsidRPr="00864BAF" w14:paraId="5D938949" w14:textId="77777777" w:rsidTr="006A75DC">
        <w:trPr>
          <w:trHeight w:val="480"/>
        </w:trPr>
        <w:tc>
          <w:tcPr>
            <w:tcW w:w="10881" w:type="dxa"/>
            <w:gridSpan w:val="6"/>
            <w:shd w:val="clear" w:color="auto" w:fill="E60028"/>
            <w:vAlign w:val="center"/>
          </w:tcPr>
          <w:p w14:paraId="5D938948" w14:textId="77777777" w:rsidR="00673B44" w:rsidRPr="00864BAF" w:rsidRDefault="00673B44" w:rsidP="00673B44">
            <w:pPr>
              <w:adjustRightInd/>
              <w:snapToGrid/>
              <w:spacing w:after="0" w:line="276" w:lineRule="auto"/>
              <w:rPr>
                <w:rFonts w:eastAsia="Calibri"/>
                <w:b/>
                <w:color w:val="FFFFFF" w:themeColor="background1"/>
                <w:sz w:val="20"/>
              </w:rPr>
            </w:pPr>
            <w:r>
              <w:rPr>
                <w:rFonts w:eastAsia="Calibri"/>
                <w:b/>
                <w:color w:val="FFFFFF" w:themeColor="background1"/>
                <w:sz w:val="20"/>
              </w:rPr>
              <w:t xml:space="preserve">Hazard </w:t>
            </w:r>
            <w:r w:rsidRPr="00DC04D4">
              <w:rPr>
                <w:rFonts w:eastAsia="Calibri"/>
                <w:b/>
                <w:color w:val="FFFFFF" w:themeColor="background1"/>
                <w:sz w:val="20"/>
              </w:rPr>
              <w:t>Assign</w:t>
            </w:r>
            <w:r>
              <w:rPr>
                <w:rFonts w:eastAsia="Calibri"/>
                <w:b/>
                <w:color w:val="FFFFFF" w:themeColor="background1"/>
                <w:sz w:val="20"/>
              </w:rPr>
              <w:t>ed</w:t>
            </w:r>
            <w:r w:rsidRPr="00DC04D4">
              <w:rPr>
                <w:rFonts w:eastAsia="Calibri"/>
                <w:b/>
                <w:color w:val="FFFFFF" w:themeColor="background1"/>
                <w:sz w:val="20"/>
              </w:rPr>
              <w:t xml:space="preserve"> to</w:t>
            </w:r>
            <w:r>
              <w:rPr>
                <w:rFonts w:eastAsia="Calibri"/>
                <w:b/>
                <w:color w:val="FFFFFF" w:themeColor="background1"/>
                <w:sz w:val="20"/>
              </w:rPr>
              <w:t>:</w:t>
            </w:r>
            <w:r w:rsidRPr="00864BAF">
              <w:rPr>
                <w:rFonts w:eastAsia="Calibri"/>
                <w:b/>
                <w:color w:val="FFFFFF" w:themeColor="background1"/>
                <w:sz w:val="20"/>
              </w:rPr>
              <w:t xml:space="preserve"> </w:t>
            </w:r>
          </w:p>
        </w:tc>
      </w:tr>
      <w:tr w:rsidR="00673B44" w:rsidRPr="00864BAF" w14:paraId="5D93894C" w14:textId="77777777" w:rsidTr="006A75DC">
        <w:trPr>
          <w:trHeight w:val="364"/>
        </w:trPr>
        <w:tc>
          <w:tcPr>
            <w:tcW w:w="10881" w:type="dxa"/>
            <w:gridSpan w:val="6"/>
            <w:shd w:val="clear" w:color="auto" w:fill="auto"/>
          </w:tcPr>
          <w:p w14:paraId="5D93894A" w14:textId="77777777" w:rsidR="00673B44" w:rsidRPr="008F1C75" w:rsidRDefault="00673B44" w:rsidP="00673B44">
            <w:pPr>
              <w:adjustRightInd/>
              <w:snapToGrid/>
              <w:spacing w:after="200" w:line="276" w:lineRule="auto"/>
              <w:rPr>
                <w:rFonts w:eastAsia="MS Gothic" w:cs="Arial"/>
                <w:sz w:val="20"/>
              </w:rPr>
            </w:pPr>
            <w:r w:rsidRPr="00FD2BC7">
              <w:rPr>
                <w:rFonts w:eastAsia="Calibri"/>
                <w:b/>
                <w:i/>
                <w:noProof/>
                <w:sz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2012544" behindDoc="0" locked="0" layoutInCell="1" allowOverlap="1" wp14:anchorId="5D93897A" wp14:editId="5D93897B">
                      <wp:simplePos x="0" y="0"/>
                      <wp:positionH relativeFrom="column">
                        <wp:posOffset>6602499</wp:posOffset>
                      </wp:positionH>
                      <wp:positionV relativeFrom="paragraph">
                        <wp:posOffset>69239</wp:posOffset>
                      </wp:positionV>
                      <wp:extent cx="171450" cy="158750"/>
                      <wp:effectExtent l="0" t="0" r="19050" b="31750"/>
                      <wp:wrapNone/>
                      <wp:docPr id="152" name="Group 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58750"/>
                                <a:chOff x="0" y="0"/>
                                <a:chExt cx="349250" cy="330200"/>
                              </a:xfrm>
                            </wpg:grpSpPr>
                            <wps:wsp>
                              <wps:cNvPr id="153" name="Oval 153"/>
                              <wps:cNvSpPr/>
                              <wps:spPr>
                                <a:xfrm>
                                  <a:off x="0" y="0"/>
                                  <a:ext cx="349250" cy="330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Right Arrow 154"/>
                              <wps:cNvSpPr/>
                              <wps:spPr>
                                <a:xfrm flipH="1">
                                  <a:off x="31750" y="31750"/>
                                  <a:ext cx="273050" cy="273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9F200E" id="Group 152" o:spid="_x0000_s1026" style="position:absolute;margin-left:519.9pt;margin-top:5.45pt;width:13.5pt;height:12.5pt;z-index:252012544;mso-width-relative:margin;mso-height-relative:margin" coordsize="34925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">
                      <v:oval id="Oval 153" o:spid="_x0000_s1027" style="position:absolute;width:349250;height:33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" fillcolor="red" strokecolor="red" strokeweight="2pt"/>
                      <v:shape id="Right Arrow 154" o:spid="_x0000_s1028" type="#_x0000_t13" style="position:absolute;left:31750;top:31750;width:273050;height:2730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" adj="10800" fillcolor="window" strokecolor="window" strokeweight="2pt"/>
                    </v:group>
                  </w:pict>
                </mc:Fallback>
              </mc:AlternateContent>
            </w:r>
            <w:r w:rsidRPr="00FD2BC7">
              <w:rPr>
                <w:rFonts w:eastAsia="MS Gothic" w:cs="Arial"/>
                <w:b/>
                <w:sz w:val="20"/>
              </w:rPr>
              <w:t>Name of Manager</w:t>
            </w:r>
            <w:r w:rsidRPr="008F1C75">
              <w:rPr>
                <w:rFonts w:eastAsia="MS Gothic" w:cs="Arial"/>
                <w:b/>
                <w:sz w:val="20"/>
              </w:rPr>
              <w:t>/Supervisor</w:t>
            </w:r>
            <w:r w:rsidRPr="008F1C75">
              <w:rPr>
                <w:rFonts w:eastAsia="MS Gothic" w:cs="Arial"/>
                <w:sz w:val="20"/>
              </w:rPr>
              <w:t>:</w:t>
            </w:r>
          </w:p>
          <w:p w14:paraId="5D93894B" w14:textId="77777777" w:rsidR="00673B44" w:rsidRPr="008F1C75" w:rsidRDefault="0002567F" w:rsidP="00673B44">
            <w:pPr>
              <w:adjustRightInd/>
              <w:snapToGrid/>
              <w:spacing w:after="200" w:line="276" w:lineRule="auto"/>
              <w:rPr>
                <w:rFonts w:eastAsia="MS Gothic" w:cs="Arial"/>
                <w:b/>
                <w:sz w:val="20"/>
              </w:rPr>
            </w:pPr>
            <w:sdt>
              <w:sdtPr>
                <w:rPr>
                  <w:rFonts w:eastAsia="MS Gothic" w:cs="Arial"/>
                  <w:b/>
                  <w:sz w:val="20"/>
                </w:rPr>
                <w:id w:val="-1628075437"/>
                <w:placeholder>
                  <w:docPart w:val="7F54E8D52A704B46AFCCA04DDC0FA96B"/>
                </w:placeholder>
                <w:showingPlcHdr/>
              </w:sdtPr>
              <w:sdtEndPr/>
              <w:sdtContent>
                <w:r w:rsidR="00673B44" w:rsidRPr="00092552">
                  <w:rPr>
                    <w:rStyle w:val="PlaceholderText"/>
                  </w:rPr>
                  <w:t>Click here to enter text.</w:t>
                </w:r>
              </w:sdtContent>
            </w:sdt>
            <w:r w:rsidR="00673B44" w:rsidRPr="003C6119">
              <w:rPr>
                <w:rFonts w:eastAsia="Calibri"/>
                <w:i/>
                <w:noProof/>
                <w:sz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2015616" behindDoc="0" locked="0" layoutInCell="1" allowOverlap="1" wp14:anchorId="5D93897C" wp14:editId="5D93897D">
                      <wp:simplePos x="0" y="0"/>
                      <wp:positionH relativeFrom="column">
                        <wp:posOffset>6600776</wp:posOffset>
                      </wp:positionH>
                      <wp:positionV relativeFrom="paragraph">
                        <wp:posOffset>41275</wp:posOffset>
                      </wp:positionV>
                      <wp:extent cx="171450" cy="158750"/>
                      <wp:effectExtent l="0" t="0" r="19050" b="31750"/>
                      <wp:wrapNone/>
                      <wp:docPr id="56" name="Group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58750"/>
                                <a:chOff x="0" y="0"/>
                                <a:chExt cx="349250" cy="330200"/>
                              </a:xfrm>
                            </wpg:grpSpPr>
                            <wps:wsp>
                              <wps:cNvPr id="57" name="Oval 57"/>
                              <wps:cNvSpPr/>
                              <wps:spPr>
                                <a:xfrm>
                                  <a:off x="0" y="0"/>
                                  <a:ext cx="349250" cy="330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Right Arrow 58"/>
                              <wps:cNvSpPr/>
                              <wps:spPr>
                                <a:xfrm flipH="1">
                                  <a:off x="31750" y="31750"/>
                                  <a:ext cx="273050" cy="273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C94C2C" id="Group 56" o:spid="_x0000_s1026" style="position:absolute;margin-left:519.75pt;margin-top:3.25pt;width:13.5pt;height:12.5pt;z-index:252015616;mso-width-relative:margin;mso-height-relative:margin" coordsize="34925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">
                      <v:oval id="Oval 57" o:spid="_x0000_s1027" style="position:absolute;width:349250;height:33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" fillcolor="red" strokecolor="red" strokeweight="2pt"/>
                      <v:shape id="Right Arrow 58" o:spid="_x0000_s1028" type="#_x0000_t13" style="position:absolute;left:31750;top:31750;width:273050;height:2730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" adj="10800" fillcolor="window" strokecolor="window" strokeweight="2pt"/>
                    </v:group>
                  </w:pict>
                </mc:Fallback>
              </mc:AlternateContent>
            </w:r>
          </w:p>
        </w:tc>
      </w:tr>
      <w:tr w:rsidR="00673B44" w:rsidRPr="003C4BB1" w14:paraId="5D93894E" w14:textId="77777777" w:rsidTr="006A75DC">
        <w:tc>
          <w:tcPr>
            <w:tcW w:w="10881" w:type="dxa"/>
            <w:gridSpan w:val="6"/>
            <w:shd w:val="clear" w:color="auto" w:fill="CDCDCD"/>
          </w:tcPr>
          <w:p w14:paraId="5D93894D" w14:textId="77777777" w:rsidR="00673B44" w:rsidRPr="00631847" w:rsidRDefault="00673B44" w:rsidP="00673B44">
            <w:pPr>
              <w:adjustRightInd/>
              <w:snapToGrid/>
              <w:spacing w:before="120" w:after="120" w:line="240" w:lineRule="auto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Details of who you reported this hazard to?: </w:t>
            </w:r>
          </w:p>
        </w:tc>
      </w:tr>
      <w:tr w:rsidR="00673B44" w:rsidRPr="003C4BB1" w14:paraId="5D938951" w14:textId="77777777" w:rsidTr="006A75DC">
        <w:tc>
          <w:tcPr>
            <w:tcW w:w="10881" w:type="dxa"/>
            <w:gridSpan w:val="6"/>
            <w:shd w:val="clear" w:color="auto" w:fill="auto"/>
          </w:tcPr>
          <w:p w14:paraId="5D93894F" w14:textId="77777777" w:rsidR="00673B44" w:rsidRPr="00FD2BC7" w:rsidRDefault="00673B44" w:rsidP="00673B44">
            <w:pPr>
              <w:adjustRightInd/>
              <w:snapToGrid/>
              <w:spacing w:after="200" w:line="276" w:lineRule="auto"/>
              <w:rPr>
                <w:rFonts w:eastAsia="MS Gothic" w:cs="Arial"/>
                <w:b/>
                <w:sz w:val="20"/>
              </w:rPr>
            </w:pPr>
            <w:r w:rsidRPr="00FD2BC7">
              <w:rPr>
                <w:rFonts w:eastAsia="Calibri"/>
                <w:b/>
                <w:i/>
                <w:noProof/>
                <w:sz w:val="16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2016640" behindDoc="0" locked="0" layoutInCell="1" allowOverlap="1" wp14:anchorId="5D93897E" wp14:editId="5D93897F">
                      <wp:simplePos x="0" y="0"/>
                      <wp:positionH relativeFrom="column">
                        <wp:posOffset>6584950</wp:posOffset>
                      </wp:positionH>
                      <wp:positionV relativeFrom="paragraph">
                        <wp:posOffset>69850</wp:posOffset>
                      </wp:positionV>
                      <wp:extent cx="171450" cy="158750"/>
                      <wp:effectExtent l="0" t="0" r="19050" b="31750"/>
                      <wp:wrapNone/>
                      <wp:docPr id="175" name="Group 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58750"/>
                                <a:chOff x="0" y="0"/>
                                <a:chExt cx="349250" cy="330200"/>
                              </a:xfrm>
                            </wpg:grpSpPr>
                            <wps:wsp>
                              <wps:cNvPr id="176" name="Oval 176"/>
                              <wps:cNvSpPr/>
                              <wps:spPr>
                                <a:xfrm>
                                  <a:off x="0" y="0"/>
                                  <a:ext cx="349250" cy="330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Right Arrow 177"/>
                              <wps:cNvSpPr/>
                              <wps:spPr>
                                <a:xfrm flipH="1">
                                  <a:off x="31750" y="31750"/>
                                  <a:ext cx="273050" cy="273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578BC1" id="Group 175" o:spid="_x0000_s1026" style="position:absolute;margin-left:518.5pt;margin-top:5.5pt;width:13.5pt;height:12.5pt;z-index:252016640;mso-width-relative:margin;mso-height-relative:margin" coordsize="34925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">
                      <v:oval id="Oval 176" o:spid="_x0000_s1027" style="position:absolute;width:349250;height:33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" fillcolor="red" strokecolor="red" strokeweight="2pt"/>
                      <v:shape id="Right Arrow 177" o:spid="_x0000_s1028" type="#_x0000_t13" style="position:absolute;left:31750;top:31750;width:273050;height:2730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" adj="10800" fillcolor="window" strokecolor="window" strokeweight="2pt"/>
                    </v:group>
                  </w:pict>
                </mc:Fallback>
              </mc:AlternateContent>
            </w:r>
            <w:r w:rsidRPr="00FD2BC7">
              <w:rPr>
                <w:rFonts w:eastAsia="Calibri"/>
                <w:b/>
                <w:sz w:val="20"/>
              </w:rPr>
              <w:t xml:space="preserve">Name of </w:t>
            </w:r>
            <w:r w:rsidRPr="00FD2BC7">
              <w:rPr>
                <w:rFonts w:eastAsia="MS Gothic" w:cs="Arial"/>
                <w:b/>
                <w:sz w:val="20"/>
              </w:rPr>
              <w:t>staff:</w:t>
            </w:r>
            <w:r w:rsidRPr="00FD2BC7">
              <w:rPr>
                <w:rFonts w:eastAsia="Calibri"/>
                <w:b/>
                <w:i/>
                <w:noProof/>
                <w:sz w:val="16"/>
                <w:lang w:eastAsia="en-AU"/>
              </w:rPr>
              <w:t xml:space="preserve"> </w:t>
            </w:r>
            <w:r>
              <w:rPr>
                <w:rFonts w:eastAsia="Calibri"/>
                <w:b/>
                <w:i/>
                <w:noProof/>
                <w:sz w:val="16"/>
                <w:lang w:eastAsia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eastAsia="Calibri"/>
                <w:b/>
                <w:i/>
                <w:noProof/>
                <w:sz w:val="16"/>
                <w:lang w:eastAsia="en-AU"/>
              </w:rPr>
              <w:instrText xml:space="preserve"> FORMTEXT </w:instrText>
            </w:r>
            <w:r>
              <w:rPr>
                <w:rFonts w:eastAsia="Calibri"/>
                <w:b/>
                <w:i/>
                <w:noProof/>
                <w:sz w:val="16"/>
                <w:lang w:eastAsia="en-AU"/>
              </w:rPr>
            </w:r>
            <w:r>
              <w:rPr>
                <w:rFonts w:eastAsia="Calibri"/>
                <w:b/>
                <w:i/>
                <w:noProof/>
                <w:sz w:val="16"/>
                <w:lang w:eastAsia="en-AU"/>
              </w:rPr>
              <w:fldChar w:fldCharType="separate"/>
            </w:r>
            <w:r>
              <w:rPr>
                <w:rFonts w:eastAsia="Calibri"/>
                <w:b/>
                <w:i/>
                <w:noProof/>
                <w:sz w:val="16"/>
                <w:lang w:eastAsia="en-AU"/>
              </w:rPr>
              <w:t> </w:t>
            </w:r>
            <w:r>
              <w:rPr>
                <w:rFonts w:eastAsia="Calibri"/>
                <w:b/>
                <w:i/>
                <w:noProof/>
                <w:sz w:val="16"/>
                <w:lang w:eastAsia="en-AU"/>
              </w:rPr>
              <w:t> </w:t>
            </w:r>
            <w:r>
              <w:rPr>
                <w:rFonts w:eastAsia="Calibri"/>
                <w:b/>
                <w:i/>
                <w:noProof/>
                <w:sz w:val="16"/>
                <w:lang w:eastAsia="en-AU"/>
              </w:rPr>
              <w:t> </w:t>
            </w:r>
            <w:r>
              <w:rPr>
                <w:rFonts w:eastAsia="Calibri"/>
                <w:b/>
                <w:i/>
                <w:noProof/>
                <w:sz w:val="16"/>
                <w:lang w:eastAsia="en-AU"/>
              </w:rPr>
              <w:t> </w:t>
            </w:r>
            <w:r>
              <w:rPr>
                <w:rFonts w:eastAsia="Calibri"/>
                <w:b/>
                <w:i/>
                <w:noProof/>
                <w:sz w:val="16"/>
                <w:lang w:eastAsia="en-AU"/>
              </w:rPr>
              <w:t> </w:t>
            </w:r>
            <w:r>
              <w:rPr>
                <w:rFonts w:eastAsia="Calibri"/>
                <w:b/>
                <w:i/>
                <w:noProof/>
                <w:sz w:val="16"/>
                <w:lang w:eastAsia="en-AU"/>
              </w:rPr>
              <w:fldChar w:fldCharType="end"/>
            </w:r>
            <w:bookmarkEnd w:id="5"/>
          </w:p>
          <w:p w14:paraId="5D938950" w14:textId="77777777" w:rsidR="00673B44" w:rsidRPr="00631847" w:rsidRDefault="00673B44" w:rsidP="00673B44">
            <w:pPr>
              <w:adjustRightInd/>
              <w:snapToGrid/>
              <w:spacing w:after="200" w:line="276" w:lineRule="auto"/>
              <w:rPr>
                <w:rFonts w:eastAsia="Calibri"/>
                <w:b/>
                <w:sz w:val="20"/>
              </w:rPr>
            </w:pPr>
            <w:r w:rsidRPr="00FD2BC7">
              <w:rPr>
                <w:rFonts w:eastAsia="Calibri"/>
                <w:b/>
                <w:i/>
                <w:noProof/>
                <w:sz w:val="16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2017664" behindDoc="0" locked="0" layoutInCell="1" allowOverlap="1" wp14:anchorId="5D938980" wp14:editId="5D938981">
                      <wp:simplePos x="0" y="0"/>
                      <wp:positionH relativeFrom="column">
                        <wp:posOffset>6575425</wp:posOffset>
                      </wp:positionH>
                      <wp:positionV relativeFrom="paragraph">
                        <wp:posOffset>36219</wp:posOffset>
                      </wp:positionV>
                      <wp:extent cx="171450" cy="158750"/>
                      <wp:effectExtent l="0" t="0" r="19050" b="31750"/>
                      <wp:wrapNone/>
                      <wp:docPr id="178" name="Group 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58750"/>
                                <a:chOff x="0" y="0"/>
                                <a:chExt cx="349250" cy="330200"/>
                              </a:xfrm>
                            </wpg:grpSpPr>
                            <wps:wsp>
                              <wps:cNvPr id="179" name="Oval 179"/>
                              <wps:cNvSpPr/>
                              <wps:spPr>
                                <a:xfrm>
                                  <a:off x="0" y="0"/>
                                  <a:ext cx="349250" cy="330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Right Arrow 180"/>
                              <wps:cNvSpPr/>
                              <wps:spPr>
                                <a:xfrm flipH="1">
                                  <a:off x="31750" y="31750"/>
                                  <a:ext cx="273050" cy="273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12DB21" id="Group 178" o:spid="_x0000_s1026" style="position:absolute;margin-left:517.75pt;margin-top:2.85pt;width:13.5pt;height:12.5pt;z-index:252017664;mso-width-relative:margin;mso-height-relative:margin" coordsize="34925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">
                      <v:oval id="Oval 179" o:spid="_x0000_s1027" style="position:absolute;width:349250;height:33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" fillcolor="red" strokecolor="red" strokeweight="2pt"/>
                      <v:shape id="Right Arrow 180" o:spid="_x0000_s1028" type="#_x0000_t13" style="position:absolute;left:31750;top:31750;width:273050;height:2730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" adj="10800" fillcolor="window" strokecolor="window" strokeweight="2pt"/>
                    </v:group>
                  </w:pict>
                </mc:Fallback>
              </mc:AlternateContent>
            </w:r>
            <w:r w:rsidRPr="00FD2BC7">
              <w:rPr>
                <w:rFonts w:eastAsia="MS Gothic" w:cs="Arial"/>
                <w:b/>
                <w:sz w:val="20"/>
              </w:rPr>
              <w:t>Date and time that hazard was reported:</w:t>
            </w:r>
            <w:r>
              <w:rPr>
                <w:rFonts w:eastAsia="MS Gothic" w:cs="Arial"/>
                <w:b/>
                <w:sz w:val="20"/>
              </w:rPr>
              <w:t xml:space="preserve"> </w:t>
            </w:r>
            <w:sdt>
              <w:sdtPr>
                <w:rPr>
                  <w:rFonts w:eastAsia="MS Gothic" w:cs="Arial"/>
                  <w:b/>
                  <w:sz w:val="20"/>
                </w:rPr>
                <w:id w:val="-1049214027"/>
                <w:placeholder>
                  <w:docPart w:val="12C17802B8324A4496F788B2F76FFC1C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092552">
                  <w:rPr>
                    <w:rStyle w:val="PlaceholderText"/>
                  </w:rPr>
                  <w:t>Click here to enter a date.</w:t>
                </w:r>
              </w:sdtContent>
            </w:sdt>
            <w:r w:rsidRPr="00FD2BC7">
              <w:rPr>
                <w:rFonts w:eastAsia="Calibri"/>
                <w:b/>
                <w:sz w:val="20"/>
              </w:rPr>
              <w:t xml:space="preserve"> </w:t>
            </w:r>
            <w:sdt>
              <w:sdtPr>
                <w:rPr>
                  <w:rFonts w:eastAsia="Calibri"/>
                  <w:b/>
                  <w:sz w:val="20"/>
                </w:rPr>
                <w:id w:val="-406925463"/>
                <w:placeholder>
                  <w:docPart w:val="7F54E8D52A704B46AFCCA04DDC0FA96B"/>
                </w:placeholder>
                <w:showingPlcHdr/>
              </w:sdtPr>
              <w:sdtEndPr/>
              <w:sdtContent>
                <w:r w:rsidRPr="0009255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73B44" w:rsidRPr="003C4BB1" w14:paraId="5D938953" w14:textId="77777777" w:rsidTr="006A75DC">
        <w:tc>
          <w:tcPr>
            <w:tcW w:w="10881" w:type="dxa"/>
            <w:gridSpan w:val="6"/>
            <w:shd w:val="clear" w:color="auto" w:fill="CDCDCD"/>
          </w:tcPr>
          <w:p w14:paraId="5D938952" w14:textId="77777777" w:rsidR="00673B44" w:rsidRPr="00E17A46" w:rsidRDefault="00673B44" w:rsidP="00673B44">
            <w:pPr>
              <w:adjustRightInd/>
              <w:snapToGrid/>
              <w:spacing w:before="120" w:after="120" w:line="240" w:lineRule="auto"/>
              <w:rPr>
                <w:rFonts w:eastAsia="Calibri"/>
                <w:b/>
                <w:sz w:val="20"/>
              </w:rPr>
            </w:pPr>
            <w:r w:rsidRPr="00631847">
              <w:rPr>
                <w:rFonts w:eastAsia="Calibri"/>
                <w:b/>
                <w:sz w:val="20"/>
              </w:rPr>
              <w:t>Immediate Action</w:t>
            </w:r>
            <w:r>
              <w:rPr>
                <w:rFonts w:eastAsia="Calibri"/>
                <w:b/>
                <w:sz w:val="20"/>
              </w:rPr>
              <w:t xml:space="preserve"> taken to remove hazard</w:t>
            </w:r>
            <w:r w:rsidRPr="00631847">
              <w:rPr>
                <w:rFonts w:eastAsia="Calibri"/>
                <w:b/>
                <w:sz w:val="20"/>
              </w:rPr>
              <w:t>:</w:t>
            </w:r>
          </w:p>
        </w:tc>
      </w:tr>
      <w:tr w:rsidR="00673B44" w:rsidRPr="00864BAF" w14:paraId="5D938956" w14:textId="77777777" w:rsidTr="006A75DC">
        <w:trPr>
          <w:trHeight w:val="364"/>
        </w:trPr>
        <w:tc>
          <w:tcPr>
            <w:tcW w:w="10881" w:type="dxa"/>
            <w:gridSpan w:val="6"/>
            <w:shd w:val="clear" w:color="auto" w:fill="auto"/>
          </w:tcPr>
          <w:p w14:paraId="5D938954" w14:textId="77777777" w:rsidR="00673B44" w:rsidRPr="00FD2BC7" w:rsidRDefault="00673B44" w:rsidP="00673B44">
            <w:pPr>
              <w:adjustRightInd/>
              <w:snapToGrid/>
              <w:spacing w:before="120" w:after="120" w:line="240" w:lineRule="auto"/>
              <w:rPr>
                <w:rFonts w:cs="Arial"/>
                <w:b/>
                <w:sz w:val="20"/>
                <w:lang w:eastAsia="en-AU"/>
              </w:rPr>
            </w:pPr>
            <w:r w:rsidRPr="00FD2BC7">
              <w:rPr>
                <w:rFonts w:eastAsia="Calibri"/>
                <w:b/>
                <w:i/>
                <w:noProof/>
                <w:sz w:val="16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2013568" behindDoc="0" locked="0" layoutInCell="1" allowOverlap="1" wp14:anchorId="5D938982" wp14:editId="5D938983">
                      <wp:simplePos x="0" y="0"/>
                      <wp:positionH relativeFrom="column">
                        <wp:posOffset>6579981</wp:posOffset>
                      </wp:positionH>
                      <wp:positionV relativeFrom="paragraph">
                        <wp:posOffset>85114</wp:posOffset>
                      </wp:positionV>
                      <wp:extent cx="171450" cy="158750"/>
                      <wp:effectExtent l="0" t="0" r="19050" b="31750"/>
                      <wp:wrapNone/>
                      <wp:docPr id="149" name="Group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58750"/>
                                <a:chOff x="0" y="0"/>
                                <a:chExt cx="349250" cy="330200"/>
                              </a:xfrm>
                            </wpg:grpSpPr>
                            <wps:wsp>
                              <wps:cNvPr id="150" name="Oval 150"/>
                              <wps:cNvSpPr/>
                              <wps:spPr>
                                <a:xfrm>
                                  <a:off x="0" y="0"/>
                                  <a:ext cx="349250" cy="330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Right Arrow 151"/>
                              <wps:cNvSpPr/>
                              <wps:spPr>
                                <a:xfrm flipH="1">
                                  <a:off x="31750" y="31750"/>
                                  <a:ext cx="273050" cy="273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6FBEF5" id="Group 149" o:spid="_x0000_s1026" style="position:absolute;margin-left:518.1pt;margin-top:6.7pt;width:13.5pt;height:12.5pt;z-index:252013568;mso-width-relative:margin;mso-height-relative:margin" coordsize="34925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">
                      <v:oval id="Oval 150" o:spid="_x0000_s1027" style="position:absolute;width:349250;height:33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" fillcolor="red" strokecolor="red" strokeweight="2pt"/>
                      <v:shape id="Right Arrow 151" o:spid="_x0000_s1028" type="#_x0000_t13" style="position:absolute;left:31750;top:31750;width:273050;height:2730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" adj="10800" fillcolor="window" strokecolor="window" strokeweight="2pt"/>
                    </v:group>
                  </w:pict>
                </mc:Fallback>
              </mc:AlternateContent>
            </w:r>
            <w:r w:rsidRPr="00FD2BC7">
              <w:rPr>
                <w:rFonts w:cs="Arial"/>
                <w:b/>
                <w:sz w:val="20"/>
                <w:lang w:eastAsia="en-AU"/>
              </w:rPr>
              <w:t xml:space="preserve">What immediate action, if any has been taken (please give details)? </w:t>
            </w:r>
          </w:p>
          <w:sdt>
            <w:sdtPr>
              <w:rPr>
                <w:rFonts w:eastAsia="MS Gothic" w:cs="Arial"/>
                <w:sz w:val="20"/>
              </w:rPr>
              <w:id w:val="-899517762"/>
              <w:placeholder>
                <w:docPart w:val="7F54E8D52A704B46AFCCA04DDC0FA96B"/>
              </w:placeholder>
              <w:showingPlcHdr/>
            </w:sdtPr>
            <w:sdtEndPr/>
            <w:sdtContent>
              <w:p w14:paraId="5D938955" w14:textId="77777777" w:rsidR="00673B44" w:rsidRPr="00E17A46" w:rsidRDefault="00673B44" w:rsidP="00673B44">
                <w:pPr>
                  <w:adjustRightInd/>
                  <w:snapToGrid/>
                  <w:spacing w:after="200" w:line="276" w:lineRule="auto"/>
                  <w:rPr>
                    <w:rFonts w:eastAsia="MS Gothic" w:cs="Arial"/>
                    <w:sz w:val="20"/>
                  </w:rPr>
                </w:pPr>
                <w:r w:rsidRPr="0009255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673B44" w:rsidRPr="003C4BB1" w14:paraId="5D938958" w14:textId="77777777" w:rsidTr="006A75DC">
        <w:tc>
          <w:tcPr>
            <w:tcW w:w="10881" w:type="dxa"/>
            <w:gridSpan w:val="6"/>
            <w:shd w:val="clear" w:color="auto" w:fill="CDCDCD"/>
          </w:tcPr>
          <w:p w14:paraId="5D938957" w14:textId="77777777" w:rsidR="00673B44" w:rsidRPr="003C4BB1" w:rsidRDefault="00673B44" w:rsidP="00673B44">
            <w:pPr>
              <w:adjustRightInd/>
              <w:snapToGrid/>
              <w:spacing w:before="120" w:after="120" w:line="240" w:lineRule="auto"/>
              <w:rPr>
                <w:rFonts w:eastAsia="Calibri"/>
                <w:b/>
                <w:i/>
                <w:sz w:val="18"/>
              </w:rPr>
            </w:pPr>
            <w:r w:rsidRPr="008F1C75">
              <w:rPr>
                <w:rFonts w:eastAsia="Calibri"/>
                <w:b/>
                <w:i/>
                <w:noProof/>
                <w:sz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2014592" behindDoc="0" locked="0" layoutInCell="1" allowOverlap="1" wp14:anchorId="5D938984" wp14:editId="5D938985">
                      <wp:simplePos x="0" y="0"/>
                      <wp:positionH relativeFrom="column">
                        <wp:posOffset>6551443</wp:posOffset>
                      </wp:positionH>
                      <wp:positionV relativeFrom="paragraph">
                        <wp:posOffset>53975</wp:posOffset>
                      </wp:positionV>
                      <wp:extent cx="171450" cy="158750"/>
                      <wp:effectExtent l="0" t="0" r="19050" b="31750"/>
                      <wp:wrapNone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450" cy="158750"/>
                                <a:chOff x="0" y="0"/>
                                <a:chExt cx="349250" cy="330200"/>
                              </a:xfrm>
                            </wpg:grpSpPr>
                            <wps:wsp>
                              <wps:cNvPr id="51" name="Oval 51"/>
                              <wps:cNvSpPr/>
                              <wps:spPr>
                                <a:xfrm>
                                  <a:off x="0" y="0"/>
                                  <a:ext cx="349250" cy="330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Right Arrow 52"/>
                              <wps:cNvSpPr/>
                              <wps:spPr>
                                <a:xfrm flipH="1">
                                  <a:off x="31750" y="31750"/>
                                  <a:ext cx="273050" cy="273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" lastClr="FFFFF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67D3AC" id="Group 50" o:spid="_x0000_s1026" style="position:absolute;margin-left:515.85pt;margin-top:4.25pt;width:13.5pt;height:12.5pt;z-index:252014592;mso-width-relative:margin;mso-height-relative:margin" coordsize="34925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">
                      <v:oval id="Oval 51" o:spid="_x0000_s1027" style="position:absolute;width:349250;height:330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" fillcolor="red" strokecolor="red" strokeweight="2pt"/>
                      <v:shape id="Right Arrow 52" o:spid="_x0000_s1028" type="#_x0000_t13" style="position:absolute;left:31750;top:31750;width:273050;height:27305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" adj="10800" fillcolor="window" strokecolor="window" strokeweight="2pt"/>
                    </v:group>
                  </w:pict>
                </mc:Fallback>
              </mc:AlternateContent>
            </w:r>
            <w:r>
              <w:rPr>
                <w:rFonts w:eastAsia="Calibri"/>
                <w:b/>
                <w:sz w:val="20"/>
              </w:rPr>
              <w:t>What additional actions do you think are required to remove or reduce the hazard?:</w:t>
            </w:r>
            <w:r w:rsidRPr="00476A60">
              <w:rPr>
                <w:rFonts w:eastAsia="MS Gothic" w:cs="Arial"/>
                <w:b/>
                <w:sz w:val="20"/>
              </w:rPr>
              <w:t xml:space="preserve"> </w:t>
            </w:r>
          </w:p>
        </w:tc>
      </w:tr>
      <w:tr w:rsidR="00673B44" w:rsidRPr="003C4BB1" w14:paraId="5D93895B" w14:textId="77777777" w:rsidTr="006A75DC">
        <w:tc>
          <w:tcPr>
            <w:tcW w:w="10881" w:type="dxa"/>
            <w:gridSpan w:val="6"/>
            <w:shd w:val="clear" w:color="auto" w:fill="auto"/>
          </w:tcPr>
          <w:p w14:paraId="5D938959" w14:textId="77777777" w:rsidR="00673B44" w:rsidRDefault="00673B44" w:rsidP="00673B44">
            <w:pPr>
              <w:adjustRightInd/>
              <w:snapToGrid/>
              <w:spacing w:before="120" w:after="120" w:line="240" w:lineRule="auto"/>
              <w:rPr>
                <w:rFonts w:eastAsia="Calibri"/>
                <w:noProof/>
                <w:sz w:val="20"/>
                <w:lang w:eastAsia="en-AU"/>
              </w:rPr>
            </w:pPr>
            <w:r w:rsidRPr="00313B33">
              <w:rPr>
                <w:rFonts w:eastAsia="Calibri"/>
                <w:noProof/>
                <w:sz w:val="20"/>
                <w:lang w:eastAsia="en-AU"/>
              </w:rPr>
              <w:t>Please provide details:</w:t>
            </w:r>
          </w:p>
          <w:sdt>
            <w:sdtPr>
              <w:rPr>
                <w:rFonts w:eastAsia="Calibri"/>
                <w:noProof/>
                <w:sz w:val="20"/>
                <w:lang w:eastAsia="en-AU"/>
              </w:rPr>
              <w:id w:val="898250180"/>
              <w:placeholder>
                <w:docPart w:val="7F54E8D52A704B46AFCCA04DDC0FA96B"/>
              </w:placeholder>
              <w:showingPlcHdr/>
            </w:sdtPr>
            <w:sdtEndPr/>
            <w:sdtContent>
              <w:p w14:paraId="5D93895A" w14:textId="77777777" w:rsidR="00673B44" w:rsidRPr="00E17A46" w:rsidRDefault="00673B44" w:rsidP="00673B44">
                <w:pPr>
                  <w:adjustRightInd/>
                  <w:snapToGrid/>
                  <w:spacing w:before="120" w:after="120" w:line="240" w:lineRule="auto"/>
                  <w:rPr>
                    <w:rFonts w:eastAsia="Calibri"/>
                    <w:noProof/>
                    <w:sz w:val="20"/>
                    <w:lang w:eastAsia="en-AU"/>
                  </w:rPr>
                </w:pPr>
                <w:r w:rsidRPr="0009255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5D93895C" w14:textId="77777777" w:rsidR="00107F96" w:rsidRDefault="00107F96" w:rsidP="008C32EA">
      <w:pPr>
        <w:tabs>
          <w:tab w:val="left" w:pos="8730"/>
        </w:tabs>
      </w:pPr>
    </w:p>
    <w:p w14:paraId="5D93895D" w14:textId="77777777" w:rsidR="005636FB" w:rsidRDefault="008C32EA" w:rsidP="008C32EA">
      <w:pPr>
        <w:tabs>
          <w:tab w:val="left" w:pos="8730"/>
        </w:tabs>
      </w:pPr>
      <w:r>
        <w:tab/>
      </w:r>
    </w:p>
    <w:sectPr w:rsidR="005636FB" w:rsidSect="003B5E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720" w:bottom="737" w:left="72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CFF91" w14:textId="77777777" w:rsidR="00342132" w:rsidRDefault="00342132" w:rsidP="0062691D">
      <w:pPr>
        <w:spacing w:after="0"/>
      </w:pPr>
      <w:r>
        <w:separator/>
      </w:r>
    </w:p>
  </w:endnote>
  <w:endnote w:type="continuationSeparator" w:id="0">
    <w:p w14:paraId="31B741A2" w14:textId="77777777" w:rsidR="00342132" w:rsidRDefault="00342132" w:rsidP="006269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Trebuchet MS"/>
    <w:charset w:val="00"/>
    <w:family w:val="swiss"/>
    <w:pitch w:val="variable"/>
    <w:sig w:usb0="00000001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D0AB" w14:textId="77777777" w:rsidR="0002567F" w:rsidRDefault="00025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rocessTemplate"/>
      <w:tblW w:w="10709" w:type="dxa"/>
      <w:tblLook w:val="04A0" w:firstRow="1" w:lastRow="0" w:firstColumn="1" w:lastColumn="0" w:noHBand="0" w:noVBand="1"/>
      <w:tblCaption w:val="Footer"/>
      <w:tblDescription w:val="Footer of the document"/>
    </w:tblPr>
    <w:tblGrid>
      <w:gridCol w:w="3569"/>
      <w:gridCol w:w="3570"/>
      <w:gridCol w:w="3570"/>
    </w:tblGrid>
    <w:tr w:rsidR="00C64C73" w14:paraId="5D938994" w14:textId="77777777" w:rsidTr="004C576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29"/>
      </w:trPr>
      <w:tc>
        <w:tcPr>
          <w:tcW w:w="3569" w:type="dxa"/>
          <w:tcBorders>
            <w:top w:val="single" w:sz="12" w:space="0" w:color="auto"/>
          </w:tcBorders>
        </w:tcPr>
        <w:p w14:paraId="5D93898F" w14:textId="77777777" w:rsidR="00C64C73" w:rsidRPr="00CC3467" w:rsidRDefault="00C64C73" w:rsidP="00CC3467">
          <w:pPr>
            <w:pStyle w:val="Footer"/>
            <w:spacing w:before="120" w:after="120"/>
            <w:rPr>
              <w:color w:val="auto"/>
              <w:sz w:val="14"/>
            </w:rPr>
          </w:pPr>
          <w:r w:rsidRPr="00CC3467">
            <w:rPr>
              <w:color w:val="auto"/>
              <w:sz w:val="14"/>
            </w:rPr>
            <w:t xml:space="preserve">Prepared by: </w:t>
          </w:r>
        </w:p>
        <w:p w14:paraId="5D938990" w14:textId="77777777" w:rsidR="00C64C73" w:rsidRPr="00CC3467" w:rsidRDefault="00C64C73" w:rsidP="00CC3467">
          <w:pPr>
            <w:pStyle w:val="Footer"/>
            <w:spacing w:before="120" w:after="120"/>
            <w:rPr>
              <w:b w:val="0"/>
              <w:color w:val="auto"/>
              <w:sz w:val="14"/>
            </w:rPr>
          </w:pPr>
          <w:r w:rsidRPr="00CC3467">
            <w:rPr>
              <w:b w:val="0"/>
              <w:color w:val="auto"/>
              <w:sz w:val="14"/>
            </w:rPr>
            <w:t>Health, Safety &amp; Wellbeing</w:t>
          </w:r>
        </w:p>
      </w:tc>
      <w:tc>
        <w:tcPr>
          <w:tcW w:w="3570" w:type="dxa"/>
          <w:tcBorders>
            <w:top w:val="single" w:sz="12" w:space="0" w:color="auto"/>
          </w:tcBorders>
        </w:tcPr>
        <w:p w14:paraId="5D938991" w14:textId="77777777" w:rsidR="00C64C73" w:rsidRPr="00CC3467" w:rsidRDefault="00C64C73" w:rsidP="00BB0B8E">
          <w:pPr>
            <w:pStyle w:val="Footer"/>
            <w:spacing w:before="120" w:after="120"/>
            <w:jc w:val="center"/>
            <w:rPr>
              <w:color w:val="auto"/>
              <w:sz w:val="14"/>
            </w:rPr>
          </w:pPr>
          <w:r w:rsidRPr="00CC3467">
            <w:rPr>
              <w:color w:val="auto"/>
              <w:sz w:val="14"/>
            </w:rPr>
            <w:t xml:space="preserve">Printed </w:t>
          </w:r>
          <w:r>
            <w:rPr>
              <w:color w:val="auto"/>
              <w:sz w:val="14"/>
            </w:rPr>
            <w:t>c</w:t>
          </w:r>
          <w:r w:rsidRPr="00CC3467">
            <w:rPr>
              <w:color w:val="auto"/>
              <w:sz w:val="14"/>
            </w:rPr>
            <w:t>opies are considered uncontrolled</w:t>
          </w:r>
        </w:p>
      </w:tc>
      <w:tc>
        <w:tcPr>
          <w:tcW w:w="3570" w:type="dxa"/>
          <w:tcBorders>
            <w:top w:val="single" w:sz="12" w:space="0" w:color="auto"/>
          </w:tcBorders>
        </w:tcPr>
        <w:p w14:paraId="5D938992" w14:textId="77777777" w:rsidR="00C64C73" w:rsidRPr="00CC3467" w:rsidRDefault="00C64C73" w:rsidP="00CC3467">
          <w:pPr>
            <w:pStyle w:val="Footer"/>
            <w:spacing w:before="120" w:after="120"/>
            <w:jc w:val="right"/>
            <w:rPr>
              <w:b w:val="0"/>
              <w:color w:val="auto"/>
              <w:sz w:val="14"/>
            </w:rPr>
          </w:pPr>
          <w:r>
            <w:rPr>
              <w:color w:val="auto"/>
              <w:sz w:val="14"/>
            </w:rPr>
            <w:t xml:space="preserve">              </w:t>
          </w:r>
          <w:r w:rsidRPr="00CC3467">
            <w:rPr>
              <w:color w:val="auto"/>
              <w:sz w:val="14"/>
            </w:rPr>
            <w:t>Rev:</w:t>
          </w:r>
          <w:r w:rsidR="00F504F4">
            <w:rPr>
              <w:color w:val="auto"/>
              <w:sz w:val="14"/>
            </w:rPr>
            <w:t>1.0</w:t>
          </w:r>
        </w:p>
        <w:p w14:paraId="5D938993" w14:textId="77777777" w:rsidR="00C64C73" w:rsidRPr="00BB0B8E" w:rsidRDefault="00C64C73" w:rsidP="00BB0B8E">
          <w:pPr>
            <w:pStyle w:val="Footer"/>
            <w:jc w:val="right"/>
            <w:rPr>
              <w:b w:val="0"/>
              <w:color w:val="auto"/>
              <w:sz w:val="14"/>
            </w:rPr>
          </w:pPr>
          <w:r w:rsidRPr="00CC3467">
            <w:rPr>
              <w:color w:val="auto"/>
              <w:sz w:val="14"/>
            </w:rPr>
            <w:t>Page:</w:t>
          </w:r>
          <w:r>
            <w:rPr>
              <w:color w:val="auto"/>
              <w:sz w:val="14"/>
            </w:rPr>
            <w:t xml:space="preserve"> </w:t>
          </w:r>
          <w:sdt>
            <w:sdtPr>
              <w:id w:val="-141429929"/>
              <w:docPartObj>
                <w:docPartGallery w:val="Page Numbers (Bottom of Page)"/>
                <w:docPartUnique/>
              </w:docPartObj>
            </w:sdtPr>
            <w:sdtEndPr>
              <w:rPr>
                <w:sz w:val="14"/>
              </w:rPr>
            </w:sdtEndPr>
            <w:sdtContent>
              <w:sdt>
                <w:sdtPr>
                  <w:id w:val="860082579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4"/>
                  </w:rPr>
                </w:sdtEndPr>
                <w:sdtContent>
                  <w:r w:rsidRPr="00BB0B8E">
                    <w:rPr>
                      <w:b w:val="0"/>
                      <w:color w:val="auto"/>
                      <w:sz w:val="14"/>
                    </w:rPr>
                    <w:t xml:space="preserve">Page </w:t>
                  </w:r>
                  <w:r w:rsidRPr="00BB0B8E">
                    <w:rPr>
                      <w:sz w:val="14"/>
                    </w:rPr>
                    <w:fldChar w:fldCharType="begin"/>
                  </w:r>
                  <w:r w:rsidRPr="00BB0B8E">
                    <w:rPr>
                      <w:b w:val="0"/>
                      <w:color w:val="auto"/>
                      <w:sz w:val="14"/>
                    </w:rPr>
                    <w:instrText xml:space="preserve"> PAGE </w:instrText>
                  </w:r>
                  <w:r w:rsidRPr="00BB0B8E">
                    <w:rPr>
                      <w:sz w:val="14"/>
                    </w:rPr>
                    <w:fldChar w:fldCharType="separate"/>
                  </w:r>
                  <w:r w:rsidR="003A18F1">
                    <w:rPr>
                      <w:b w:val="0"/>
                      <w:noProof/>
                      <w:color w:val="auto"/>
                      <w:sz w:val="14"/>
                    </w:rPr>
                    <w:t>2</w:t>
                  </w:r>
                  <w:r w:rsidRPr="00BB0B8E">
                    <w:rPr>
                      <w:sz w:val="14"/>
                    </w:rPr>
                    <w:fldChar w:fldCharType="end"/>
                  </w:r>
                  <w:r w:rsidRPr="00BB0B8E">
                    <w:rPr>
                      <w:b w:val="0"/>
                      <w:color w:val="auto"/>
                      <w:sz w:val="14"/>
                    </w:rPr>
                    <w:t xml:space="preserve"> of </w:t>
                  </w:r>
                  <w:r w:rsidRPr="00BB0B8E">
                    <w:rPr>
                      <w:sz w:val="14"/>
                    </w:rPr>
                    <w:fldChar w:fldCharType="begin"/>
                  </w:r>
                  <w:r w:rsidRPr="00BB0B8E">
                    <w:rPr>
                      <w:b w:val="0"/>
                      <w:color w:val="auto"/>
                      <w:sz w:val="14"/>
                    </w:rPr>
                    <w:instrText xml:space="preserve"> NUMPAGES  </w:instrText>
                  </w:r>
                  <w:r w:rsidRPr="00BB0B8E">
                    <w:rPr>
                      <w:sz w:val="14"/>
                    </w:rPr>
                    <w:fldChar w:fldCharType="separate"/>
                  </w:r>
                  <w:r w:rsidR="003A18F1">
                    <w:rPr>
                      <w:b w:val="0"/>
                      <w:noProof/>
                      <w:color w:val="auto"/>
                      <w:sz w:val="14"/>
                    </w:rPr>
                    <w:t>2</w:t>
                  </w:r>
                  <w:r w:rsidRPr="00BB0B8E">
                    <w:rPr>
                      <w:sz w:val="14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5D938995" w14:textId="77777777" w:rsidR="00C64C73" w:rsidRDefault="00C64C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B850" w14:textId="77777777" w:rsidR="0002567F" w:rsidRDefault="00025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3FCAF" w14:textId="77777777" w:rsidR="00342132" w:rsidRDefault="00342132" w:rsidP="0062691D">
      <w:pPr>
        <w:spacing w:after="0"/>
      </w:pPr>
      <w:r>
        <w:separator/>
      </w:r>
    </w:p>
  </w:footnote>
  <w:footnote w:type="continuationSeparator" w:id="0">
    <w:p w14:paraId="59D5BB85" w14:textId="77777777" w:rsidR="00342132" w:rsidRDefault="00342132" w:rsidP="006269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2D42" w14:textId="77777777" w:rsidR="0002567F" w:rsidRDefault="000256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rocessTemplate"/>
      <w:tblW w:w="10721" w:type="dxa"/>
      <w:tblLook w:val="04A0" w:firstRow="1" w:lastRow="0" w:firstColumn="1" w:lastColumn="0" w:noHBand="0" w:noVBand="1"/>
      <w:tblCaption w:val="Header"/>
      <w:tblDescription w:val="Header of the Document"/>
    </w:tblPr>
    <w:tblGrid>
      <w:gridCol w:w="7645"/>
      <w:gridCol w:w="3076"/>
    </w:tblGrid>
    <w:tr w:rsidR="00C64C73" w14:paraId="5D93898D" w14:textId="77777777" w:rsidTr="003B5E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14"/>
        <w:tblHeader/>
      </w:trPr>
      <w:tc>
        <w:tcPr>
          <w:tcW w:w="7645" w:type="dxa"/>
          <w:tcBorders>
            <w:bottom w:val="single" w:sz="18" w:space="0" w:color="E60028"/>
          </w:tcBorders>
        </w:tcPr>
        <w:p w14:paraId="5D93898A" w14:textId="77777777" w:rsidR="00C64C73" w:rsidRDefault="00C64C73" w:rsidP="003B5E26">
          <w:pPr>
            <w:pStyle w:val="TableHeaders"/>
            <w:rPr>
              <w:b/>
              <w:sz w:val="28"/>
              <w:lang w:val="en-US"/>
            </w:rPr>
          </w:pPr>
          <w:r>
            <w:rPr>
              <w:b/>
              <w:sz w:val="28"/>
              <w:lang w:val="en-US"/>
            </w:rPr>
            <w:t xml:space="preserve">Hazard Report </w:t>
          </w:r>
          <w:r w:rsidR="00F504F4">
            <w:rPr>
              <w:b/>
              <w:sz w:val="28"/>
              <w:lang w:val="en-US"/>
            </w:rPr>
            <w:t>Form</w:t>
          </w:r>
        </w:p>
        <w:p w14:paraId="5D93898B" w14:textId="77777777" w:rsidR="00C64C73" w:rsidRPr="00CC3467" w:rsidRDefault="00C64C73" w:rsidP="00C62429">
          <w:pPr>
            <w:pStyle w:val="TableHeaders"/>
            <w:rPr>
              <w:szCs w:val="24"/>
              <w:lang w:val="en-US"/>
            </w:rPr>
          </w:pPr>
          <w:r w:rsidRPr="008C6006">
            <w:rPr>
              <w:b/>
              <w:sz w:val="28"/>
              <w:szCs w:val="24"/>
              <w:lang w:val="en-US"/>
            </w:rPr>
            <w:t>HSW-PR</w:t>
          </w:r>
          <w:r>
            <w:rPr>
              <w:b/>
              <w:sz w:val="28"/>
              <w:szCs w:val="24"/>
              <w:lang w:val="en-US"/>
            </w:rPr>
            <w:t>10</w:t>
          </w:r>
          <w:r w:rsidRPr="008C6006">
            <w:rPr>
              <w:b/>
              <w:sz w:val="28"/>
              <w:szCs w:val="24"/>
              <w:lang w:val="en-US"/>
            </w:rPr>
            <w:t>-</w:t>
          </w:r>
          <w:r>
            <w:rPr>
              <w:b/>
              <w:sz w:val="28"/>
              <w:szCs w:val="24"/>
              <w:lang w:val="en-US"/>
            </w:rPr>
            <w:t>FR</w:t>
          </w:r>
          <w:r w:rsidRPr="008C6006">
            <w:rPr>
              <w:b/>
              <w:sz w:val="28"/>
              <w:szCs w:val="24"/>
              <w:lang w:val="en-US"/>
            </w:rPr>
            <w:t>0</w:t>
          </w:r>
          <w:r>
            <w:rPr>
              <w:b/>
              <w:sz w:val="28"/>
              <w:szCs w:val="24"/>
              <w:lang w:val="en-US"/>
            </w:rPr>
            <w:t>2</w:t>
          </w:r>
        </w:p>
      </w:tc>
      <w:tc>
        <w:tcPr>
          <w:tcW w:w="3076" w:type="dxa"/>
          <w:tcBorders>
            <w:bottom w:val="single" w:sz="18" w:space="0" w:color="E60028"/>
          </w:tcBorders>
        </w:tcPr>
        <w:p w14:paraId="5D93898C" w14:textId="77777777" w:rsidR="00C64C73" w:rsidRDefault="00C64C73" w:rsidP="00CC3467">
          <w:pPr>
            <w:pStyle w:val="Header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D938996" wp14:editId="5D938997">
                <wp:extent cx="1440000" cy="57600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MIT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D93898E" w14:textId="77777777" w:rsidR="00C64C73" w:rsidRDefault="00C64C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4EBF3" w14:textId="77777777" w:rsidR="0002567F" w:rsidRDefault="000256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5D66"/>
    <w:multiLevelType w:val="hybridMultilevel"/>
    <w:tmpl w:val="C302CB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E0131"/>
    <w:multiLevelType w:val="multilevel"/>
    <w:tmpl w:val="5B44AD3A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6175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006142"/>
    <w:multiLevelType w:val="hybridMultilevel"/>
    <w:tmpl w:val="8C32CE90"/>
    <w:lvl w:ilvl="0" w:tplc="054C9B2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25586">
    <w:abstractNumId w:val="1"/>
  </w:num>
  <w:num w:numId="2" w16cid:durableId="1685588412">
    <w:abstractNumId w:val="2"/>
  </w:num>
  <w:num w:numId="3" w16cid:durableId="19958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attachedTemplate r:id="rId1"/>
  <w:documentProtection w:edit="forms" w:enforcement="1" w:cryptProviderType="rsaAES" w:cryptAlgorithmClass="hash" w:cryptAlgorithmType="typeAny" w:cryptAlgorithmSid="14" w:cryptSpinCount="100000" w:hash="snXNoe+NG27/8uSngRTNdl3cpO/LivX9RLw7APkNOInWDMPMium/MTaBOkATKxJk4B0lvQ+15E2Xm4dEpe1t6Q==" w:salt="TMy3GdRO5PGNi3E+yOL5l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0EA"/>
    <w:rsid w:val="000022AC"/>
    <w:rsid w:val="0002567F"/>
    <w:rsid w:val="00057308"/>
    <w:rsid w:val="00057933"/>
    <w:rsid w:val="000A7DAE"/>
    <w:rsid w:val="000F33DE"/>
    <w:rsid w:val="00105BC9"/>
    <w:rsid w:val="001073BE"/>
    <w:rsid w:val="00107F96"/>
    <w:rsid w:val="00123B7B"/>
    <w:rsid w:val="00130537"/>
    <w:rsid w:val="00146264"/>
    <w:rsid w:val="00173E2B"/>
    <w:rsid w:val="00184A59"/>
    <w:rsid w:val="00190F17"/>
    <w:rsid w:val="001A76DF"/>
    <w:rsid w:val="001B3048"/>
    <w:rsid w:val="001D3990"/>
    <w:rsid w:val="001E2DF4"/>
    <w:rsid w:val="001E53FA"/>
    <w:rsid w:val="001F7F8F"/>
    <w:rsid w:val="0020232D"/>
    <w:rsid w:val="002403A1"/>
    <w:rsid w:val="00250F64"/>
    <w:rsid w:val="00254018"/>
    <w:rsid w:val="002A7D77"/>
    <w:rsid w:val="002E0C55"/>
    <w:rsid w:val="002E0FF3"/>
    <w:rsid w:val="002F7E2F"/>
    <w:rsid w:val="00310291"/>
    <w:rsid w:val="00313B33"/>
    <w:rsid w:val="00330905"/>
    <w:rsid w:val="00342132"/>
    <w:rsid w:val="00345ED3"/>
    <w:rsid w:val="003750C3"/>
    <w:rsid w:val="003772C0"/>
    <w:rsid w:val="00383955"/>
    <w:rsid w:val="003976EA"/>
    <w:rsid w:val="003A18F1"/>
    <w:rsid w:val="003B5E26"/>
    <w:rsid w:val="003C44F5"/>
    <w:rsid w:val="003C4BB1"/>
    <w:rsid w:val="003C6119"/>
    <w:rsid w:val="004250EA"/>
    <w:rsid w:val="00476A60"/>
    <w:rsid w:val="0048793D"/>
    <w:rsid w:val="004B0A63"/>
    <w:rsid w:val="004C5762"/>
    <w:rsid w:val="004D220C"/>
    <w:rsid w:val="004D5A3C"/>
    <w:rsid w:val="004F6615"/>
    <w:rsid w:val="0056275A"/>
    <w:rsid w:val="005636FB"/>
    <w:rsid w:val="005B041E"/>
    <w:rsid w:val="005C38F8"/>
    <w:rsid w:val="005F3A48"/>
    <w:rsid w:val="00602862"/>
    <w:rsid w:val="00620B53"/>
    <w:rsid w:val="006214B0"/>
    <w:rsid w:val="0062691D"/>
    <w:rsid w:val="00631847"/>
    <w:rsid w:val="00656394"/>
    <w:rsid w:val="00666494"/>
    <w:rsid w:val="00673B44"/>
    <w:rsid w:val="006A75DC"/>
    <w:rsid w:val="006B01CE"/>
    <w:rsid w:val="007134C5"/>
    <w:rsid w:val="00755F41"/>
    <w:rsid w:val="00763DA4"/>
    <w:rsid w:val="00794CF7"/>
    <w:rsid w:val="007A1DCD"/>
    <w:rsid w:val="007A58A8"/>
    <w:rsid w:val="007F441B"/>
    <w:rsid w:val="00852D75"/>
    <w:rsid w:val="00864BAF"/>
    <w:rsid w:val="008A18B0"/>
    <w:rsid w:val="008B0CB5"/>
    <w:rsid w:val="008B2B43"/>
    <w:rsid w:val="008B52FB"/>
    <w:rsid w:val="008C0E8B"/>
    <w:rsid w:val="008C32EA"/>
    <w:rsid w:val="008C3505"/>
    <w:rsid w:val="008C6006"/>
    <w:rsid w:val="008C6A59"/>
    <w:rsid w:val="008E17E7"/>
    <w:rsid w:val="008F1C75"/>
    <w:rsid w:val="009003FD"/>
    <w:rsid w:val="009122E5"/>
    <w:rsid w:val="0093691F"/>
    <w:rsid w:val="0094760B"/>
    <w:rsid w:val="009622BF"/>
    <w:rsid w:val="00984456"/>
    <w:rsid w:val="00995A2B"/>
    <w:rsid w:val="009A3029"/>
    <w:rsid w:val="009B02B8"/>
    <w:rsid w:val="009E326E"/>
    <w:rsid w:val="009F6B2C"/>
    <w:rsid w:val="00A07843"/>
    <w:rsid w:val="00A24358"/>
    <w:rsid w:val="00A37B8D"/>
    <w:rsid w:val="00A44488"/>
    <w:rsid w:val="00A61022"/>
    <w:rsid w:val="00AB6075"/>
    <w:rsid w:val="00AD1A8C"/>
    <w:rsid w:val="00AE257C"/>
    <w:rsid w:val="00AF2942"/>
    <w:rsid w:val="00AF7735"/>
    <w:rsid w:val="00B15A47"/>
    <w:rsid w:val="00B70C60"/>
    <w:rsid w:val="00B7568A"/>
    <w:rsid w:val="00B951FB"/>
    <w:rsid w:val="00BB0B8E"/>
    <w:rsid w:val="00BB487B"/>
    <w:rsid w:val="00BC2C4E"/>
    <w:rsid w:val="00C02599"/>
    <w:rsid w:val="00C15709"/>
    <w:rsid w:val="00C51169"/>
    <w:rsid w:val="00C51785"/>
    <w:rsid w:val="00C57AA5"/>
    <w:rsid w:val="00C62429"/>
    <w:rsid w:val="00C64C73"/>
    <w:rsid w:val="00C811AC"/>
    <w:rsid w:val="00C9088B"/>
    <w:rsid w:val="00CC3467"/>
    <w:rsid w:val="00CF4DFE"/>
    <w:rsid w:val="00D1683A"/>
    <w:rsid w:val="00D175D4"/>
    <w:rsid w:val="00D700CB"/>
    <w:rsid w:val="00DC04D4"/>
    <w:rsid w:val="00E17A46"/>
    <w:rsid w:val="00E17C93"/>
    <w:rsid w:val="00E24269"/>
    <w:rsid w:val="00E30F9E"/>
    <w:rsid w:val="00E334F6"/>
    <w:rsid w:val="00E63172"/>
    <w:rsid w:val="00ED4B43"/>
    <w:rsid w:val="00ED4E91"/>
    <w:rsid w:val="00ED6F63"/>
    <w:rsid w:val="00EF0CC2"/>
    <w:rsid w:val="00EF44F1"/>
    <w:rsid w:val="00F20EA8"/>
    <w:rsid w:val="00F504F4"/>
    <w:rsid w:val="00FC49AE"/>
    <w:rsid w:val="00FC6A00"/>
    <w:rsid w:val="00FD2BC7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9388B2"/>
  <w15:docId w15:val="{7C5F0CE5-1CFF-4652-8163-676B277E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7E7"/>
    <w:pPr>
      <w:adjustRightInd w:val="0"/>
      <w:snapToGrid w:val="0"/>
      <w:spacing w:after="500" w:line="360" w:lineRule="auto"/>
    </w:pPr>
    <w:rPr>
      <w:rFonts w:ascii="Arial" w:hAnsi="Arial" w:cs="Times New Roman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C6006"/>
    <w:pPr>
      <w:keepNext/>
      <w:numPr>
        <w:numId w:val="1"/>
      </w:numPr>
      <w:spacing w:before="360"/>
      <w:ind w:left="851" w:hanging="851"/>
      <w:outlineLvl w:val="0"/>
    </w:pPr>
    <w:rPr>
      <w:rFonts w:cs="Arial"/>
      <w:b/>
      <w:bCs/>
      <w:color w:val="000054"/>
      <w:sz w:val="28"/>
    </w:rPr>
  </w:style>
  <w:style w:type="paragraph" w:styleId="Heading2">
    <w:name w:val="heading 2"/>
    <w:basedOn w:val="Heading1"/>
    <w:next w:val="Normal"/>
    <w:link w:val="Heading2Char"/>
    <w:qFormat/>
    <w:rsid w:val="008E17E7"/>
    <w:pPr>
      <w:numPr>
        <w:ilvl w:val="1"/>
      </w:numPr>
      <w:spacing w:before="240"/>
      <w:ind w:left="851" w:hanging="851"/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rsid w:val="0062691D"/>
    <w:pPr>
      <w:numPr>
        <w:ilvl w:val="2"/>
      </w:numPr>
      <w:spacing w:after="60"/>
      <w:ind w:left="504"/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2691D"/>
    <w:pPr>
      <w:numPr>
        <w:ilvl w:val="3"/>
      </w:numPr>
      <w:ind w:left="851" w:hanging="851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984456"/>
    <w:pPr>
      <w:spacing w:after="0" w:line="240" w:lineRule="auto"/>
    </w:pPr>
    <w:rPr>
      <w:rFonts w:ascii="Arial" w:hAnsi="Arial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4" w:space="0" w:color="54585A"/>
          <w:left w:val="nil"/>
          <w:bottom w:val="single" w:sz="4" w:space="0" w:color="54585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="Arial" w:hAnsi="Arial"/>
        <w:b w:val="0"/>
        <w:bCs/>
        <w:sz w:val="20"/>
      </w:rPr>
      <w:tblPr/>
      <w:tcPr>
        <w:tcBorders>
          <w:top w:val="nil"/>
          <w:left w:val="nil"/>
          <w:bottom w:val="single" w:sz="4" w:space="0" w:color="54585A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ascii="Arial" w:hAnsi="Arial"/>
        <w:sz w:val="20"/>
      </w:rPr>
      <w:tblPr/>
      <w:tcPr>
        <w:shd w:val="clear" w:color="auto" w:fill="A7A8AA"/>
      </w:tcPr>
    </w:tblStylePr>
    <w:tblStylePr w:type="band2Horz">
      <w:rPr>
        <w:rFonts w:ascii="Arial" w:hAnsi="Arial"/>
        <w:sz w:val="20"/>
      </w:rPr>
    </w:tblStylePr>
  </w:style>
  <w:style w:type="table" w:customStyle="1" w:styleId="ProcedureTemplate">
    <w:name w:val="Procedure Template"/>
    <w:basedOn w:val="TableNormal"/>
    <w:uiPriority w:val="99"/>
    <w:rsid w:val="00984456"/>
    <w:pPr>
      <w:spacing w:before="100" w:beforeAutospacing="1" w:after="100" w:afterAutospacing="1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569BBE"/>
        <w:left w:val="single" w:sz="4" w:space="0" w:color="569BBE"/>
        <w:bottom w:val="single" w:sz="4" w:space="0" w:color="569BBE"/>
        <w:right w:val="single" w:sz="4" w:space="0" w:color="569BBE"/>
        <w:insideH w:val="single" w:sz="4" w:space="0" w:color="569BBE"/>
        <w:insideV w:val="single" w:sz="4" w:space="0" w:color="569BBE"/>
      </w:tblBorders>
    </w:tblPr>
    <w:tblStylePr w:type="firstRow">
      <w:rPr>
        <w:rFonts w:ascii="Zurich BT" w:hAnsi="Zurich BT"/>
        <w:b/>
        <w:i w:val="0"/>
        <w:sz w:val="20"/>
      </w:rPr>
      <w:tblPr/>
      <w:tcPr>
        <w:tcBorders>
          <w:bottom w:val="single" w:sz="12" w:space="0" w:color="569BBE"/>
        </w:tcBorders>
        <w:shd w:val="clear" w:color="auto" w:fill="ECECED"/>
      </w:tcPr>
    </w:tblStylePr>
    <w:tblStylePr w:type="firstCol">
      <w:rPr>
        <w:b w:val="0"/>
      </w:rPr>
    </w:tblStylePr>
  </w:style>
  <w:style w:type="table" w:customStyle="1" w:styleId="ProcessTemplate">
    <w:name w:val="Process Template"/>
    <w:basedOn w:val="TableNormal"/>
    <w:uiPriority w:val="99"/>
    <w:rsid w:val="000A7DAE"/>
    <w:pPr>
      <w:spacing w:after="0" w:line="240" w:lineRule="auto"/>
    </w:pPr>
    <w:rPr>
      <w:rFonts w:ascii="Arial" w:hAnsi="Arial" w:cs="Times New Roman"/>
      <w:szCs w:val="20"/>
    </w:rPr>
    <w:tblPr>
      <w:tblBorders>
        <w:insideH w:val="single" w:sz="12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paragraph" w:styleId="Header">
    <w:name w:val="header"/>
    <w:basedOn w:val="Normal"/>
    <w:link w:val="HeaderChar"/>
    <w:uiPriority w:val="99"/>
    <w:unhideWhenUsed/>
    <w:rsid w:val="00626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91D"/>
  </w:style>
  <w:style w:type="paragraph" w:styleId="Footer">
    <w:name w:val="footer"/>
    <w:basedOn w:val="Normal"/>
    <w:link w:val="FooterChar"/>
    <w:uiPriority w:val="99"/>
    <w:unhideWhenUsed/>
    <w:rsid w:val="00626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91D"/>
  </w:style>
  <w:style w:type="character" w:customStyle="1" w:styleId="Heading1Char">
    <w:name w:val="Heading 1 Char"/>
    <w:basedOn w:val="DefaultParagraphFont"/>
    <w:link w:val="Heading1"/>
    <w:rsid w:val="008C6006"/>
    <w:rPr>
      <w:rFonts w:ascii="Arial" w:hAnsi="Arial" w:cs="Arial"/>
      <w:b/>
      <w:bCs/>
      <w:color w:val="000054"/>
      <w:sz w:val="28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rsid w:val="008E17E7"/>
    <w:rPr>
      <w:rFonts w:ascii="Arial" w:hAnsi="Arial" w:cs="Arial"/>
      <w:b/>
      <w:bCs/>
      <w:sz w:val="24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rsid w:val="0062691D"/>
    <w:rPr>
      <w:rFonts w:ascii="Arial" w:hAnsi="Arial" w:cs="Arial"/>
      <w:bCs/>
      <w:sz w:val="24"/>
      <w:szCs w:val="20"/>
      <w:lang w:eastAsia="ja-JP"/>
    </w:rPr>
  </w:style>
  <w:style w:type="character" w:customStyle="1" w:styleId="Heading4Char">
    <w:name w:val="Heading 4 Char"/>
    <w:basedOn w:val="DefaultParagraphFont"/>
    <w:link w:val="Heading4"/>
    <w:rsid w:val="0062691D"/>
    <w:rPr>
      <w:rFonts w:ascii="Arial" w:hAnsi="Arial" w:cs="Arial"/>
      <w:bCs/>
      <w:sz w:val="24"/>
      <w:szCs w:val="20"/>
      <w:lang w:eastAsia="ja-JP"/>
    </w:rPr>
  </w:style>
  <w:style w:type="paragraph" w:styleId="ListBullet">
    <w:name w:val="List Bullet"/>
    <w:basedOn w:val="ListParagraph"/>
    <w:qFormat/>
    <w:rsid w:val="008E17E7"/>
    <w:pPr>
      <w:numPr>
        <w:numId w:val="2"/>
      </w:numPr>
      <w:tabs>
        <w:tab w:val="num" w:pos="360"/>
      </w:tabs>
      <w:ind w:left="714" w:hanging="357"/>
    </w:pPr>
  </w:style>
  <w:style w:type="paragraph" w:styleId="ListParagraph">
    <w:name w:val="List Paragraph"/>
    <w:basedOn w:val="Normal"/>
    <w:uiPriority w:val="34"/>
    <w:rsid w:val="0062691D"/>
    <w:pPr>
      <w:ind w:left="720"/>
      <w:contextualSpacing/>
    </w:pPr>
  </w:style>
  <w:style w:type="character" w:styleId="Emphasis">
    <w:name w:val="Emphasis"/>
    <w:aliases w:val="Reference"/>
    <w:basedOn w:val="DefaultParagraphFont"/>
    <w:uiPriority w:val="20"/>
    <w:qFormat/>
    <w:rsid w:val="00173E2B"/>
    <w:rPr>
      <w:rFonts w:ascii="Arial" w:hAnsi="Arial"/>
      <w:i/>
      <w:i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467"/>
    <w:rPr>
      <w:rFonts w:ascii="Tahoma" w:hAnsi="Tahoma" w:cs="Tahoma"/>
      <w:sz w:val="16"/>
      <w:szCs w:val="16"/>
      <w:lang w:eastAsia="ja-JP"/>
    </w:rPr>
  </w:style>
  <w:style w:type="paragraph" w:styleId="NoSpacing">
    <w:name w:val="No Spacing"/>
    <w:aliases w:val="Table Header"/>
    <w:next w:val="Normal"/>
    <w:uiPriority w:val="1"/>
    <w:rsid w:val="000A7DAE"/>
    <w:pPr>
      <w:adjustRightInd w:val="0"/>
      <w:snapToGrid w:val="0"/>
      <w:spacing w:before="120" w:after="120" w:line="240" w:lineRule="auto"/>
    </w:pPr>
    <w:rPr>
      <w:rFonts w:ascii="Arial" w:hAnsi="Arial" w:cs="Times New Roman"/>
      <w:b/>
      <w:color w:val="DC291E"/>
      <w:szCs w:val="20"/>
      <w:lang w:eastAsia="ja-JP"/>
    </w:rPr>
  </w:style>
  <w:style w:type="paragraph" w:customStyle="1" w:styleId="TableHeaders">
    <w:name w:val="Table Headers"/>
    <w:basedOn w:val="Normal"/>
    <w:qFormat/>
    <w:rsid w:val="008C6006"/>
    <w:pPr>
      <w:spacing w:before="120" w:after="120" w:line="240" w:lineRule="auto"/>
    </w:pPr>
    <w:rPr>
      <w:rFonts w:cs="Arial"/>
      <w:b/>
      <w:color w:val="E60028"/>
    </w:rPr>
  </w:style>
  <w:style w:type="paragraph" w:customStyle="1" w:styleId="TableText">
    <w:name w:val="Table Text"/>
    <w:basedOn w:val="TableHeaders"/>
    <w:next w:val="Normal"/>
    <w:qFormat/>
    <w:rsid w:val="000A7DAE"/>
    <w:rPr>
      <w:b w:val="0"/>
      <w:color w:val="auto"/>
    </w:rPr>
  </w:style>
  <w:style w:type="table" w:customStyle="1" w:styleId="ProcessTemplate1">
    <w:name w:val="Process Template1"/>
    <w:basedOn w:val="TableNormal"/>
    <w:uiPriority w:val="99"/>
    <w:rsid w:val="003B5E26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insideH w:val="single" w:sz="12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Calibri" w:hAnsi="Calibri"/>
        <w:b/>
        <w:color w:val="DC291E"/>
        <w:sz w:val="20"/>
      </w:rPr>
    </w:tblStylePr>
  </w:style>
  <w:style w:type="table" w:customStyle="1" w:styleId="TableGrid2">
    <w:name w:val="Table Grid2"/>
    <w:basedOn w:val="TableNormal"/>
    <w:next w:val="TableGrid"/>
    <w:rsid w:val="007F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F4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7F44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1B3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3048"/>
    <w:rPr>
      <w:color w:val="808080"/>
    </w:rPr>
  </w:style>
  <w:style w:type="table" w:customStyle="1" w:styleId="TableGrid22">
    <w:name w:val="Table Grid22"/>
    <w:basedOn w:val="TableNormal"/>
    <w:next w:val="TableGrid"/>
    <w:rsid w:val="00D70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8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2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0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2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9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8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92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51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17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541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937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798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31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01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103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78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2951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5576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1108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7491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095671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65085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79523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46578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1513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53840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873281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46925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79658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eople%20and%20Culture\OH%20&amp;S\Global%20Safety%20Model%20-%20Finals\01.%20GSM%20Management%20System%20&amp;%20Document%20Control\HSW-PR01-TM01%20-%20Process%20Template%20Rev%202.0%20-%20Fi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AA2D2-F7F6-4868-BF8D-C94286D734D9}"/>
      </w:docPartPr>
      <w:docPartBody>
        <w:p w:rsidR="008E79D1" w:rsidRDefault="00DC4A8D">
          <w:r w:rsidRPr="00092552">
            <w:rPr>
              <w:rStyle w:val="PlaceholderText"/>
            </w:rPr>
            <w:t>Click here to enter text.</w:t>
          </w:r>
        </w:p>
      </w:docPartBody>
    </w:docPart>
    <w:docPart>
      <w:docPartPr>
        <w:name w:val="7F54E8D52A704B46AFCCA04DDC0FA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3A79A-42E2-4FFE-8C92-44B842F8A65E}"/>
      </w:docPartPr>
      <w:docPartBody>
        <w:p w:rsidR="008E79D1" w:rsidRDefault="00DC4A8D" w:rsidP="00DC4A8D">
          <w:pPr>
            <w:pStyle w:val="7F54E8D52A704B46AFCCA04DDC0FA96B"/>
          </w:pPr>
          <w:r w:rsidRPr="00092552">
            <w:rPr>
              <w:rStyle w:val="PlaceholderText"/>
            </w:rPr>
            <w:t>Click here to enter text.</w:t>
          </w:r>
        </w:p>
      </w:docPartBody>
    </w:docPart>
    <w:docPart>
      <w:docPartPr>
        <w:name w:val="12C17802B8324A4496F788B2F76F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40981-E793-417F-9C08-5EA28C5B4157}"/>
      </w:docPartPr>
      <w:docPartBody>
        <w:p w:rsidR="008E79D1" w:rsidRDefault="00DC4A8D" w:rsidP="00DC4A8D">
          <w:pPr>
            <w:pStyle w:val="12C17802B8324A4496F788B2F76FFC1C"/>
          </w:pPr>
          <w:r w:rsidRPr="0009255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Trebuchet MS"/>
    <w:charset w:val="00"/>
    <w:family w:val="swiss"/>
    <w:pitch w:val="variable"/>
    <w:sig w:usb0="00000001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8D"/>
    <w:rsid w:val="005C49A4"/>
    <w:rsid w:val="008E79D1"/>
    <w:rsid w:val="00D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4A8D"/>
    <w:rPr>
      <w:color w:val="808080"/>
    </w:rPr>
  </w:style>
  <w:style w:type="paragraph" w:customStyle="1" w:styleId="7F54E8D52A704B46AFCCA04DDC0FA96B">
    <w:name w:val="7F54E8D52A704B46AFCCA04DDC0FA96B"/>
    <w:rsid w:val="00DC4A8D"/>
  </w:style>
  <w:style w:type="paragraph" w:customStyle="1" w:styleId="12C17802B8324A4496F788B2F76FFC1C">
    <w:name w:val="12C17802B8324A4496F788B2F76FFC1C"/>
    <w:rsid w:val="00DC4A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6" ma:contentTypeDescription="Create a new document." ma:contentTypeScope="" ma:versionID="fc3bf52658fc16d5ded2b841b85b09d9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e8b7754db52f97220b230d6f82995d86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e5a35-a3ce-4043-a07a-c42450623f73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8B2E0-98FF-4017-B473-53E403A15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7fd94-23cd-422b-a1e4-580507f2fafe"/>
    <ds:schemaRef ds:uri="398e5a35-a3ce-4043-a07a-c42450623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D39D6-AA61-4F39-9AA1-6B41790F5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C20A3-CE14-496F-AD57-FF3C531AEF8D}">
  <ds:schemaRefs>
    <ds:schemaRef ds:uri="http://schemas.microsoft.com/office/2006/documentManagement/types"/>
    <ds:schemaRef ds:uri="f127fd94-23cd-422b-a1e4-580507f2fafe"/>
    <ds:schemaRef ds:uri="398e5a35-a3ce-4043-a07a-c42450623f73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2102803-A259-4B98-95DC-46326EC1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HSW-PR01-TM01 - Process Template Rev 2.0 - Final</Template>
  <TotalTime>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HSW-PR10-FR02- Hazard Report Form - Final</vt:lpstr>
    </vt:vector>
  </TitlesOfParts>
  <Manager>susie.birdsall@rmit.edu.au</Manager>
  <Company>RMIT University</Company>
  <LinksUpToDate>false</LinksUpToDate>
  <CharactersWithSpaces>3773</CharactersWithSpaces>
  <SharedDoc>false</SharedDoc>
  <HyperlinkBase>N/A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HSW-PR10-FR02- Hazard Report Form - Final</dc:title>
  <dc:subject>Health, Safety &amp; Wellbeing</dc:subject>
  <dc:creator>Jocelyn Saunders</dc:creator>
  <cp:keywords>HSW</cp:keywords>
  <dc:description>Health Safety &amp; Wellbeing Document</dc:description>
  <cp:lastModifiedBy>Rudi Janusko</cp:lastModifiedBy>
  <cp:revision>2</cp:revision>
  <cp:lastPrinted>2017-07-28T05:13:00Z</cp:lastPrinted>
  <dcterms:created xsi:type="dcterms:W3CDTF">2023-02-07T06:49:00Z</dcterms:created>
  <dcterms:modified xsi:type="dcterms:W3CDTF">2023-02-07T06:49:00Z</dcterms:modified>
  <cp:category>HSW Process / Guidance Material</cp:category>
  <cp:contentStatus>Final as at 2016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0x010100657CFDE2956F524A97617888ADC047A0</vt:lpwstr>
  </property>
  <property fmtid="{D5CDD505-2E9C-101B-9397-08002B2CF9AE}" pid="3" name="Order">
    <vt:r8>10400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SIP_Label_8c3d088b-6243-4963-a2e2-8b321ab7f8fc_Enabled">
    <vt:lpwstr>true</vt:lpwstr>
  </property>
  <property fmtid="{D5CDD505-2E9C-101B-9397-08002B2CF9AE}" pid="11" name="MSIP_Label_8c3d088b-6243-4963-a2e2-8b321ab7f8fc_SetDate">
    <vt:lpwstr>2023-02-07T06:48:59Z</vt:lpwstr>
  </property>
  <property fmtid="{D5CDD505-2E9C-101B-9397-08002B2CF9AE}" pid="12" name="MSIP_Label_8c3d088b-6243-4963-a2e2-8b321ab7f8fc_Method">
    <vt:lpwstr>Standard</vt:lpwstr>
  </property>
  <property fmtid="{D5CDD505-2E9C-101B-9397-08002B2CF9AE}" pid="13" name="MSIP_Label_8c3d088b-6243-4963-a2e2-8b321ab7f8fc_Name">
    <vt:lpwstr>Trusted</vt:lpwstr>
  </property>
  <property fmtid="{D5CDD505-2E9C-101B-9397-08002B2CF9AE}" pid="14" name="MSIP_Label_8c3d088b-6243-4963-a2e2-8b321ab7f8fc_SiteId">
    <vt:lpwstr>d1323671-cdbe-4417-b4d4-bdb24b51316b</vt:lpwstr>
  </property>
  <property fmtid="{D5CDD505-2E9C-101B-9397-08002B2CF9AE}" pid="15" name="MSIP_Label_8c3d088b-6243-4963-a2e2-8b321ab7f8fc_ActionId">
    <vt:lpwstr>68611c67-7178-4c10-abea-083eec7e3129</vt:lpwstr>
  </property>
  <property fmtid="{D5CDD505-2E9C-101B-9397-08002B2CF9AE}" pid="16" name="MSIP_Label_8c3d088b-6243-4963-a2e2-8b321ab7f8fc_ContentBits">
    <vt:lpwstr>1</vt:lpwstr>
  </property>
</Properties>
</file>