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5972F" w14:textId="619F55E8" w:rsidR="005E3EA0" w:rsidRDefault="005E3EA0" w:rsidP="005E3EA0">
      <w:pPr>
        <w:ind w:right="1125"/>
        <w:jc w:val="both"/>
        <w:textAlignment w:val="baseline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 xml:space="preserve">Professional Experience Report </w:t>
      </w:r>
      <w:r w:rsidR="00D76AD5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 xml:space="preserve">- </w:t>
      </w:r>
      <w:r w:rsidR="00BC438B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>Consolidating</w:t>
      </w:r>
    </w:p>
    <w:p w14:paraId="6BF124A4" w14:textId="1D179A72" w:rsidR="004B46C2" w:rsidRDefault="004B46C2" w:rsidP="005E3EA0">
      <w:pPr>
        <w:ind w:right="1125"/>
        <w:jc w:val="both"/>
        <w:textAlignment w:val="baseline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</w:p>
    <w:p w14:paraId="2D8CCC6D" w14:textId="7115451B" w:rsidR="004B46C2" w:rsidRPr="005E5744" w:rsidRDefault="00BC438B" w:rsidP="005E3EA0">
      <w:pPr>
        <w:ind w:right="1125"/>
        <w:jc w:val="both"/>
        <w:textAlignment w:val="baseline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  <w:r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>TCHE2707 – Inclusive Teaching</w:t>
      </w:r>
    </w:p>
    <w:p w14:paraId="0F085E83" w14:textId="77777777" w:rsidR="005E3EA0" w:rsidRPr="005E5744" w:rsidRDefault="005E3EA0" w:rsidP="005E3EA0">
      <w:pPr>
        <w:ind w:right="1125"/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</w:p>
    <w:p w14:paraId="4F4A6B58" w14:textId="46D5B187" w:rsidR="005E3EA0" w:rsidRPr="005E5744" w:rsidRDefault="005E3EA0" w:rsidP="005E3EA0">
      <w:pPr>
        <w:ind w:right="1125"/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color w:val="2F5496" w:themeColor="accent1" w:themeShade="BF"/>
          <w:szCs w:val="22"/>
          <w:lang w:eastAsia="en-AU"/>
        </w:rPr>
        <w:t>This report template provides a mechanism for reporting on preservice teachers’ (PST) development while completing the professional experience components of their initial teacher education program (ITE). </w:t>
      </w:r>
    </w:p>
    <w:p w14:paraId="316F5326" w14:textId="77777777" w:rsidR="005E3EA0" w:rsidRPr="005E5744" w:rsidRDefault="005E3EA0" w:rsidP="005E3EA0">
      <w:pPr>
        <w:ind w:right="1125"/>
        <w:jc w:val="both"/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</w:p>
    <w:p w14:paraId="7504E954" w14:textId="14ACA78F" w:rsidR="005E3EA0" w:rsidRPr="005E5744" w:rsidRDefault="005E3EA0" w:rsidP="005E3EA0">
      <w:pPr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color w:val="2F5496" w:themeColor="accent1" w:themeShade="BF"/>
          <w:szCs w:val="22"/>
          <w:lang w:eastAsia="en-AU"/>
        </w:rPr>
        <w:t>The reporting template references the Australian Professional Standards for Teachers (APST) including highlighted descriptors most relevant to development expectations at different stages of in an ITE program.  </w:t>
      </w:r>
    </w:p>
    <w:p w14:paraId="3EA4CBAD" w14:textId="77777777" w:rsidR="005E3EA0" w:rsidRPr="005E5744" w:rsidRDefault="005E3EA0" w:rsidP="005E3EA0">
      <w:pPr>
        <w:jc w:val="both"/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</w:p>
    <w:p w14:paraId="58783DF7" w14:textId="77777777" w:rsidR="005E3EA0" w:rsidRPr="005E3EA0" w:rsidRDefault="005E3EA0" w:rsidP="005E3EA0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The APSTs descriptors have been organised into five key areas within this report to support supervising teacher’s assessment and judgement of PSTs’ progress in relation to:  </w:t>
      </w:r>
    </w:p>
    <w:p w14:paraId="17EE0FB7" w14:textId="77777777" w:rsidR="005E3EA0" w:rsidRPr="005E3EA0" w:rsidRDefault="005E3EA0" w:rsidP="005E3EA0">
      <w:pPr>
        <w:numPr>
          <w:ilvl w:val="0"/>
          <w:numId w:val="12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Planning for learning and teaching </w:t>
      </w:r>
    </w:p>
    <w:p w14:paraId="22DD90EF" w14:textId="77777777" w:rsidR="005E3EA0" w:rsidRPr="005E3EA0" w:rsidRDefault="005E3EA0" w:rsidP="005E3EA0">
      <w:pPr>
        <w:numPr>
          <w:ilvl w:val="0"/>
          <w:numId w:val="13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Teaching effectively </w:t>
      </w:r>
    </w:p>
    <w:p w14:paraId="290DF62B" w14:textId="77777777" w:rsidR="005E3EA0" w:rsidRPr="005E3EA0" w:rsidRDefault="005E3EA0" w:rsidP="005E3EA0">
      <w:pPr>
        <w:numPr>
          <w:ilvl w:val="0"/>
          <w:numId w:val="14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Creating and maintaining supportive learning environments </w:t>
      </w:r>
    </w:p>
    <w:p w14:paraId="17A9A531" w14:textId="77777777" w:rsidR="005E3EA0" w:rsidRPr="005E3EA0" w:rsidRDefault="005E3EA0" w:rsidP="005E3EA0">
      <w:pPr>
        <w:numPr>
          <w:ilvl w:val="0"/>
          <w:numId w:val="15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Assessing and providing feedback for learning </w:t>
      </w:r>
    </w:p>
    <w:p w14:paraId="62330CE9" w14:textId="4BB716F3" w:rsidR="005E3EA0" w:rsidRDefault="005E3EA0" w:rsidP="005E3EA0">
      <w:pPr>
        <w:numPr>
          <w:ilvl w:val="0"/>
          <w:numId w:val="16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Demonstrating professional and ethical conduct </w:t>
      </w:r>
    </w:p>
    <w:p w14:paraId="49F8578C" w14:textId="77777777" w:rsidR="00AD0E3A" w:rsidRPr="005E3EA0" w:rsidRDefault="00AD0E3A" w:rsidP="00AD0E3A">
      <w:pPr>
        <w:ind w:left="360"/>
        <w:textAlignment w:val="baseline"/>
        <w:rPr>
          <w:rFonts w:ascii="Calibri" w:hAnsi="Calibri" w:cs="Segoe UI"/>
          <w:szCs w:val="22"/>
          <w:lang w:eastAsia="en-AU"/>
        </w:rPr>
      </w:pPr>
    </w:p>
    <w:p w14:paraId="07B8648E" w14:textId="77777777" w:rsidR="005E3EA0" w:rsidRPr="005E3EA0" w:rsidRDefault="005E3EA0" w:rsidP="005E3EA0">
      <w:pPr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The report has been developed as a collaboration between Victorian Universities and the Victorian Department of Education to provide a consistent reporting framework for professional experience placements. </w:t>
      </w:r>
    </w:p>
    <w:p w14:paraId="5B8324C1" w14:textId="53268490" w:rsidR="005E3EA0" w:rsidRPr="005E3EA0" w:rsidRDefault="005E3EA0" w:rsidP="005E3EA0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 </w:t>
      </w:r>
    </w:p>
    <w:p w14:paraId="5125DF59" w14:textId="1B0E9363" w:rsidR="005E3EA0" w:rsidRPr="005E3EA0" w:rsidRDefault="005E3EA0" w:rsidP="005E3EA0">
      <w:pPr>
        <w:textAlignment w:val="baseline"/>
        <w:rPr>
          <w:rFonts w:ascii="Calibri" w:hAnsi="Calibri" w:cs="Segoe UI"/>
          <w:b/>
          <w:bCs/>
          <w:sz w:val="24"/>
          <w:szCs w:val="24"/>
          <w:lang w:eastAsia="en-AU"/>
        </w:rPr>
      </w:pPr>
      <w:r w:rsidRPr="005E3EA0">
        <w:rPr>
          <w:rFonts w:ascii="Calibri" w:hAnsi="Calibri" w:cs="Segoe UI"/>
          <w:b/>
          <w:bCs/>
          <w:sz w:val="24"/>
          <w:szCs w:val="24"/>
          <w:u w:val="single"/>
          <w:lang w:eastAsia="en-AU"/>
        </w:rPr>
        <w:t>Expectations</w:t>
      </w:r>
    </w:p>
    <w:p w14:paraId="1938F5B0" w14:textId="77777777" w:rsidR="005E3EA0" w:rsidRPr="005E3EA0" w:rsidRDefault="005E3EA0" w:rsidP="005E3EA0">
      <w:pPr>
        <w:textAlignment w:val="baseline"/>
        <w:rPr>
          <w:rFonts w:ascii="Segoe UI" w:hAnsi="Segoe UI" w:cs="Segoe UI"/>
          <w:b/>
          <w:bCs/>
          <w:szCs w:val="22"/>
          <w:lang w:eastAsia="en-AU"/>
        </w:rPr>
      </w:pPr>
    </w:p>
    <w:p w14:paraId="34F62E01" w14:textId="77777777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Supervising Teachers are expected to: </w:t>
      </w:r>
    </w:p>
    <w:p w14:paraId="4B10EB6E" w14:textId="77777777" w:rsidR="005E3EA0" w:rsidRPr="005E3EA0" w:rsidRDefault="005E3EA0" w:rsidP="005E3EA0">
      <w:pPr>
        <w:numPr>
          <w:ilvl w:val="0"/>
          <w:numId w:val="17"/>
        </w:numPr>
        <w:ind w:left="360" w:firstLine="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 xml:space="preserve">Engage in collaborative and reflective conversations with the PST </w:t>
      </w:r>
      <w:proofErr w:type="gramStart"/>
      <w:r w:rsidRPr="005E3EA0">
        <w:rPr>
          <w:rFonts w:ascii="Calibri" w:eastAsia="DengXian" w:hAnsi="Calibri" w:cs="Segoe UI"/>
          <w:szCs w:val="22"/>
          <w:lang w:eastAsia="en-AU"/>
        </w:rPr>
        <w:t>in regard to</w:t>
      </w:r>
      <w:proofErr w:type="gramEnd"/>
      <w:r w:rsidRPr="005E3EA0">
        <w:rPr>
          <w:rFonts w:ascii="Calibri" w:eastAsia="DengXian" w:hAnsi="Calibri" w:cs="Segoe UI"/>
          <w:szCs w:val="22"/>
          <w:lang w:eastAsia="en-AU"/>
        </w:rPr>
        <w:t xml:space="preserve"> their teaching</w:t>
      </w:r>
    </w:p>
    <w:p w14:paraId="634F9994" w14:textId="106D02D7" w:rsidR="005E3EA0" w:rsidRPr="005E3EA0" w:rsidRDefault="005E3EA0" w:rsidP="005E3EA0">
      <w:pPr>
        <w:ind w:left="360" w:firstLine="36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>practice </w:t>
      </w:r>
    </w:p>
    <w:p w14:paraId="7FC3ABF6" w14:textId="77777777" w:rsidR="005E3EA0" w:rsidRPr="005E3EA0" w:rsidRDefault="005E3EA0" w:rsidP="005E3EA0">
      <w:pPr>
        <w:numPr>
          <w:ilvl w:val="0"/>
          <w:numId w:val="17"/>
        </w:numPr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Assess the PST’s progress using the </w:t>
      </w:r>
      <w:r w:rsidRPr="005E3EA0">
        <w:rPr>
          <w:rFonts w:ascii="Calibri" w:hAnsi="Calibri" w:cs="Segoe UI"/>
          <w:b/>
          <w:bCs/>
          <w:i/>
          <w:iCs/>
          <w:szCs w:val="22"/>
          <w:lang w:eastAsia="en-AU"/>
        </w:rPr>
        <w:t>highlighted </w:t>
      </w:r>
      <w:r w:rsidRPr="005E3EA0">
        <w:rPr>
          <w:rFonts w:ascii="Calibri" w:hAnsi="Calibri" w:cs="Segoe UI"/>
          <w:szCs w:val="22"/>
          <w:lang w:eastAsia="en-AU"/>
        </w:rPr>
        <w:t>APST descriptors for the stage and provide progressive feedback to the PST on their development during the placement </w:t>
      </w:r>
    </w:p>
    <w:p w14:paraId="0469CB2A" w14:textId="77777777" w:rsidR="005E3EA0" w:rsidRDefault="005E3EA0" w:rsidP="005E3EA0">
      <w:pPr>
        <w:numPr>
          <w:ilvl w:val="0"/>
          <w:numId w:val="17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Facilitate opportunities for the PST during the placement to encounter professional learning </w:t>
      </w:r>
    </w:p>
    <w:p w14:paraId="10A8FD79" w14:textId="4112AC53" w:rsidR="005E3EA0" w:rsidRPr="005E3EA0" w:rsidRDefault="005E3EA0" w:rsidP="005E3EA0">
      <w:pPr>
        <w:ind w:left="72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opportunities relevant to their development of the APSTs  </w:t>
      </w:r>
    </w:p>
    <w:p w14:paraId="0AD8278E" w14:textId="77777777" w:rsidR="005E3EA0" w:rsidRDefault="005E3EA0" w:rsidP="005E3EA0">
      <w:pPr>
        <w:numPr>
          <w:ilvl w:val="0"/>
          <w:numId w:val="18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Make professional judgements about the PST’s progress towards attainment of the APST </w:t>
      </w:r>
      <w:r>
        <w:rPr>
          <w:rFonts w:ascii="Calibri" w:hAnsi="Calibri" w:cs="Segoe UI"/>
          <w:szCs w:val="22"/>
          <w:lang w:eastAsia="en-AU"/>
        </w:rPr>
        <w:t xml:space="preserve"> </w:t>
      </w:r>
    </w:p>
    <w:p w14:paraId="3E10BD3C" w14:textId="4B8A11C2" w:rsidR="005E3EA0" w:rsidRPr="005E3EA0" w:rsidRDefault="005E3EA0" w:rsidP="005E3EA0">
      <w:pPr>
        <w:ind w:left="360" w:firstLine="36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descriptors at the completion of the placement </w:t>
      </w:r>
    </w:p>
    <w:p w14:paraId="34E2D1B3" w14:textId="77777777" w:rsidR="005E3EA0" w:rsidRDefault="005E3EA0" w:rsidP="005E3EA0">
      <w:pPr>
        <w:numPr>
          <w:ilvl w:val="0"/>
          <w:numId w:val="18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Liaise with the university/provider in relation to professional experience processes and consult as </w:t>
      </w:r>
    </w:p>
    <w:p w14:paraId="23387C11" w14:textId="21723187" w:rsidR="005E3EA0" w:rsidRPr="005E3EA0" w:rsidRDefault="005E3EA0" w:rsidP="005E3EA0">
      <w:pPr>
        <w:ind w:left="360" w:firstLine="36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required </w:t>
      </w:r>
    </w:p>
    <w:p w14:paraId="1C89F444" w14:textId="77777777" w:rsidR="005E3EA0" w:rsidRPr="005E3EA0" w:rsidRDefault="005E3EA0" w:rsidP="005E3EA0">
      <w:pPr>
        <w:ind w:left="360"/>
        <w:textAlignment w:val="baseline"/>
        <w:rPr>
          <w:rFonts w:ascii="Calibri" w:hAnsi="Calibri" w:cs="Segoe UI"/>
          <w:szCs w:val="22"/>
          <w:lang w:eastAsia="en-AU"/>
        </w:rPr>
      </w:pPr>
    </w:p>
    <w:p w14:paraId="48FC66C6" w14:textId="77777777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Preservice Teachers are expected to: </w:t>
      </w:r>
    </w:p>
    <w:p w14:paraId="42F068F0" w14:textId="77777777" w:rsidR="005E3EA0" w:rsidRPr="005E3EA0" w:rsidRDefault="005E3EA0" w:rsidP="005E3EA0">
      <w:pPr>
        <w:numPr>
          <w:ilvl w:val="0"/>
          <w:numId w:val="19"/>
        </w:numPr>
        <w:ind w:left="360" w:firstLine="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 xml:space="preserve">Complete the report in collaboration with the supervising teacher through ongoing professional </w:t>
      </w:r>
    </w:p>
    <w:p w14:paraId="15FFA887" w14:textId="7C9388B4" w:rsidR="005E3EA0" w:rsidRPr="005E3EA0" w:rsidRDefault="005E3EA0" w:rsidP="005E3EA0">
      <w:pPr>
        <w:ind w:firstLine="72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>conversations </w:t>
      </w:r>
    </w:p>
    <w:p w14:paraId="0BF0FA6B" w14:textId="77777777" w:rsidR="005E3EA0" w:rsidRPr="005E3EA0" w:rsidRDefault="005E3EA0" w:rsidP="005E3EA0">
      <w:pPr>
        <w:numPr>
          <w:ilvl w:val="0"/>
          <w:numId w:val="19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Work within your university processes and expectations for the placement </w:t>
      </w:r>
    </w:p>
    <w:p w14:paraId="36C39744" w14:textId="77777777" w:rsidR="005E3EA0" w:rsidRPr="005E3EA0" w:rsidRDefault="005E3EA0" w:rsidP="005E3EA0">
      <w:pPr>
        <w:numPr>
          <w:ilvl w:val="0"/>
          <w:numId w:val="20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Engage in self-reflective practice  </w:t>
      </w:r>
    </w:p>
    <w:p w14:paraId="5BFDCE5F" w14:textId="77777777" w:rsidR="005E3EA0" w:rsidRPr="005E3EA0" w:rsidRDefault="005E3EA0" w:rsidP="005E3EA0">
      <w:pPr>
        <w:numPr>
          <w:ilvl w:val="0"/>
          <w:numId w:val="20"/>
        </w:numPr>
        <w:ind w:left="360" w:firstLine="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 xml:space="preserve">Participate in collaborative and reflective conversations with your supervising teacher (and/or </w:t>
      </w:r>
    </w:p>
    <w:p w14:paraId="088ECE9E" w14:textId="1BF6894B" w:rsidR="005E3EA0" w:rsidRPr="005E3EA0" w:rsidRDefault="005E3EA0" w:rsidP="005E3EA0">
      <w:pPr>
        <w:ind w:left="360" w:firstLine="36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 xml:space="preserve">other school colleagues) </w:t>
      </w:r>
      <w:proofErr w:type="gramStart"/>
      <w:r w:rsidRPr="005E3EA0">
        <w:rPr>
          <w:rFonts w:ascii="Calibri" w:eastAsia="DengXian" w:hAnsi="Calibri" w:cs="Segoe UI"/>
          <w:szCs w:val="22"/>
          <w:lang w:eastAsia="en-AU"/>
        </w:rPr>
        <w:t>in regard to</w:t>
      </w:r>
      <w:proofErr w:type="gramEnd"/>
      <w:r w:rsidRPr="005E3EA0">
        <w:rPr>
          <w:rFonts w:ascii="Calibri" w:eastAsia="DengXian" w:hAnsi="Calibri" w:cs="Segoe UI"/>
          <w:szCs w:val="22"/>
          <w:lang w:eastAsia="en-AU"/>
        </w:rPr>
        <w:t xml:space="preserve"> your teaching practice </w:t>
      </w:r>
    </w:p>
    <w:p w14:paraId="284360C5" w14:textId="77777777" w:rsidR="005E3EA0" w:rsidRPr="005E3EA0" w:rsidRDefault="005E3EA0" w:rsidP="005E3EA0">
      <w:pPr>
        <w:ind w:left="360"/>
        <w:textAlignment w:val="baseline"/>
        <w:rPr>
          <w:rFonts w:ascii="DengXian" w:eastAsia="DengXian" w:hAnsi="DengXian" w:cs="Segoe UI"/>
          <w:sz w:val="20"/>
          <w:lang w:eastAsia="en-AU"/>
        </w:rPr>
      </w:pPr>
    </w:p>
    <w:p w14:paraId="0CB3986A" w14:textId="77777777" w:rsidR="00E703D0" w:rsidRDefault="00E703D0">
      <w:pPr>
        <w:rPr>
          <w:rFonts w:ascii="Calibri" w:hAnsi="Calibri" w:cs="Segoe UI"/>
          <w:b/>
          <w:bCs/>
          <w:color w:val="0B7161"/>
          <w:sz w:val="20"/>
          <w:lang w:eastAsia="en-AU"/>
        </w:rPr>
      </w:pPr>
      <w:r>
        <w:rPr>
          <w:rFonts w:ascii="Calibri" w:hAnsi="Calibri" w:cs="Segoe UI"/>
          <w:b/>
          <w:bCs/>
          <w:color w:val="0B7161"/>
          <w:sz w:val="20"/>
          <w:lang w:eastAsia="en-AU"/>
        </w:rPr>
        <w:br w:type="page"/>
      </w:r>
    </w:p>
    <w:p w14:paraId="69993EBD" w14:textId="628E6B34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lastRenderedPageBreak/>
        <w:t>Placement Details and Context (Completed by PST with supervising teaching teacher)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801"/>
      </w:tblGrid>
      <w:tr w:rsidR="005E3EA0" w:rsidRPr="005E3EA0" w14:paraId="7F769150" w14:textId="77777777" w:rsidTr="24E00341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8A57144" w14:textId="1F1064A9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Preservice Teacher Name 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2DF73344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76465D" w:rsidRPr="005E3EA0" w14:paraId="68941563" w14:textId="77777777" w:rsidTr="24E00341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8E586B7" w14:textId="3BC03A16" w:rsidR="0076465D" w:rsidRPr="005E3EA0" w:rsidRDefault="0076465D" w:rsidP="005E3EA0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Student ID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86DD513" w14:textId="25FE008A" w:rsidR="0076465D" w:rsidRPr="005E3EA0" w:rsidRDefault="0076465D" w:rsidP="005E3EA0">
            <w:pPr>
              <w:textAlignment w:val="baseline"/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64E19A94" w14:textId="77777777" w:rsidTr="24E00341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02B1B38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Institution of study 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76423469" w14:textId="1899A46D" w:rsidR="005E3EA0" w:rsidRPr="005E3EA0" w:rsidRDefault="008C4615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RMIT University</w:t>
            </w:r>
          </w:p>
        </w:tc>
      </w:tr>
      <w:tr w:rsidR="005E3EA0" w:rsidRPr="005E3EA0" w14:paraId="17F92C0D" w14:textId="77777777" w:rsidTr="24E00341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DF4090A" w14:textId="531103DE" w:rsidR="005E3EA0" w:rsidRPr="00864EB1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864EB1">
              <w:rPr>
                <w:rFonts w:ascii="Calibri" w:hAnsi="Calibri" w:cs="Times New Roman"/>
                <w:sz w:val="20"/>
                <w:lang w:eastAsia="en-AU"/>
              </w:rPr>
              <w:t>Course (course name/code</w:t>
            </w:r>
            <w:r w:rsidR="0076465D">
              <w:rPr>
                <w:rFonts w:ascii="Calibri" w:hAnsi="Calibri" w:cs="Times New Roman"/>
                <w:sz w:val="20"/>
                <w:lang w:eastAsia="en-AU"/>
              </w:rPr>
              <w:t>)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560BA657" w14:textId="1C7BA9CF" w:rsidR="005E3EA0" w:rsidRPr="005E3EA0" w:rsidRDefault="00BC438B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TCHE2707 – Inclusive Teaching</w:t>
            </w:r>
            <w:r w:rsidR="00D1718C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</w:t>
            </w:r>
          </w:p>
        </w:tc>
      </w:tr>
      <w:tr w:rsidR="005E3EA0" w:rsidRPr="005E3EA0" w14:paraId="282BB43B" w14:textId="77777777" w:rsidTr="24E00341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4D1BBD66" w14:textId="77777777" w:rsidR="005E3EA0" w:rsidRPr="00D76AD5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D76AD5">
              <w:rPr>
                <w:rFonts w:ascii="Calibri" w:hAnsi="Calibri" w:cs="Times New Roman"/>
                <w:sz w:val="20"/>
                <w:lang w:eastAsia="en-AU"/>
              </w:rPr>
              <w:t>Experience level (</w:t>
            </w:r>
            <w:r w:rsidRPr="00D76AD5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graduating, consolidating, novice</w:t>
            </w:r>
            <w:r w:rsidRPr="00D76AD5">
              <w:rPr>
                <w:rFonts w:ascii="DengXian" w:eastAsia="DengXian" w:hAnsi="DengXian" w:cs="Times New Roman" w:hint="eastAsia"/>
                <w:sz w:val="20"/>
                <w:lang w:eastAsia="en-AU"/>
              </w:rPr>
              <w:t>)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C3DC141" w14:textId="6B16AC50" w:rsidR="005E3EA0" w:rsidRPr="00D76AD5" w:rsidRDefault="00BC438B" w:rsidP="005E3EA0">
            <w:pPr>
              <w:textAlignment w:val="baseline"/>
              <w:rPr>
                <w:rFonts w:asciiTheme="majorHAnsi" w:hAnsiTheme="majorHAnsi" w:cstheme="majorHAnsi"/>
                <w:sz w:val="20"/>
                <w:highlight w:val="lightGray"/>
                <w:lang w:eastAsia="en-AU"/>
              </w:rPr>
            </w:pPr>
            <w:r>
              <w:rPr>
                <w:rFonts w:asciiTheme="majorHAnsi" w:hAnsiTheme="majorHAnsi" w:cstheme="majorHAnsi"/>
                <w:sz w:val="20"/>
                <w:highlight w:val="lightGray"/>
                <w:lang w:eastAsia="en-AU"/>
              </w:rPr>
              <w:t>2</w:t>
            </w:r>
            <w:r w:rsidRPr="00BC438B">
              <w:rPr>
                <w:rFonts w:asciiTheme="majorHAnsi" w:hAnsiTheme="majorHAnsi" w:cstheme="majorHAnsi"/>
                <w:sz w:val="20"/>
                <w:highlight w:val="lightGray"/>
                <w:vertAlign w:val="superscript"/>
                <w:lang w:eastAsia="en-AU"/>
              </w:rPr>
              <w:t>nd</w:t>
            </w:r>
            <w:r>
              <w:rPr>
                <w:rFonts w:asciiTheme="majorHAnsi" w:hAnsiTheme="majorHAnsi" w:cstheme="majorHAnsi"/>
                <w:sz w:val="20"/>
                <w:highlight w:val="lightGray"/>
                <w:lang w:eastAsia="en-AU"/>
              </w:rPr>
              <w:t xml:space="preserve"> - Consolidating</w:t>
            </w:r>
            <w:r w:rsidR="00864EB1" w:rsidRPr="00D76AD5">
              <w:rPr>
                <w:rFonts w:asciiTheme="majorHAnsi" w:hAnsiTheme="majorHAnsi" w:cstheme="majorHAnsi"/>
                <w:sz w:val="20"/>
                <w:highlight w:val="lightGray"/>
                <w:lang w:eastAsia="en-AU"/>
              </w:rPr>
              <w:t xml:space="preserve"> </w:t>
            </w:r>
          </w:p>
        </w:tc>
      </w:tr>
      <w:tr w:rsidR="005E3EA0" w:rsidRPr="005E3EA0" w14:paraId="65B97141" w14:textId="77777777" w:rsidTr="24E00341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2FADF834" w14:textId="5FE4D7AE" w:rsidR="005E3EA0" w:rsidRPr="00864EB1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864EB1">
              <w:rPr>
                <w:rFonts w:ascii="Calibri" w:hAnsi="Calibri" w:cs="Times New Roman"/>
                <w:sz w:val="20"/>
                <w:lang w:eastAsia="en-AU"/>
              </w:rPr>
              <w:t xml:space="preserve">Placement dates 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4017A248" w14:textId="27C94110" w:rsidR="005E3EA0" w:rsidRPr="00E516E4" w:rsidRDefault="00864EB1" w:rsidP="005E3EA0">
            <w:pPr>
              <w:textAlignment w:val="baseline"/>
              <w:rPr>
                <w:rFonts w:asciiTheme="minorHAnsi" w:hAnsiTheme="minorHAnsi" w:cstheme="minorHAnsi"/>
                <w:sz w:val="20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 </w:t>
            </w:r>
            <w:r w:rsidR="00815252" w:rsidRPr="00E516E4">
              <w:rPr>
                <w:rStyle w:val="normaltextrun"/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___/___/___ to ___/___/___</w:t>
            </w:r>
            <w:r w:rsidR="00815252" w:rsidRPr="00E516E4">
              <w:rPr>
                <w:rStyle w:val="eop"/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 </w:t>
            </w:r>
            <w:r w:rsidRPr="00E516E4">
              <w:rPr>
                <w:rFonts w:asciiTheme="minorHAnsi" w:hAnsiTheme="minorHAnsi" w:cstheme="minorHAnsi"/>
                <w:sz w:val="20"/>
                <w:lang w:eastAsia="en-AU"/>
              </w:rPr>
              <w:t xml:space="preserve">  </w:t>
            </w:r>
          </w:p>
        </w:tc>
      </w:tr>
      <w:tr w:rsidR="00815252" w:rsidRPr="005E3EA0" w14:paraId="4D38CCB9" w14:textId="77777777" w:rsidTr="24E00341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31E6401" w14:textId="3C772AE4" w:rsidR="00815252" w:rsidRPr="00864EB1" w:rsidRDefault="00815252" w:rsidP="005E3EA0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N</w:t>
            </w:r>
            <w:r w:rsidRPr="00864EB1">
              <w:rPr>
                <w:rFonts w:ascii="Calibri" w:hAnsi="Calibri" w:cs="Times New Roman"/>
                <w:sz w:val="20"/>
                <w:lang w:eastAsia="en-AU"/>
              </w:rPr>
              <w:t>umber of days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6FEF5FBD" w14:textId="62426A0F" w:rsidR="00815252" w:rsidRDefault="00815252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  </w:t>
            </w:r>
            <w:r w:rsidRPr="00864EB1">
              <w:rPr>
                <w:rFonts w:asciiTheme="majorHAnsi" w:hAnsiTheme="majorHAnsi" w:cstheme="majorHAnsi"/>
                <w:sz w:val="20"/>
                <w:lang w:eastAsia="en-AU"/>
              </w:rPr>
              <w:t xml:space="preserve">      /</w:t>
            </w:r>
            <w:r w:rsidR="00DE50F1">
              <w:rPr>
                <w:rFonts w:asciiTheme="majorHAnsi" w:hAnsiTheme="majorHAnsi" w:cstheme="majorHAnsi"/>
                <w:sz w:val="20"/>
                <w:lang w:eastAsia="en-AU"/>
              </w:rPr>
              <w:t>1</w:t>
            </w:r>
            <w:r w:rsidR="008C4615">
              <w:rPr>
                <w:rFonts w:asciiTheme="majorHAnsi" w:hAnsiTheme="majorHAnsi" w:cstheme="majorHAnsi"/>
                <w:sz w:val="20"/>
                <w:lang w:eastAsia="en-AU"/>
              </w:rPr>
              <w:t>5</w:t>
            </w:r>
          </w:p>
        </w:tc>
      </w:tr>
      <w:tr w:rsidR="005E3EA0" w:rsidRPr="005E3EA0" w14:paraId="59BBA71C" w14:textId="77777777" w:rsidTr="24E00341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163AC74C" w14:textId="573D35B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 xml:space="preserve">School name 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7FC6BA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3F02EBE4" w14:textId="77777777" w:rsidTr="24E00341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0F06C028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Supervising Teacher’s name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11066FFD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5CBF7971" w14:textId="77777777" w:rsidTr="24E00341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E205F65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Supervising Teacher’s contact details (email and phone number) 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AF8902A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1691A2BE" w14:textId="77777777" w:rsidTr="24E00341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8A2CA54" w14:textId="5F85846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Year level(s)/methods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5838D008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36C093A1" w14:textId="77777777" w:rsidTr="24E00341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C1D12B6" w14:textId="0E208F5F" w:rsidR="005E3EA0" w:rsidRPr="005E3EA0" w:rsidRDefault="001A3F72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School Contact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263B918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</w:tbl>
    <w:p w14:paraId="49B6E628" w14:textId="77777777" w:rsidR="005E3EA0" w:rsidRDefault="005E3EA0" w:rsidP="005E3EA0">
      <w:pPr>
        <w:textAlignment w:val="baseline"/>
        <w:rPr>
          <w:rFonts w:ascii="Calibri" w:hAnsi="Calibri" w:cs="Segoe UI"/>
          <w:b/>
          <w:bCs/>
          <w:sz w:val="20"/>
          <w:lang w:eastAsia="en-AU"/>
        </w:rPr>
      </w:pPr>
      <w:r w:rsidRPr="005E3EA0">
        <w:rPr>
          <w:rFonts w:ascii="Calibri" w:hAnsi="Calibri" w:cs="Segoe UI"/>
          <w:b/>
          <w:bCs/>
          <w:sz w:val="20"/>
          <w:lang w:eastAsia="en-AU"/>
        </w:rPr>
        <w:t> </w:t>
      </w:r>
    </w:p>
    <w:p w14:paraId="4853A83C" w14:textId="32E30155" w:rsidR="005E3EA0" w:rsidRPr="005E3EA0" w:rsidRDefault="005E3EA0" w:rsidP="005E3EA0">
      <w:pPr>
        <w:textAlignment w:val="baseline"/>
        <w:rPr>
          <w:rFonts w:ascii="Calibri" w:hAnsi="Calibri" w:cs="Segoe UI"/>
          <w:b/>
          <w:bCs/>
          <w:sz w:val="24"/>
          <w:szCs w:val="24"/>
          <w:lang w:eastAsia="en-AU"/>
        </w:rPr>
      </w:pPr>
      <w:r w:rsidRPr="005E3EA0">
        <w:rPr>
          <w:rFonts w:ascii="Calibri" w:hAnsi="Calibri" w:cs="Segoe UI"/>
          <w:b/>
          <w:bCs/>
          <w:sz w:val="24"/>
          <w:szCs w:val="24"/>
          <w:u w:val="single"/>
          <w:lang w:eastAsia="en-AU"/>
        </w:rPr>
        <w:t>Assessment and Recommendation</w:t>
      </w:r>
      <w:r w:rsidRPr="005E3EA0">
        <w:rPr>
          <w:rFonts w:ascii="Calibri" w:hAnsi="Calibri" w:cs="Segoe UI"/>
          <w:b/>
          <w:bCs/>
          <w:sz w:val="24"/>
          <w:szCs w:val="24"/>
          <w:lang w:eastAsia="en-AU"/>
        </w:rPr>
        <w:t> </w:t>
      </w:r>
    </w:p>
    <w:p w14:paraId="4C69E375" w14:textId="77777777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Assessment Ratings Scale for APST Descriptors </w:t>
      </w:r>
    </w:p>
    <w:p w14:paraId="1547DB4B" w14:textId="77777777" w:rsidR="005E3EA0" w:rsidRPr="005E3EA0" w:rsidRDefault="005E3EA0" w:rsidP="005E3EA0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Supervising teachers should apply professional judgements using evidence of the PST’s demonstrated knowledge, practice, and engagement in relation to the expected APST descriptors for the stage. </w:t>
      </w:r>
    </w:p>
    <w:p w14:paraId="00B49348" w14:textId="08A862ED" w:rsidR="005E3EA0" w:rsidRPr="00AB3ABC" w:rsidRDefault="005E3EA0" w:rsidP="005E3EA0">
      <w:pPr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Consideration should be given for the placement context and opportunities to encounter relevant experiences enabling the PST to demonstrate the APST. </w:t>
      </w:r>
    </w:p>
    <w:p w14:paraId="3EE7E222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458"/>
      </w:tblGrid>
      <w:tr w:rsidR="005E3EA0" w:rsidRPr="005E3EA0" w14:paraId="2BC512A3" w14:textId="77777777" w:rsidTr="4881CEB6">
        <w:tc>
          <w:tcPr>
            <w:tcW w:w="3315" w:type="dxa"/>
            <w:tcBorders>
              <w:top w:val="single" w:sz="6" w:space="0" w:color="58BCAF"/>
              <w:left w:val="single" w:sz="6" w:space="0" w:color="58BCAF"/>
              <w:bottom w:val="single" w:sz="6" w:space="0" w:color="58BCAF"/>
              <w:right w:val="nil"/>
            </w:tcBorders>
            <w:shd w:val="clear" w:color="auto" w:fill="2F5496" w:themeFill="accent1" w:themeFillShade="BF"/>
            <w:hideMark/>
          </w:tcPr>
          <w:p w14:paraId="2A82EC2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FFFFFF"/>
                <w:sz w:val="20"/>
                <w:lang w:eastAsia="en-AU"/>
              </w:rPr>
              <w:t>Assessment Scale for Descriptors </w:t>
            </w:r>
          </w:p>
        </w:tc>
        <w:tc>
          <w:tcPr>
            <w:tcW w:w="6855" w:type="dxa"/>
            <w:tcBorders>
              <w:top w:val="single" w:sz="6" w:space="0" w:color="58BCAF"/>
              <w:left w:val="nil"/>
              <w:bottom w:val="single" w:sz="6" w:space="0" w:color="58BCAF"/>
              <w:right w:val="single" w:sz="6" w:space="0" w:color="58BCAF"/>
            </w:tcBorders>
            <w:shd w:val="clear" w:color="auto" w:fill="2F5496" w:themeFill="accent1" w:themeFillShade="BF"/>
            <w:hideMark/>
          </w:tcPr>
          <w:p w14:paraId="7BA95F97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FFFFFF"/>
                <w:sz w:val="20"/>
                <w:lang w:eastAsia="en-AU"/>
              </w:rPr>
              <w:t> </w:t>
            </w:r>
          </w:p>
        </w:tc>
      </w:tr>
      <w:tr w:rsidR="005E3EA0" w:rsidRPr="005E3EA0" w14:paraId="082A6F97" w14:textId="77777777" w:rsidTr="4881CEB6">
        <w:tc>
          <w:tcPr>
            <w:tcW w:w="331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D9E2F3" w:themeFill="accent1" w:themeFillTint="33"/>
            <w:hideMark/>
          </w:tcPr>
          <w:p w14:paraId="4268D34D" w14:textId="52BEFB54" w:rsidR="005E3EA0" w:rsidRPr="005E3EA0" w:rsidRDefault="4881CEB6" w:rsidP="4881CEB6">
            <w:pPr>
              <w:textAlignment w:val="baseline"/>
              <w:rPr>
                <w:rFonts w:ascii="Calibri" w:hAnsi="Calibri" w:cs="Times New Roman"/>
                <w:b/>
                <w:bCs/>
                <w:sz w:val="20"/>
                <w:lang w:eastAsia="en-AU"/>
              </w:rPr>
            </w:pPr>
            <w:r w:rsidRPr="4881CEB6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Exceeds (E)</w:t>
            </w:r>
          </w:p>
        </w:tc>
        <w:tc>
          <w:tcPr>
            <w:tcW w:w="685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D9E2F3" w:themeFill="accent1" w:themeFillTint="33"/>
            <w:hideMark/>
          </w:tcPr>
          <w:p w14:paraId="4A7F13E1" w14:textId="54DFC761" w:rsidR="005E3EA0" w:rsidRPr="005E3EA0" w:rsidRDefault="001A3F72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4881CEB6">
              <w:rPr>
                <w:rFonts w:ascii="Calibri" w:hAnsi="Calibri" w:cs="Times New Roman"/>
                <w:sz w:val="20"/>
                <w:lang w:eastAsia="en-AU"/>
              </w:rPr>
              <w:t>APST descriptor has been exceeded</w:t>
            </w:r>
          </w:p>
        </w:tc>
      </w:tr>
      <w:tr w:rsidR="005E3EA0" w:rsidRPr="005E3EA0" w14:paraId="736B9E28" w14:textId="77777777" w:rsidTr="4881CEB6">
        <w:tc>
          <w:tcPr>
            <w:tcW w:w="331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auto"/>
            <w:hideMark/>
          </w:tcPr>
          <w:p w14:paraId="5F07A6F4" w14:textId="705CEDAB" w:rsidR="005E3EA0" w:rsidRPr="005E3EA0" w:rsidRDefault="001A3F72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4881CEB6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Met (M) </w:t>
            </w:r>
          </w:p>
        </w:tc>
        <w:tc>
          <w:tcPr>
            <w:tcW w:w="685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auto"/>
            <w:hideMark/>
          </w:tcPr>
          <w:p w14:paraId="439CDA33" w14:textId="402BB85C" w:rsidR="005E3EA0" w:rsidRPr="005E3EA0" w:rsidRDefault="001A3F72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4881CEB6">
              <w:rPr>
                <w:rFonts w:ascii="Calibri" w:hAnsi="Calibri" w:cs="Times New Roman"/>
                <w:sz w:val="20"/>
                <w:lang w:eastAsia="en-AU"/>
              </w:rPr>
              <w:t>APST descriptor has been met </w:t>
            </w:r>
          </w:p>
        </w:tc>
      </w:tr>
      <w:tr w:rsidR="005E3EA0" w:rsidRPr="005E3EA0" w14:paraId="5D1DDC09" w14:textId="77777777" w:rsidTr="4881CEB6">
        <w:tc>
          <w:tcPr>
            <w:tcW w:w="331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D9E2F3" w:themeFill="accent1" w:themeFillTint="33"/>
            <w:hideMark/>
          </w:tcPr>
          <w:p w14:paraId="029F574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Not Met (NM) </w:t>
            </w:r>
          </w:p>
        </w:tc>
        <w:tc>
          <w:tcPr>
            <w:tcW w:w="685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D9E2F3" w:themeFill="accent1" w:themeFillTint="33"/>
            <w:hideMark/>
          </w:tcPr>
          <w:p w14:paraId="35E2E953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APST descriptor has not been met </w:t>
            </w:r>
          </w:p>
        </w:tc>
      </w:tr>
      <w:tr w:rsidR="005E3EA0" w:rsidRPr="005E3EA0" w14:paraId="69D90FB1" w14:textId="77777777" w:rsidTr="4881CEB6">
        <w:tc>
          <w:tcPr>
            <w:tcW w:w="331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auto"/>
            <w:hideMark/>
          </w:tcPr>
          <w:p w14:paraId="5D8F2FAB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Not Encountered (NE) </w:t>
            </w:r>
          </w:p>
        </w:tc>
        <w:tc>
          <w:tcPr>
            <w:tcW w:w="685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auto"/>
            <w:hideMark/>
          </w:tcPr>
          <w:p w14:paraId="59248A43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No opportunity to meet the APST descriptor </w:t>
            </w:r>
          </w:p>
        </w:tc>
      </w:tr>
    </w:tbl>
    <w:p w14:paraId="2FAAE633" w14:textId="2C25806B" w:rsidR="005E3EA0" w:rsidRPr="0076465D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b/>
          <w:bCs/>
          <w:sz w:val="20"/>
          <w:lang w:eastAsia="en-AU"/>
        </w:rPr>
        <w:t> </w:t>
      </w:r>
    </w:p>
    <w:p w14:paraId="4A4E027A" w14:textId="77777777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1: Planning for learning and teaching 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4"/>
        <w:gridCol w:w="540"/>
        <w:gridCol w:w="408"/>
        <w:gridCol w:w="408"/>
        <w:gridCol w:w="542"/>
        <w:gridCol w:w="506"/>
      </w:tblGrid>
      <w:tr w:rsidR="005E3EA0" w:rsidRPr="005E3EA0" w14:paraId="7722515D" w14:textId="77777777" w:rsidTr="00D1718C">
        <w:trPr>
          <w:trHeight w:val="472"/>
        </w:trPr>
        <w:tc>
          <w:tcPr>
            <w:tcW w:w="7234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  <w:hideMark/>
          </w:tcPr>
          <w:p w14:paraId="2DC1D4E5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APST Descriptor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00110F1D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297D8EAC" w14:textId="3CBD4694" w:rsidR="005E3EA0" w:rsidRPr="005E3EA0" w:rsidRDefault="00730805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50D72CBC" w14:textId="4D887724" w:rsidR="005E3EA0" w:rsidRPr="005E3EA0" w:rsidRDefault="00730805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9DBFE03" w14:textId="0F107D87" w:rsidR="005E3EA0" w:rsidRPr="005E3EA0" w:rsidRDefault="00730805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7ACB180" w14:textId="1FDC7601" w:rsidR="005E3EA0" w:rsidRPr="005E3EA0" w:rsidRDefault="00730805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5E3EA0" w:rsidRPr="005E3EA0" w14:paraId="175F540C" w14:textId="77777777" w:rsidTr="00730805">
        <w:tc>
          <w:tcPr>
            <w:tcW w:w="72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A986321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physical, social and intellectual development and characteristics of learners and how these may affect learning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FDD0D" w14:textId="08CCF1CC" w:rsidR="005E3EA0" w:rsidRPr="005E3EA0" w:rsidRDefault="005E3EA0" w:rsidP="00317E1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02380" w14:textId="5265C259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EAEEE" w14:textId="21E47ABD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9BA99" w14:textId="55456AA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86D20" w14:textId="63190871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638AA060" w14:textId="77777777" w:rsidTr="00864EB1">
        <w:tc>
          <w:tcPr>
            <w:tcW w:w="72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F2807BB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research into how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 and the implications for teaching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D73B0" w14:textId="6C850F70" w:rsidR="005E3EA0" w:rsidRPr="005E3EA0" w:rsidRDefault="005E3EA0" w:rsidP="00317E1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C1036" w14:textId="24DDAE5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6C966" w14:textId="466979D0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92978" w14:textId="57730D4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8AB26" w14:textId="73D1727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D1718C" w:rsidRPr="005E3EA0" w14:paraId="49EA9D8E" w14:textId="77777777" w:rsidTr="00864EB1">
        <w:tc>
          <w:tcPr>
            <w:tcW w:w="72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07505F2A" w14:textId="7533E784" w:rsidR="00D1718C" w:rsidRPr="005E3EA0" w:rsidRDefault="009C3855" w:rsidP="005E3EA0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9C3855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teaching strategies that are responsive to the learning strengths and needs of students from diverse linguistic, cultural, religious, and socioeconomic backgrounds</w:t>
            </w: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F761F" w14:textId="747E10FE" w:rsidR="00D1718C" w:rsidRDefault="00D1718C" w:rsidP="00317E1D">
            <w:pPr>
              <w:jc w:val="center"/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1.3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34F04" w14:textId="77777777" w:rsidR="00D1718C" w:rsidRPr="005E3EA0" w:rsidRDefault="00D1718C" w:rsidP="005E3EA0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B186E" w14:textId="77777777" w:rsidR="00D1718C" w:rsidRPr="005E3EA0" w:rsidRDefault="00D1718C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514D8" w14:textId="77777777" w:rsidR="00D1718C" w:rsidRPr="005E3EA0" w:rsidRDefault="00D1718C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D76FE" w14:textId="77777777" w:rsidR="00D1718C" w:rsidRPr="005E3EA0" w:rsidRDefault="00D1718C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29354A" w:rsidRPr="005E3EA0" w14:paraId="44307233" w14:textId="77777777" w:rsidTr="003F12D1">
        <w:tc>
          <w:tcPr>
            <w:tcW w:w="72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6741FA8F" w14:textId="098FCFEC" w:rsidR="0029354A" w:rsidRPr="005E3EA0" w:rsidRDefault="0029354A" w:rsidP="003F12D1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29354A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627F3" w14:textId="175286E3" w:rsidR="0029354A" w:rsidRDefault="0029354A" w:rsidP="003F12D1">
            <w:pPr>
              <w:jc w:val="center"/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1.5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7739C" w14:textId="77777777" w:rsidR="0029354A" w:rsidRPr="005E3EA0" w:rsidRDefault="0029354A" w:rsidP="003F12D1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B1BCF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6C2DE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EA36D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29354A" w:rsidRPr="005E3EA0" w14:paraId="12223186" w14:textId="77777777" w:rsidTr="003F12D1">
        <w:tc>
          <w:tcPr>
            <w:tcW w:w="72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1199F40F" w14:textId="6FDA379F" w:rsidR="0029354A" w:rsidRPr="005E3EA0" w:rsidRDefault="0029354A" w:rsidP="003F12D1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29354A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49BA5" w14:textId="6F5811A4" w:rsidR="0029354A" w:rsidRDefault="0029354A" w:rsidP="003F12D1">
            <w:pPr>
              <w:jc w:val="center"/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1.6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43EBA0" w14:textId="77777777" w:rsidR="0029354A" w:rsidRPr="005E3EA0" w:rsidRDefault="0029354A" w:rsidP="003F12D1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31511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C1302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1E16F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324CF" w:rsidRPr="005E3EA0" w14:paraId="2D567045" w14:textId="77777777" w:rsidTr="00864EB1">
        <w:tc>
          <w:tcPr>
            <w:tcW w:w="72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CE153E4" w14:textId="6649D813" w:rsidR="005324CF" w:rsidRPr="005E3EA0" w:rsidRDefault="005324CF" w:rsidP="005324CF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Set learning goals that provide achievable challenges for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of varying abilities and characteristics.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C321C" w14:textId="7ECCD325" w:rsidR="005324CF" w:rsidRPr="005E3EA0" w:rsidRDefault="005324CF" w:rsidP="00317E1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3.1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B45AC" w14:textId="45226F31" w:rsidR="005324CF" w:rsidRPr="005E3EA0" w:rsidRDefault="005324CF" w:rsidP="005324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CA7BC" w14:textId="55108AC8" w:rsidR="005324CF" w:rsidRPr="005E3EA0" w:rsidRDefault="005324CF" w:rsidP="005324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B9F60" w14:textId="76A90EA4" w:rsidR="005324CF" w:rsidRPr="005E3EA0" w:rsidRDefault="005324CF" w:rsidP="005324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E1C09" w14:textId="4EA3B0AC" w:rsidR="005324CF" w:rsidRPr="005E3EA0" w:rsidRDefault="005324CF" w:rsidP="005324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7F82C35F" w14:textId="77777777" w:rsidR="005E3EA0" w:rsidRPr="005E3EA0" w:rsidRDefault="005E3EA0" w:rsidP="005E3EA0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  <w:r w:rsidRPr="005E3EA0">
        <w:rPr>
          <w:rFonts w:ascii="Calibri" w:hAnsi="Calibri" w:cs="Segoe UI"/>
          <w:color w:val="0B7161"/>
          <w:sz w:val="20"/>
          <w:lang w:eastAsia="en-AU"/>
        </w:rPr>
        <w:t> </w:t>
      </w:r>
    </w:p>
    <w:p w14:paraId="568E0FE4" w14:textId="6E3B406F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2: Teaching Effectively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7"/>
        <w:gridCol w:w="535"/>
        <w:gridCol w:w="407"/>
        <w:gridCol w:w="407"/>
        <w:gridCol w:w="538"/>
        <w:gridCol w:w="504"/>
      </w:tblGrid>
      <w:tr w:rsidR="005E3EA0" w:rsidRPr="005E3EA0" w14:paraId="21464F85" w14:textId="77777777" w:rsidTr="00864EB1">
        <w:tc>
          <w:tcPr>
            <w:tcW w:w="7247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  <w:hideMark/>
          </w:tcPr>
          <w:p w14:paraId="23048BC0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00720A23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1FB9BD6" w14:textId="04399A7A" w:rsidR="005E3EA0" w:rsidRPr="005E3EA0" w:rsidRDefault="00730805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1C962049" w14:textId="4F0A40B8" w:rsidR="005E3EA0" w:rsidRPr="005E3EA0" w:rsidRDefault="00730805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466150B2" w14:textId="57503C95" w:rsidR="005E3EA0" w:rsidRPr="005E3EA0" w:rsidRDefault="00730805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1E619964" w14:textId="420BA190" w:rsidR="005E3EA0" w:rsidRPr="005E3EA0" w:rsidRDefault="00730805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365801" w:rsidRPr="005E3EA0" w14:paraId="13697594" w14:textId="77777777" w:rsidTr="00730805">
        <w:tc>
          <w:tcPr>
            <w:tcW w:w="7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103F7D66" w14:textId="717424DF" w:rsidR="00365801" w:rsidRPr="005E3EA0" w:rsidRDefault="0029354A" w:rsidP="004E4D0C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29354A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Organise content into an effective learning and teaching sequence.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A62D5" w14:textId="01A8C3B5" w:rsidR="00365801" w:rsidRDefault="0029354A" w:rsidP="00317E1D">
            <w:pPr>
              <w:jc w:val="center"/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2.2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E68BB" w14:textId="77777777" w:rsidR="00365801" w:rsidRPr="005E3EA0" w:rsidRDefault="00365801" w:rsidP="004E4D0C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4C8BE" w14:textId="77777777" w:rsidR="00365801" w:rsidRPr="005E3EA0" w:rsidRDefault="00365801" w:rsidP="004E4D0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85EFC6" w14:textId="77777777" w:rsidR="00365801" w:rsidRPr="005E3EA0" w:rsidRDefault="00365801" w:rsidP="004E4D0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C5519" w14:textId="77777777" w:rsidR="00365801" w:rsidRPr="005E3EA0" w:rsidRDefault="00365801" w:rsidP="004E4D0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29354A" w:rsidRPr="005E3EA0" w14:paraId="60BFF667" w14:textId="77777777" w:rsidTr="003F12D1">
        <w:tc>
          <w:tcPr>
            <w:tcW w:w="7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332EE183" w14:textId="79816FD9" w:rsidR="0029354A" w:rsidRPr="005E3EA0" w:rsidRDefault="0029354A" w:rsidP="003F12D1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29354A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Use curriculum, assessment and reporting knowledge to design learning sequences and lesson plans.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E3249" w14:textId="027AE96C" w:rsidR="0029354A" w:rsidRDefault="0029354A" w:rsidP="003F12D1">
            <w:pPr>
              <w:jc w:val="center"/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2.3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BF03C" w14:textId="77777777" w:rsidR="0029354A" w:rsidRPr="005E3EA0" w:rsidRDefault="0029354A" w:rsidP="003F12D1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C2636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29532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2861D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29354A" w:rsidRPr="005E3EA0" w14:paraId="43EBCCAC" w14:textId="77777777" w:rsidTr="003F12D1">
        <w:tc>
          <w:tcPr>
            <w:tcW w:w="7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3F5CAE87" w14:textId="77777777" w:rsidR="0029354A" w:rsidRPr="005E3EA0" w:rsidRDefault="0029354A" w:rsidP="003F12D1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29354A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Set learning goals that provide achievable challenges for students of varying abilities and characteristics.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0341A" w14:textId="77777777" w:rsidR="0029354A" w:rsidRDefault="0029354A" w:rsidP="003F12D1">
            <w:pPr>
              <w:jc w:val="center"/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3.1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BB916" w14:textId="77777777" w:rsidR="0029354A" w:rsidRPr="005E3EA0" w:rsidRDefault="0029354A" w:rsidP="003F12D1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8738F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6045F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29F07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29354A" w:rsidRPr="005E3EA0" w14:paraId="1CF3806A" w14:textId="77777777" w:rsidTr="003F12D1">
        <w:tc>
          <w:tcPr>
            <w:tcW w:w="7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76644FBA" w14:textId="77777777" w:rsidR="0029354A" w:rsidRPr="005E3EA0" w:rsidRDefault="0029354A" w:rsidP="003F12D1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365801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Plan lesson sequences using knowledge of student learning, content and effective teaching strategies.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38D02" w14:textId="77777777" w:rsidR="0029354A" w:rsidRDefault="0029354A" w:rsidP="003F12D1">
            <w:pPr>
              <w:jc w:val="center"/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3.2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531B5" w14:textId="77777777" w:rsidR="0029354A" w:rsidRPr="005E3EA0" w:rsidRDefault="0029354A" w:rsidP="003F12D1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DE7F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44892D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F516D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29354A" w:rsidRPr="005E3EA0" w14:paraId="66BF9F7E" w14:textId="77777777" w:rsidTr="003F12D1">
        <w:tc>
          <w:tcPr>
            <w:tcW w:w="7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C7F796B" w14:textId="77777777" w:rsidR="0029354A" w:rsidRPr="005E3EA0" w:rsidRDefault="0029354A" w:rsidP="003F12D1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Include a range of teaching strategies.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1CAE6" w14:textId="77777777" w:rsidR="0029354A" w:rsidRPr="005E3EA0" w:rsidRDefault="0029354A" w:rsidP="003F12D1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1A8E8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98D78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50F7B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FC830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4E4D0C" w:rsidRPr="005E3EA0" w14:paraId="25EF6105" w14:textId="77777777" w:rsidTr="00730805">
        <w:tc>
          <w:tcPr>
            <w:tcW w:w="7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C46A357" w14:textId="33289C96" w:rsidR="004E4D0C" w:rsidRPr="005E3EA0" w:rsidRDefault="0029354A" w:rsidP="004E4D0C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29354A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a range of resources, including ICT, that engage students in their learning.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503F6" w14:textId="580919E7" w:rsidR="004E4D0C" w:rsidRPr="005E3EA0" w:rsidRDefault="0029354A" w:rsidP="00317E1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3.4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5FFE2" w14:textId="2EB85523" w:rsidR="004E4D0C" w:rsidRPr="005E3EA0" w:rsidRDefault="004E4D0C" w:rsidP="004E4D0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66356" w14:textId="70A6DFC7" w:rsidR="004E4D0C" w:rsidRPr="005E3EA0" w:rsidRDefault="004E4D0C" w:rsidP="004E4D0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D92BE" w14:textId="4CE3BABF" w:rsidR="004E4D0C" w:rsidRPr="005E3EA0" w:rsidRDefault="004E4D0C" w:rsidP="004E4D0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334DB" w14:textId="57800920" w:rsidR="004E4D0C" w:rsidRPr="005E3EA0" w:rsidRDefault="004E4D0C" w:rsidP="004E4D0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29354A" w:rsidRPr="005E3EA0" w14:paraId="14BC1A5F" w14:textId="77777777" w:rsidTr="003F12D1">
        <w:tc>
          <w:tcPr>
            <w:tcW w:w="7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4A51727" w14:textId="77777777" w:rsidR="0029354A" w:rsidRPr="005E3EA0" w:rsidRDefault="0029354A" w:rsidP="003F12D1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29354A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lastRenderedPageBreak/>
              <w:t>Demonstrate broad knowledge of strategies that can be used to evaluate teaching programs to improve student learning.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6109A" w14:textId="77777777" w:rsidR="0029354A" w:rsidRPr="005E3EA0" w:rsidRDefault="0029354A" w:rsidP="003F12D1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3.6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7D131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11833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9A165F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91D0C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29354A" w:rsidRPr="005E3EA0" w14:paraId="5F6122C3" w14:textId="77777777" w:rsidTr="003F12D1">
        <w:tc>
          <w:tcPr>
            <w:tcW w:w="7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D5F9FE7" w14:textId="3AC7A453" w:rsidR="0029354A" w:rsidRPr="005E3EA0" w:rsidRDefault="0029354A" w:rsidP="003F12D1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29354A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Describe a broad range of strategies for involving parents/carers in the educative process.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6622B" w14:textId="298D26D6" w:rsidR="0029354A" w:rsidRPr="005E3EA0" w:rsidRDefault="0029354A" w:rsidP="003F12D1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3.7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0F233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85B8E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D25F0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5295F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5AD6F0B5" w14:textId="77777777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p w14:paraId="02DD2C25" w14:textId="77777777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3: Creating and Maintaining Supportive Learning Environments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538"/>
        <w:gridCol w:w="408"/>
        <w:gridCol w:w="408"/>
        <w:gridCol w:w="540"/>
        <w:gridCol w:w="507"/>
      </w:tblGrid>
      <w:tr w:rsidR="005E3EA0" w:rsidRPr="005E3EA0" w14:paraId="158A47BA" w14:textId="77777777" w:rsidTr="00730805">
        <w:tc>
          <w:tcPr>
            <w:tcW w:w="7229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  <w:hideMark/>
          </w:tcPr>
          <w:p w14:paraId="79F3397E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F17D8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688978" w14:textId="4B387794" w:rsidR="005E3EA0" w:rsidRPr="005E3EA0" w:rsidRDefault="00730805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66E7EA4" w14:textId="34374D8A" w:rsidR="005E3EA0" w:rsidRPr="005E3EA0" w:rsidRDefault="00730805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7FD0CF9" w14:textId="34DFD6F4" w:rsidR="005E3EA0" w:rsidRPr="005E3EA0" w:rsidRDefault="00730805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1E767EA" w14:textId="3C6CD7D2" w:rsidR="005E3EA0" w:rsidRPr="005E3EA0" w:rsidRDefault="00730805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5E3EA0" w:rsidRPr="005E3EA0" w14:paraId="1465CF23" w14:textId="77777777" w:rsidTr="00730805">
        <w:tc>
          <w:tcPr>
            <w:tcW w:w="7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C71F55E" w14:textId="5DBD9C40" w:rsidR="005E3EA0" w:rsidRPr="005E3EA0" w:rsidRDefault="00730805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research into how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 and the implications for teaching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EFDE0" w14:textId="59C1656A" w:rsidR="005E3EA0" w:rsidRPr="005E3EA0" w:rsidRDefault="00730805" w:rsidP="00317E1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1.2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E5556" w14:textId="268D2BA9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CB1B7" w14:textId="10D0C711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A7B6B" w14:textId="3471946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D8BB7" w14:textId="0456A98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29354A" w:rsidRPr="005E3EA0" w14:paraId="666F48EC" w14:textId="77777777" w:rsidTr="003F12D1">
        <w:tc>
          <w:tcPr>
            <w:tcW w:w="7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45001EA" w14:textId="6B746F17" w:rsidR="0029354A" w:rsidRPr="005E3EA0" w:rsidRDefault="0029354A" w:rsidP="003F12D1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29354A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Identify strategies to support inclusive student participation and engagement in classroom activities.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65171" w14:textId="78C290C6" w:rsidR="0029354A" w:rsidRPr="005E3EA0" w:rsidRDefault="0029354A" w:rsidP="003F12D1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4.1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F10F4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A1D43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144CB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8F518" w14:textId="77777777" w:rsidR="0029354A" w:rsidRPr="005E3EA0" w:rsidRDefault="0029354A" w:rsidP="003F1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730805" w:rsidRPr="005E3EA0" w14:paraId="74512F1C" w14:textId="77777777" w:rsidTr="00730805">
        <w:tc>
          <w:tcPr>
            <w:tcW w:w="7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F94A483" w14:textId="217620CD" w:rsidR="00730805" w:rsidRPr="005E3EA0" w:rsidRDefault="00730805" w:rsidP="00730805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the capacity to organise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classroom activities</w:t>
            </w:r>
            <w:r w:rsidRPr="005E3EA0">
              <w:rPr>
                <w:rFonts w:ascii="Calibri Light" w:hAnsi="Calibri Light" w:cs="Calibri Light"/>
                <w:b/>
                <w:bCs/>
                <w:color w:val="0B7161"/>
                <w:sz w:val="20"/>
                <w:lang w:eastAsia="en-AU"/>
              </w:rPr>
              <w:t> 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and provide clear directions. 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7FFFF" w14:textId="6B5C7F8D" w:rsidR="00730805" w:rsidRPr="005E3EA0" w:rsidRDefault="00730805" w:rsidP="00317E1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</w:t>
            </w:r>
            <w:r>
              <w:rPr>
                <w:rFonts w:ascii="Calibri" w:hAnsi="Calibri" w:cs="Times New Roman"/>
                <w:sz w:val="20"/>
                <w:lang w:eastAsia="en-AU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49B47" w14:textId="34BBEF73" w:rsidR="00730805" w:rsidRPr="005E3EA0" w:rsidRDefault="00730805" w:rsidP="0073080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5AAC5" w14:textId="28DDD6A3" w:rsidR="00730805" w:rsidRPr="005E3EA0" w:rsidRDefault="00730805" w:rsidP="0073080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4EEFB" w14:textId="617FE61B" w:rsidR="00730805" w:rsidRPr="005E3EA0" w:rsidRDefault="00730805" w:rsidP="0073080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0DB7D" w14:textId="02AB912C" w:rsidR="00730805" w:rsidRPr="005E3EA0" w:rsidRDefault="00730805" w:rsidP="0073080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78145F" w:rsidRPr="005E3EA0" w14:paraId="078877B3" w14:textId="77777777" w:rsidTr="00730805">
        <w:tc>
          <w:tcPr>
            <w:tcW w:w="7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17980720" w14:textId="02EC4A3B" w:rsidR="0078145F" w:rsidRPr="005E3EA0" w:rsidRDefault="0078145F" w:rsidP="00730805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78145F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practical approaches to manage challenging behaviour.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621A1" w14:textId="45A8EB4B" w:rsidR="0078145F" w:rsidRDefault="0078145F" w:rsidP="00317E1D">
            <w:pPr>
              <w:jc w:val="center"/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4.3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4F083" w14:textId="77777777" w:rsidR="0078145F" w:rsidRPr="005E3EA0" w:rsidRDefault="0078145F" w:rsidP="0073080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B8EF5" w14:textId="77777777" w:rsidR="0078145F" w:rsidRPr="005E3EA0" w:rsidRDefault="0078145F" w:rsidP="0073080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81DC6" w14:textId="77777777" w:rsidR="0078145F" w:rsidRPr="005E3EA0" w:rsidRDefault="0078145F" w:rsidP="0073080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B2DCB" w14:textId="77777777" w:rsidR="0078145F" w:rsidRPr="005E3EA0" w:rsidRDefault="0078145F" w:rsidP="0073080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D46FDB" w:rsidRPr="005E3EA0" w14:paraId="766992A6" w14:textId="77777777" w:rsidTr="00864EB1">
        <w:tc>
          <w:tcPr>
            <w:tcW w:w="7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6D80DAE4" w14:textId="3A19A974" w:rsidR="00D46FDB" w:rsidRPr="005E3EA0" w:rsidRDefault="00D46FDB" w:rsidP="00D46FDB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</w:t>
            </w:r>
            <w:r w:rsidR="005D2915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scribe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</w:t>
            </w: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strategies that support students’ wellbeing and safety within school and/or system, curriculum and legislative requirements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A5B89" w14:textId="56964194" w:rsidR="00D46FDB" w:rsidRPr="005E3EA0" w:rsidRDefault="00D46FDB" w:rsidP="00317E1D">
            <w:pPr>
              <w:jc w:val="center"/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4.4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6503D" w14:textId="77777777" w:rsidR="00D46FDB" w:rsidRPr="005E3EA0" w:rsidRDefault="00D46FDB" w:rsidP="00D46FD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11A37" w14:textId="77777777" w:rsidR="00D46FDB" w:rsidRPr="005E3EA0" w:rsidRDefault="00D46FDB" w:rsidP="00D46FD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77298" w14:textId="77777777" w:rsidR="00D46FDB" w:rsidRPr="005E3EA0" w:rsidRDefault="00D46FDB" w:rsidP="00D46FD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3F70E" w14:textId="77777777" w:rsidR="00D46FDB" w:rsidRPr="005E3EA0" w:rsidRDefault="00D46FDB" w:rsidP="00D46FD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D46FDB" w:rsidRPr="005E3EA0" w14:paraId="1B0F1B6A" w14:textId="77777777" w:rsidTr="00864EB1">
        <w:tc>
          <w:tcPr>
            <w:tcW w:w="7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9894A2B" w14:textId="77777777" w:rsidR="00D46FDB" w:rsidRPr="005E3EA0" w:rsidRDefault="00D46FDB" w:rsidP="00D46FDB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relevant issues and the strategies available to support the safe, responsible and ethical use of ICT in learning and teaching 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F3D58" w14:textId="1236E77C" w:rsidR="00D46FDB" w:rsidRPr="005E3EA0" w:rsidRDefault="00D46FDB" w:rsidP="00317E1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13E1F" w14:textId="0AED0607" w:rsidR="00D46FDB" w:rsidRPr="005E3EA0" w:rsidRDefault="00D46FDB" w:rsidP="00D46FD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90D59" w14:textId="420CE122" w:rsidR="00D46FDB" w:rsidRPr="005E3EA0" w:rsidRDefault="00D46FDB" w:rsidP="00D46FD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1B9E5" w14:textId="0325B4BB" w:rsidR="00D46FDB" w:rsidRPr="005E3EA0" w:rsidRDefault="00D46FDB" w:rsidP="00D46FD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54044" w14:textId="589316E4" w:rsidR="00D46FDB" w:rsidRPr="005E3EA0" w:rsidRDefault="00D46FDB" w:rsidP="00D46FD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2D9B7984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p w14:paraId="409185C9" w14:textId="77777777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4: Assessing and Providing Feedback for Learning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6"/>
        <w:gridCol w:w="536"/>
        <w:gridCol w:w="407"/>
        <w:gridCol w:w="407"/>
        <w:gridCol w:w="538"/>
        <w:gridCol w:w="504"/>
      </w:tblGrid>
      <w:tr w:rsidR="005E3EA0" w:rsidRPr="005E3EA0" w14:paraId="6D03DB83" w14:textId="77777777" w:rsidTr="00707A53">
        <w:tc>
          <w:tcPr>
            <w:tcW w:w="7246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  <w:hideMark/>
          </w:tcPr>
          <w:p w14:paraId="29C638C7" w14:textId="36A05693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47CEC15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779A78A" w14:textId="5087360A" w:rsidR="005E3EA0" w:rsidRPr="005E3EA0" w:rsidRDefault="00D46FDB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511D1EAA" w14:textId="69A396D5" w:rsidR="005E3EA0" w:rsidRPr="005E3EA0" w:rsidRDefault="00D46FDB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52E4F2D" w14:textId="4212FE04" w:rsidR="005E3EA0" w:rsidRPr="005E3EA0" w:rsidRDefault="00D46FDB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CA04F02" w14:textId="53C4A337" w:rsidR="005E3EA0" w:rsidRPr="005E3EA0" w:rsidRDefault="00D46FDB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3B73A6" w:rsidRPr="005E3EA0" w14:paraId="631D58A3" w14:textId="77777777" w:rsidTr="00D46FDB">
        <w:tc>
          <w:tcPr>
            <w:tcW w:w="72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3BBC2A97" w14:textId="3B05D3D1" w:rsidR="003B73A6" w:rsidRPr="005E3EA0" w:rsidRDefault="003B73A6" w:rsidP="0054642B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3B73A6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the relevant and appropriate sources of professional learning for teachers.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AAC10" w14:textId="3950A988" w:rsidR="003B73A6" w:rsidRDefault="003B73A6" w:rsidP="00317E1D">
            <w:pPr>
              <w:jc w:val="center"/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6.2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7A70B" w14:textId="77777777" w:rsidR="003B73A6" w:rsidRPr="005E3EA0" w:rsidRDefault="003B73A6" w:rsidP="0054642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04AE9" w14:textId="77777777" w:rsidR="003B73A6" w:rsidRPr="005E3EA0" w:rsidRDefault="003B73A6" w:rsidP="0054642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66E0F" w14:textId="77777777" w:rsidR="003B73A6" w:rsidRPr="005E3EA0" w:rsidRDefault="003B73A6" w:rsidP="0054642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9361A" w14:textId="77777777" w:rsidR="003B73A6" w:rsidRPr="005E3EA0" w:rsidRDefault="003B73A6" w:rsidP="0054642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4E4D0C" w:rsidRPr="005E3EA0" w14:paraId="63D0F4A4" w14:textId="77777777" w:rsidTr="00D46FDB">
        <w:tc>
          <w:tcPr>
            <w:tcW w:w="72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2D6561F" w14:textId="77777777" w:rsidR="004E4D0C" w:rsidRPr="005E3EA0" w:rsidRDefault="004E4D0C" w:rsidP="0054642B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Seek and apply constructive feedback from supervisors and teachers to improve teaching practices. 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2D321" w14:textId="240B03EE" w:rsidR="004E4D0C" w:rsidRPr="005E3EA0" w:rsidRDefault="004E4D0C" w:rsidP="00317E1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A7A19" w14:textId="23599812" w:rsidR="004E4D0C" w:rsidRPr="005E3EA0" w:rsidRDefault="004E4D0C" w:rsidP="0054642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AD425" w14:textId="3F2B9D31" w:rsidR="004E4D0C" w:rsidRPr="005E3EA0" w:rsidRDefault="004E4D0C" w:rsidP="0054642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958B8" w14:textId="073A328D" w:rsidR="004E4D0C" w:rsidRPr="005E3EA0" w:rsidRDefault="004E4D0C" w:rsidP="0054642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D7D69" w14:textId="5EB20537" w:rsidR="004E4D0C" w:rsidRPr="005E3EA0" w:rsidRDefault="004E4D0C" w:rsidP="0054642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457C3F63" w14:textId="53746943" w:rsidR="005E3EA0" w:rsidRPr="005E3EA0" w:rsidRDefault="005E3EA0" w:rsidP="005E3EA0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</w:p>
    <w:p w14:paraId="21E3A0FF" w14:textId="77777777" w:rsidR="00D46FDB" w:rsidRDefault="00D46FDB" w:rsidP="005E3EA0">
      <w:pPr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</w:p>
    <w:p w14:paraId="4A989D4B" w14:textId="39B64E39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5: Demonstrating Professional and Ethical Conduct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8"/>
        <w:gridCol w:w="535"/>
        <w:gridCol w:w="407"/>
        <w:gridCol w:w="407"/>
        <w:gridCol w:w="537"/>
        <w:gridCol w:w="504"/>
      </w:tblGrid>
      <w:tr w:rsidR="005E3EA0" w:rsidRPr="005E3EA0" w14:paraId="6D9AC56D" w14:textId="77777777" w:rsidTr="00707A53">
        <w:tc>
          <w:tcPr>
            <w:tcW w:w="7248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  <w:hideMark/>
          </w:tcPr>
          <w:p w14:paraId="5BD72867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835CF4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735EE602" w14:textId="35241E3B" w:rsidR="005E3EA0" w:rsidRPr="005E3EA0" w:rsidRDefault="00D46FDB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1AAAD28A" w14:textId="70F97C01" w:rsidR="005E3EA0" w:rsidRPr="005E3EA0" w:rsidRDefault="00D46FDB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265BBCB2" w14:textId="46D70638" w:rsidR="005E3EA0" w:rsidRPr="005E3EA0" w:rsidRDefault="00D46FDB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2862B3DC" w14:textId="7132B964" w:rsidR="005E3EA0" w:rsidRPr="005E3EA0" w:rsidRDefault="00D46FDB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 </w:t>
            </w:r>
            <w:r w:rsidR="005E3EA0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5E3EA0" w:rsidRPr="005E3EA0" w14:paraId="4E2BC6D8" w14:textId="77777777" w:rsidTr="00D46FDB">
        <w:tc>
          <w:tcPr>
            <w:tcW w:w="724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FF29194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and apply the key principles described in codes of ethics and conduct for the teaching profession.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7DBDE" w14:textId="56725594" w:rsidR="005E3EA0" w:rsidRPr="005E3EA0" w:rsidRDefault="005E3EA0" w:rsidP="00317E1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AAC4A" w14:textId="2E1B9EC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06827" w14:textId="74A65DD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86EC5" w14:textId="2D6B6B2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E43CD" w14:textId="0CFBAEA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59C49469" w14:textId="77777777" w:rsidTr="00707A53">
        <w:tc>
          <w:tcPr>
            <w:tcW w:w="724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0782F3A" w14:textId="0025E3E3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Understand the relevant legislative, </w:t>
            </w:r>
            <w:r w:rsidR="005D2915"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administrative,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 xml:space="preserve"> and organisational policies and processes required for teachers according to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school/learning setting 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stage.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886FC" w14:textId="612D68C9" w:rsidR="005E3EA0" w:rsidRPr="005E3EA0" w:rsidRDefault="005E3EA0" w:rsidP="00317E1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F2CE4" w14:textId="2E675E69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A06C7" w14:textId="4E9DA8A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2B74A" w14:textId="115BE59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E7828" w14:textId="0D8379F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4FA10FA4" w14:textId="77777777" w:rsidR="005E3EA0" w:rsidRDefault="005E3EA0" w:rsidP="005E3EA0">
      <w:pPr>
        <w:textAlignment w:val="baseline"/>
        <w:rPr>
          <w:rFonts w:ascii="Calibri" w:hAnsi="Calibri" w:cs="Segoe UI"/>
          <w:b/>
          <w:bCs/>
          <w:color w:val="0B7161"/>
          <w:sz w:val="20"/>
          <w:lang w:eastAsia="en-AU"/>
        </w:rPr>
      </w:pPr>
    </w:p>
    <w:p w14:paraId="2C43A7C7" w14:textId="66716D56" w:rsidR="005E3EA0" w:rsidRPr="005E5744" w:rsidRDefault="005E3EA0" w:rsidP="00AB3ABC">
      <w:pPr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6: Interim Feedback and Professional Conversation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p w14:paraId="23B0EB35" w14:textId="77777777" w:rsidR="005E3EA0" w:rsidRPr="005E3EA0" w:rsidRDefault="005E3EA0" w:rsidP="005E3EA0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</w:p>
    <w:p w14:paraId="3A885303" w14:textId="04FD68A5" w:rsidR="005E3EA0" w:rsidRPr="0076465D" w:rsidRDefault="005E3EA0" w:rsidP="005E3EA0">
      <w:pPr>
        <w:numPr>
          <w:ilvl w:val="0"/>
          <w:numId w:val="21"/>
        </w:numPr>
        <w:ind w:left="360" w:firstLine="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>A midpoint/interim conversation between the supervising teacher and PST has taken place  </w:t>
      </w:r>
    </w:p>
    <w:p w14:paraId="08A4302D" w14:textId="66B43E62" w:rsidR="0076465D" w:rsidRPr="005E3EA0" w:rsidRDefault="0076465D" w:rsidP="0076465D">
      <w:pPr>
        <w:ind w:left="720"/>
        <w:jc w:val="center"/>
        <w:textAlignment w:val="baseline"/>
        <w:rPr>
          <w:rFonts w:ascii="DengXian" w:eastAsia="DengXian" w:hAnsi="DengXian" w:cs="Segoe UI"/>
          <w:szCs w:val="22"/>
          <w:lang w:eastAsia="en-AU"/>
        </w:rPr>
      </w:pPr>
      <w:bookmarkStart w:id="0" w:name="_Hlk119398467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YES </w:t>
      </w:r>
      <w:proofErr w:type="gramStart"/>
      <w:r>
        <w:rPr>
          <w:rStyle w:val="normaltextrun"/>
          <w:rFonts w:ascii="Segoe UI Symbol" w:eastAsia="DengXian" w:hAnsi="Segoe UI Symbol" w:cs="Segoe UI Symbol"/>
          <w:color w:val="000000"/>
          <w:sz w:val="20"/>
          <w:shd w:val="clear" w:color="auto" w:fill="E1E3E6"/>
        </w:rPr>
        <w:t>☐</w:t>
      </w: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  /</w:t>
      </w:r>
      <w:proofErr w:type="gramEnd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NO </w:t>
      </w:r>
      <w:r>
        <w:rPr>
          <w:rStyle w:val="normaltextrun"/>
          <w:rFonts w:ascii="Segoe UI Symbol" w:eastAsia="DengXian" w:hAnsi="Segoe UI Symbol" w:cs="Segoe UI Symbol"/>
          <w:color w:val="000000"/>
          <w:sz w:val="20"/>
          <w:shd w:val="clear" w:color="auto" w:fill="E1E3E6"/>
        </w:rPr>
        <w:t>☐</w:t>
      </w:r>
    </w:p>
    <w:bookmarkEnd w:id="0"/>
    <w:p w14:paraId="7EC33C6C" w14:textId="77777777" w:rsidR="005E3EA0" w:rsidRPr="005E3EA0" w:rsidRDefault="005E3EA0" w:rsidP="005E3EA0">
      <w:pPr>
        <w:ind w:left="360"/>
        <w:textAlignment w:val="baseline"/>
        <w:rPr>
          <w:rFonts w:ascii="Calibri" w:hAnsi="Calibri" w:cs="Segoe UI"/>
          <w:sz w:val="20"/>
          <w:lang w:eastAsia="en-AU"/>
        </w:rPr>
      </w:pPr>
    </w:p>
    <w:p w14:paraId="1FF0FAB4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5E3EA0" w:rsidRPr="005E3EA0" w14:paraId="62D6CEED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CE992A" w14:textId="77777777" w:rsidR="005E3EA0" w:rsidRPr="005E3EA0" w:rsidRDefault="005E3EA0" w:rsidP="005E3EA0">
            <w:pPr>
              <w:textAlignment w:val="baseline"/>
              <w:divId w:val="213663602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Supervising Teacher </w:t>
            </w:r>
            <w:r w:rsidRPr="005E3EA0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summary of mid-point feedback</w:t>
            </w: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="005E3EA0" w:rsidRPr="005E3EA0" w14:paraId="0DF1FCFB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5CD3EE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</w:tr>
    </w:tbl>
    <w:p w14:paraId="1782E85A" w14:textId="77777777" w:rsidR="005E3EA0" w:rsidRPr="005E3EA0" w:rsidRDefault="005E3EA0" w:rsidP="005E3EA0">
      <w:pPr>
        <w:shd w:val="clear" w:color="auto" w:fill="FFFFFF" w:themeFill="background1"/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p w14:paraId="14187CE5" w14:textId="35BC5A65" w:rsidR="005E3EA0" w:rsidRDefault="005E3EA0" w:rsidP="005E3EA0">
      <w:pPr>
        <w:shd w:val="clear" w:color="auto" w:fill="FFFFFF" w:themeFill="background1"/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  <w:r w:rsidRPr="001A3F72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7: Final Assessment Result </w:t>
      </w:r>
    </w:p>
    <w:p w14:paraId="15E4A026" w14:textId="7EE081E8" w:rsidR="0076465D" w:rsidRDefault="0076465D" w:rsidP="005E3EA0">
      <w:pPr>
        <w:shd w:val="clear" w:color="auto" w:fill="FFFFFF" w:themeFill="background1"/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</w:p>
    <w:p w14:paraId="2CDABD67" w14:textId="77777777" w:rsidR="0076465D" w:rsidRPr="005E5744" w:rsidRDefault="0076465D" w:rsidP="0076465D">
      <w:pPr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Recommendation for Placement Result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6288"/>
      </w:tblGrid>
      <w:tr w:rsidR="0076465D" w:rsidRPr="005E3EA0" w14:paraId="5D5AC613" w14:textId="77777777" w:rsidTr="00F13B5F">
        <w:tc>
          <w:tcPr>
            <w:tcW w:w="3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2F5496" w:themeFill="accent1" w:themeFillShade="BF"/>
            <w:hideMark/>
          </w:tcPr>
          <w:p w14:paraId="5EA0DCC0" w14:textId="77777777" w:rsidR="0076465D" w:rsidRPr="005E3EA0" w:rsidRDefault="0076465D" w:rsidP="00F13B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5744">
              <w:rPr>
                <w:rFonts w:ascii="Calibri" w:hAnsi="Calibri" w:cs="Times New Roman"/>
                <w:color w:val="FFFFFF" w:themeColor="background1"/>
                <w:sz w:val="20"/>
                <w:lang w:eastAsia="en-AU"/>
              </w:rPr>
              <w:t>Recommendation </w:t>
            </w:r>
          </w:p>
        </w:tc>
        <w:tc>
          <w:tcPr>
            <w:tcW w:w="67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2F5496" w:themeFill="accent1" w:themeFillShade="BF"/>
            <w:hideMark/>
          </w:tcPr>
          <w:p w14:paraId="5C41A4C3" w14:textId="77777777" w:rsidR="0076465D" w:rsidRPr="005E3EA0" w:rsidRDefault="0076465D" w:rsidP="00F13B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76465D" w:rsidRPr="005E3EA0" w14:paraId="6A7BB1F5" w14:textId="77777777" w:rsidTr="00F13B5F">
        <w:tc>
          <w:tcPr>
            <w:tcW w:w="3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E6D9CB1" w14:textId="77777777" w:rsidR="0076465D" w:rsidRPr="005E3EA0" w:rsidRDefault="0076465D" w:rsidP="00F13B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Satisfactory </w:t>
            </w:r>
          </w:p>
        </w:tc>
        <w:tc>
          <w:tcPr>
            <w:tcW w:w="67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E2131AE" w14:textId="77777777" w:rsidR="0076465D" w:rsidRPr="005E3EA0" w:rsidRDefault="0076465D" w:rsidP="00F13B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="0076465D" w:rsidRPr="005E3EA0" w14:paraId="24772FF5" w14:textId="77777777" w:rsidTr="00F13B5F">
        <w:tc>
          <w:tcPr>
            <w:tcW w:w="3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666E45D" w14:textId="77777777" w:rsidR="0076465D" w:rsidRPr="005E3EA0" w:rsidRDefault="0076465D" w:rsidP="00F13B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Not Satisfactory </w:t>
            </w:r>
          </w:p>
        </w:tc>
        <w:tc>
          <w:tcPr>
            <w:tcW w:w="67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4538DE3" w14:textId="77777777" w:rsidR="0076465D" w:rsidRPr="005E3EA0" w:rsidRDefault="0076465D" w:rsidP="00F13B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="0076465D" w:rsidRPr="005E3EA0" w14:paraId="3112B2D6" w14:textId="77777777" w:rsidTr="00F13B5F">
        <w:tc>
          <w:tcPr>
            <w:tcW w:w="3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B779277" w14:textId="77777777" w:rsidR="0076465D" w:rsidRPr="005E3EA0" w:rsidRDefault="0076465D" w:rsidP="00F13B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Require further discussion regarding decision </w:t>
            </w:r>
          </w:p>
        </w:tc>
        <w:tc>
          <w:tcPr>
            <w:tcW w:w="67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53A8526" w14:textId="77777777" w:rsidR="0076465D" w:rsidRPr="005E3EA0" w:rsidRDefault="0076465D" w:rsidP="00F13B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14:paraId="05E492A7" w14:textId="77777777" w:rsidR="0076465D" w:rsidRPr="001A3F72" w:rsidRDefault="0076465D" w:rsidP="005E3EA0">
      <w:pPr>
        <w:shd w:val="clear" w:color="auto" w:fill="FFFFFF" w:themeFill="background1"/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</w:p>
    <w:p w14:paraId="3A0DF500" w14:textId="77777777" w:rsidR="005E3EA0" w:rsidRPr="005E3EA0" w:rsidRDefault="005E3EA0" w:rsidP="005E3EA0">
      <w:pPr>
        <w:textAlignment w:val="baseline"/>
        <w:rPr>
          <w:rFonts w:ascii="Calibri" w:hAnsi="Calibri" w:cs="Segoe UI"/>
          <w:b/>
          <w:bCs/>
          <w:color w:val="0B7161"/>
          <w:sz w:val="20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5E3EA0" w:rsidRPr="005E3EA0" w14:paraId="55EB7288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C1983" w14:textId="77777777" w:rsidR="005E3EA0" w:rsidRPr="005E3EA0" w:rsidRDefault="005E3EA0" w:rsidP="005E3EA0">
            <w:pPr>
              <w:textAlignment w:val="baseline"/>
              <w:divId w:val="664055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Provide feedback and relevant details for final assessment result </w:t>
            </w:r>
          </w:p>
        </w:tc>
      </w:tr>
      <w:tr w:rsidR="005E3EA0" w:rsidRPr="005E3EA0" w14:paraId="3DBD1EDE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495B13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</w:tr>
    </w:tbl>
    <w:p w14:paraId="3E225336" w14:textId="77777777" w:rsidR="0076465D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76465D" w:rsidRPr="0076465D" w14:paraId="1C523FD0" w14:textId="77777777" w:rsidTr="0076465D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F2319" w14:textId="77777777" w:rsidR="0076465D" w:rsidRPr="0076465D" w:rsidRDefault="0076465D" w:rsidP="0076465D">
            <w:pPr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  <w:lang w:eastAsia="en-AU"/>
              </w:rPr>
            </w:pPr>
            <w:bookmarkStart w:id="1" w:name="_Hlk119397283"/>
            <w:r w:rsidRPr="0076465D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Reflection on placement by the preservice teacher </w:t>
            </w:r>
            <w:r w:rsidRPr="0076465D">
              <w:rPr>
                <w:rFonts w:ascii="Calibri" w:hAnsi="Calibri" w:cs="Calibri"/>
                <w:color w:val="000000"/>
                <w:sz w:val="20"/>
                <w:lang w:eastAsia="en-AU"/>
              </w:rPr>
              <w:t> </w:t>
            </w:r>
          </w:p>
        </w:tc>
      </w:tr>
      <w:tr w:rsidR="0076465D" w:rsidRPr="0076465D" w14:paraId="5CA5CF9D" w14:textId="77777777" w:rsidTr="0076465D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A66DE37" w14:textId="35FCA032" w:rsidR="0076465D" w:rsidRPr="0076465D" w:rsidRDefault="0076465D" w:rsidP="0076465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76465D">
              <w:rPr>
                <w:rFonts w:ascii="Calibri" w:hAnsi="Calibri" w:cs="Calibri"/>
                <w:sz w:val="24"/>
                <w:szCs w:val="24"/>
                <w:lang w:eastAsia="en-AU"/>
              </w:rPr>
              <w:t> </w:t>
            </w:r>
            <w:r w:rsidR="008453D8"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="008453D8"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  <w:p w14:paraId="77679AAD" w14:textId="77777777" w:rsidR="0076465D" w:rsidRPr="0076465D" w:rsidRDefault="0076465D" w:rsidP="0076465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76465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bookmarkEnd w:id="1"/>
    </w:tbl>
    <w:p w14:paraId="1B55FCD9" w14:textId="6DC8744B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</w:p>
    <w:p w14:paraId="4CD1CE46" w14:textId="77777777" w:rsidR="005E3EA0" w:rsidRPr="001A3F72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1A3F72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lastRenderedPageBreak/>
        <w:t>Section 8: Signatures </w:t>
      </w:r>
    </w:p>
    <w:p w14:paraId="27E32B2C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3229"/>
        <w:gridCol w:w="3170"/>
      </w:tblGrid>
      <w:tr w:rsidR="005E3EA0" w:rsidRPr="005E3EA0" w14:paraId="218B78B3" w14:textId="77777777" w:rsidTr="005E3EA0"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12" w:space="0" w:color="EDEDED"/>
              <w:right w:val="single" w:sz="6" w:space="0" w:color="F3F3F3"/>
            </w:tcBorders>
            <w:shd w:val="clear" w:color="auto" w:fill="auto"/>
            <w:hideMark/>
          </w:tcPr>
          <w:p w14:paraId="50FC055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Preservice Teacher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12" w:space="0" w:color="EDEDED"/>
              <w:right w:val="single" w:sz="6" w:space="0" w:color="F3F3F3"/>
            </w:tcBorders>
            <w:shd w:val="clear" w:color="auto" w:fill="auto"/>
            <w:hideMark/>
          </w:tcPr>
          <w:p w14:paraId="6F66741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Supervising Teacher(s)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12" w:space="0" w:color="EDEDED"/>
              <w:right w:val="single" w:sz="6" w:space="0" w:color="F3F3F3"/>
            </w:tcBorders>
            <w:shd w:val="clear" w:color="auto" w:fill="auto"/>
            <w:hideMark/>
          </w:tcPr>
          <w:p w14:paraId="48814045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</w:tr>
      <w:tr w:rsidR="005E3EA0" w:rsidRPr="005E3EA0" w14:paraId="1FF3325A" w14:textId="77777777" w:rsidTr="005E3EA0"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7EA2388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i/>
                <w:iCs/>
                <w:sz w:val="16"/>
                <w:szCs w:val="16"/>
                <w:lang w:eastAsia="en-AU"/>
              </w:rPr>
              <w:t>Please click or tap to insert signature</w:t>
            </w:r>
            <w:r w:rsidRPr="005E3EA0">
              <w:rPr>
                <w:rFonts w:ascii="Calibri" w:hAnsi="Calibri" w:cs="Times New Roman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305E7FA9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i/>
                <w:iCs/>
                <w:sz w:val="16"/>
                <w:szCs w:val="16"/>
                <w:lang w:eastAsia="en-AU"/>
              </w:rPr>
              <w:t>Please click or tap to insert signature</w:t>
            </w:r>
            <w:r w:rsidRPr="005E3EA0">
              <w:rPr>
                <w:rFonts w:ascii="Calibri" w:hAnsi="Calibri" w:cs="Times New Roman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3454454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34CC2436" w14:textId="77777777" w:rsidTr="005E3EA0"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4FDF73F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to enter a date.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4A6FEF2B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to enter a date.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43371FC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</w:tbl>
    <w:p w14:paraId="1696078F" w14:textId="2591C6B6" w:rsidR="005E3EA0" w:rsidRDefault="005E3EA0" w:rsidP="005E3EA0">
      <w:pPr>
        <w:textAlignment w:val="baseline"/>
        <w:rPr>
          <w:rFonts w:ascii="DengXian" w:eastAsia="DengXian" w:hAnsi="DengXian" w:cs="Segoe UI"/>
          <w:sz w:val="20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p w14:paraId="64810A0F" w14:textId="53D94D16" w:rsidR="0076465D" w:rsidRPr="005E3EA0" w:rsidRDefault="0076465D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bookmarkStart w:id="2" w:name="_Hlk119398483"/>
      <w:r>
        <w:rPr>
          <w:rStyle w:val="normaltextrun"/>
          <w:rFonts w:ascii="Calibri" w:hAnsi="Calibri" w:cs="Calibri"/>
          <w:color w:val="000000"/>
          <w:sz w:val="20"/>
          <w:shd w:val="clear" w:color="auto" w:fill="FFFFFF"/>
        </w:rPr>
        <w:t xml:space="preserve">Please provide the Preservice Teacher with a completed copy of this report </w:t>
      </w:r>
      <w:proofErr w:type="gramStart"/>
      <w:r>
        <w:rPr>
          <w:rStyle w:val="normaltextrun"/>
          <w:rFonts w:ascii="Calibri" w:hAnsi="Calibri" w:cs="Calibri"/>
          <w:color w:val="000000"/>
          <w:sz w:val="20"/>
          <w:shd w:val="clear" w:color="auto" w:fill="FFFFFF"/>
        </w:rPr>
        <w:t>in order for</w:t>
      </w:r>
      <w:proofErr w:type="gramEnd"/>
      <w:r>
        <w:rPr>
          <w:rStyle w:val="normaltextrun"/>
          <w:rFonts w:ascii="Calibri" w:hAnsi="Calibri" w:cs="Calibri"/>
          <w:color w:val="000000"/>
          <w:sz w:val="20"/>
          <w:shd w:val="clear" w:color="auto" w:fill="FFFFFF"/>
        </w:rPr>
        <w:t xml:space="preserve"> them to upload to Canvas &amp; </w:t>
      </w:r>
      <w:proofErr w:type="spellStart"/>
      <w:r>
        <w:rPr>
          <w:rStyle w:val="normaltextrun"/>
          <w:rFonts w:ascii="Calibri" w:hAnsi="Calibri" w:cs="Calibri"/>
          <w:color w:val="000000"/>
          <w:sz w:val="20"/>
          <w:shd w:val="clear" w:color="auto" w:fill="FFFFFF"/>
        </w:rPr>
        <w:t>InPlace</w:t>
      </w:r>
      <w:proofErr w:type="spellEnd"/>
      <w:r>
        <w:rPr>
          <w:rStyle w:val="normaltextrun"/>
          <w:rFonts w:ascii="Calibri" w:hAnsi="Calibri" w:cs="Calibri"/>
          <w:color w:val="000000"/>
          <w:sz w:val="20"/>
          <w:shd w:val="clear" w:color="auto" w:fill="FFFFFF"/>
        </w:rPr>
        <w:t> </w:t>
      </w:r>
      <w:r>
        <w:rPr>
          <w:rStyle w:val="eop"/>
          <w:rFonts w:ascii="Calibri" w:hAnsi="Calibri" w:cs="Calibri"/>
          <w:color w:val="000000"/>
          <w:sz w:val="20"/>
          <w:shd w:val="clear" w:color="auto" w:fill="FFFFFF"/>
        </w:rPr>
        <w:t> </w:t>
      </w:r>
    </w:p>
    <w:bookmarkEnd w:id="2"/>
    <w:p w14:paraId="752775B2" w14:textId="77777777" w:rsidR="00F35D76" w:rsidRPr="00F83F1E" w:rsidRDefault="00F35D76" w:rsidP="004400C4"/>
    <w:sectPr w:rsidR="00F35D76" w:rsidRPr="00F83F1E" w:rsidSect="00E703D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04" w:right="1134" w:bottom="851" w:left="1134" w:header="4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91694" w14:textId="77777777" w:rsidR="00B84FAE" w:rsidRDefault="00B84FAE">
      <w:r>
        <w:separator/>
      </w:r>
    </w:p>
  </w:endnote>
  <w:endnote w:type="continuationSeparator" w:id="0">
    <w:p w14:paraId="2E16723F" w14:textId="77777777" w:rsidR="00B84FAE" w:rsidRDefault="00B8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05E4B" w14:textId="77777777" w:rsidR="00AB3ABC" w:rsidRDefault="00AB3ABC" w:rsidP="004400C4">
    <w:pPr>
      <w:pStyle w:val="Footer"/>
      <w:pBdr>
        <w:top w:val="single" w:sz="4" w:space="1" w:color="auto"/>
      </w:pBdr>
      <w:rPr>
        <w:szCs w:val="12"/>
      </w:rPr>
    </w:pPr>
  </w:p>
  <w:p w14:paraId="638E4B9F" w14:textId="77777777" w:rsidR="00AB3ABC" w:rsidRPr="005527D1" w:rsidRDefault="00AB3ABC" w:rsidP="004400C4">
    <w:pPr>
      <w:pStyle w:val="Footer"/>
      <w:pBdr>
        <w:top w:val="single" w:sz="4" w:space="1" w:color="auto"/>
      </w:pBdr>
      <w:rPr>
        <w:szCs w:val="12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AB3ABC" w:rsidRPr="005527D1" w14:paraId="19B0E977" w14:textId="77777777" w:rsidTr="004400C4">
      <w:tc>
        <w:tcPr>
          <w:tcW w:w="1666" w:type="pct"/>
        </w:tcPr>
        <w:p w14:paraId="64F7ED93" w14:textId="77777777" w:rsidR="00AB3ABC" w:rsidRDefault="00AB3ABC" w:rsidP="004400C4">
          <w:pPr>
            <w:pStyle w:val="Footer"/>
          </w:pPr>
          <w:r w:rsidRPr="00000939">
            <w:rPr>
              <w:noProof/>
              <w:lang w:val="en-US"/>
            </w:rPr>
            <w:drawing>
              <wp:inline distT="0" distB="0" distL="0" distR="0" wp14:anchorId="24E507BF" wp14:editId="0166EAAE">
                <wp:extent cx="753745" cy="254000"/>
                <wp:effectExtent l="0" t="0" r="0" b="0"/>
                <wp:docPr id="27" name="Pictu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61FFF0" w14:textId="77777777" w:rsidR="00AB3ABC" w:rsidRPr="005527D1" w:rsidRDefault="00AB3ABC" w:rsidP="004400C4">
          <w:pPr>
            <w:pStyle w:val="Footer"/>
          </w:pPr>
        </w:p>
        <w:p w14:paraId="48A4645E" w14:textId="020C5922" w:rsidR="00AB3ABC" w:rsidRPr="005527D1" w:rsidRDefault="00AB3ABC" w:rsidP="004400C4">
          <w:pPr>
            <w:pStyle w:val="Footer"/>
            <w:rPr>
              <w:szCs w:val="12"/>
            </w:rPr>
          </w:pPr>
          <w:r>
            <w:t xml:space="preserve">School of Education </w:t>
          </w:r>
        </w:p>
      </w:tc>
      <w:tc>
        <w:tcPr>
          <w:tcW w:w="1667" w:type="pct"/>
        </w:tcPr>
        <w:p w14:paraId="65AB3D3E" w14:textId="77777777" w:rsidR="00AB3ABC" w:rsidRDefault="00AB3ABC" w:rsidP="004400C4">
          <w:pPr>
            <w:pStyle w:val="Footer"/>
            <w:jc w:val="center"/>
            <w:rPr>
              <w:szCs w:val="12"/>
            </w:rPr>
          </w:pPr>
        </w:p>
        <w:p w14:paraId="75595E38" w14:textId="77777777" w:rsidR="00AB3ABC" w:rsidRPr="005527D1" w:rsidRDefault="00AB3ABC" w:rsidP="004400C4">
          <w:pPr>
            <w:pStyle w:val="Footer"/>
            <w:jc w:val="center"/>
            <w:rPr>
              <w:szCs w:val="12"/>
            </w:rPr>
          </w:pPr>
        </w:p>
      </w:tc>
      <w:tc>
        <w:tcPr>
          <w:tcW w:w="1667" w:type="pct"/>
        </w:tcPr>
        <w:p w14:paraId="00807D5D" w14:textId="77777777" w:rsidR="00AB3ABC" w:rsidRDefault="00AB3ABC" w:rsidP="004400C4">
          <w:pPr>
            <w:pStyle w:val="Footer"/>
            <w:jc w:val="right"/>
            <w:rPr>
              <w:szCs w:val="12"/>
            </w:rPr>
          </w:pPr>
        </w:p>
        <w:p w14:paraId="5C56055E" w14:textId="77777777" w:rsidR="00AB3ABC" w:rsidRDefault="00AB3ABC" w:rsidP="004400C4">
          <w:pPr>
            <w:pStyle w:val="Footer"/>
            <w:jc w:val="right"/>
            <w:rPr>
              <w:szCs w:val="12"/>
            </w:rPr>
          </w:pPr>
        </w:p>
        <w:p w14:paraId="6B18C3E9" w14:textId="77777777" w:rsidR="00AB3ABC" w:rsidRDefault="00AB3ABC" w:rsidP="004400C4">
          <w:pPr>
            <w:pStyle w:val="Footer"/>
            <w:jc w:val="right"/>
            <w:rPr>
              <w:szCs w:val="12"/>
            </w:rPr>
          </w:pPr>
        </w:p>
        <w:p w14:paraId="3020A201" w14:textId="77777777" w:rsidR="00AB3ABC" w:rsidRPr="005527D1" w:rsidRDefault="00AB3ABC" w:rsidP="004400C4">
          <w:pPr>
            <w:pStyle w:val="Footer"/>
            <w:jc w:val="right"/>
            <w:rPr>
              <w:szCs w:val="12"/>
            </w:rPr>
          </w:pPr>
        </w:p>
        <w:p w14:paraId="6EF3CA9D" w14:textId="77777777" w:rsidR="00AB3ABC" w:rsidRPr="00F75F39" w:rsidRDefault="00AB3ABC" w:rsidP="004400C4">
          <w:pPr>
            <w:pStyle w:val="Footer"/>
            <w:jc w:val="right"/>
          </w:pPr>
          <w:r w:rsidRPr="005527D1">
            <w:t xml:space="preserve">Page </w:t>
          </w:r>
          <w:r w:rsidRPr="005527D1">
            <w:fldChar w:fldCharType="begin"/>
          </w:r>
          <w:r w:rsidRPr="005527D1">
            <w:instrText xml:space="preserve"> PAGE </w:instrText>
          </w:r>
          <w:r w:rsidRPr="005527D1">
            <w:fldChar w:fldCharType="separate"/>
          </w:r>
          <w:r>
            <w:rPr>
              <w:noProof/>
            </w:rPr>
            <w:t>2</w:t>
          </w:r>
          <w:r w:rsidRPr="005527D1">
            <w:fldChar w:fldCharType="end"/>
          </w:r>
          <w:r w:rsidRPr="005527D1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32F93A98" w14:textId="77777777" w:rsidR="00AB3ABC" w:rsidRPr="00A849BC" w:rsidRDefault="00AB3ABC" w:rsidP="00440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725EE" w14:textId="77777777" w:rsidR="00AB3ABC" w:rsidRDefault="00AB3ABC" w:rsidP="004400C4">
    <w:pPr>
      <w:pStyle w:val="Footer"/>
      <w:rPr>
        <w:szCs w:val="12"/>
      </w:rPr>
    </w:pPr>
  </w:p>
  <w:p w14:paraId="3657257B" w14:textId="77777777" w:rsidR="00AB3ABC" w:rsidRDefault="00AB3ABC" w:rsidP="004400C4">
    <w:pPr>
      <w:pStyle w:val="Footer"/>
      <w:rPr>
        <w:szCs w:val="12"/>
      </w:rPr>
    </w:pPr>
  </w:p>
  <w:p w14:paraId="4845A9A3" w14:textId="77777777" w:rsidR="00AB3ABC" w:rsidRPr="005527D1" w:rsidRDefault="00AB3ABC" w:rsidP="004400C4">
    <w:pPr>
      <w:pStyle w:val="Footer"/>
      <w:rPr>
        <w:szCs w:val="12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AB3ABC" w:rsidRPr="005527D1" w14:paraId="5BED8BB3" w14:textId="77777777" w:rsidTr="004400C4">
      <w:tc>
        <w:tcPr>
          <w:tcW w:w="1666" w:type="pct"/>
        </w:tcPr>
        <w:p w14:paraId="3389B6C5" w14:textId="4C1C25F9" w:rsidR="00AB3ABC" w:rsidRDefault="00AB3ABC" w:rsidP="004400C4">
          <w:pPr>
            <w:pStyle w:val="Footer"/>
          </w:pPr>
          <w:r w:rsidRPr="00000939">
            <w:rPr>
              <w:noProof/>
              <w:lang w:val="en-US"/>
            </w:rPr>
            <w:drawing>
              <wp:inline distT="0" distB="0" distL="0" distR="0" wp14:anchorId="3E217B08" wp14:editId="2579C9C2">
                <wp:extent cx="753745" cy="254000"/>
                <wp:effectExtent l="0" t="0" r="0" b="0"/>
                <wp:docPr id="29" name="Pictu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E992FA" w14:textId="77777777" w:rsidR="00AB3ABC" w:rsidRDefault="00AB3ABC" w:rsidP="004400C4">
          <w:pPr>
            <w:pStyle w:val="Footer"/>
          </w:pPr>
        </w:p>
        <w:p w14:paraId="45357444" w14:textId="566BF8D1" w:rsidR="00AB3ABC" w:rsidRPr="005527D1" w:rsidRDefault="00AB3ABC" w:rsidP="004400C4">
          <w:pPr>
            <w:pStyle w:val="Footer"/>
          </w:pPr>
          <w:r>
            <w:t xml:space="preserve">School of Education </w:t>
          </w:r>
        </w:p>
        <w:p w14:paraId="2EBA203B" w14:textId="77777777" w:rsidR="00AB3ABC" w:rsidRPr="005527D1" w:rsidRDefault="00AB3ABC" w:rsidP="004400C4">
          <w:pPr>
            <w:pStyle w:val="Footer"/>
            <w:rPr>
              <w:szCs w:val="12"/>
            </w:rPr>
          </w:pPr>
        </w:p>
      </w:tc>
      <w:tc>
        <w:tcPr>
          <w:tcW w:w="1667" w:type="pct"/>
        </w:tcPr>
        <w:p w14:paraId="357354DF" w14:textId="77777777" w:rsidR="00AB3ABC" w:rsidRPr="005527D1" w:rsidRDefault="00AB3ABC" w:rsidP="004400C4">
          <w:pPr>
            <w:pStyle w:val="Footer"/>
            <w:jc w:val="center"/>
            <w:rPr>
              <w:szCs w:val="12"/>
            </w:rPr>
          </w:pPr>
        </w:p>
      </w:tc>
      <w:tc>
        <w:tcPr>
          <w:tcW w:w="1667" w:type="pct"/>
        </w:tcPr>
        <w:p w14:paraId="248BB5E5" w14:textId="77777777" w:rsidR="00AB3ABC" w:rsidRPr="005527D1" w:rsidRDefault="00AB3ABC" w:rsidP="004400C4">
          <w:pPr>
            <w:pStyle w:val="Footer"/>
            <w:jc w:val="right"/>
            <w:rPr>
              <w:szCs w:val="12"/>
            </w:rPr>
          </w:pPr>
        </w:p>
        <w:p w14:paraId="6890B3D3" w14:textId="77777777" w:rsidR="00AB3ABC" w:rsidRDefault="00AB3ABC" w:rsidP="004400C4">
          <w:pPr>
            <w:pStyle w:val="Footer"/>
            <w:jc w:val="right"/>
          </w:pPr>
        </w:p>
        <w:p w14:paraId="127B4CAD" w14:textId="77777777" w:rsidR="00AB3ABC" w:rsidRDefault="00AB3ABC" w:rsidP="004400C4">
          <w:pPr>
            <w:pStyle w:val="Footer"/>
            <w:jc w:val="right"/>
          </w:pPr>
        </w:p>
        <w:p w14:paraId="73785A8D" w14:textId="77777777" w:rsidR="00AB3ABC" w:rsidRDefault="00AB3ABC" w:rsidP="004400C4">
          <w:pPr>
            <w:pStyle w:val="Footer"/>
            <w:jc w:val="right"/>
          </w:pPr>
        </w:p>
        <w:p w14:paraId="1ECDE597" w14:textId="1F39477D" w:rsidR="00AB3ABC" w:rsidRPr="00F75F39" w:rsidRDefault="00AB3ABC" w:rsidP="004400C4">
          <w:pPr>
            <w:pStyle w:val="Footer"/>
            <w:jc w:val="right"/>
          </w:pPr>
          <w:r w:rsidRPr="005527D1">
            <w:t xml:space="preserve">Page </w:t>
          </w:r>
          <w:r w:rsidRPr="005527D1">
            <w:fldChar w:fldCharType="begin"/>
          </w:r>
          <w:r w:rsidRPr="005527D1">
            <w:instrText xml:space="preserve"> PAGE </w:instrText>
          </w:r>
          <w:r w:rsidRPr="005527D1">
            <w:fldChar w:fldCharType="separate"/>
          </w:r>
          <w:r>
            <w:t>3</w:t>
          </w:r>
          <w:r w:rsidRPr="005527D1">
            <w:fldChar w:fldCharType="end"/>
          </w:r>
          <w:r w:rsidRPr="005527D1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 w14:paraId="4315348F" w14:textId="77777777" w:rsidR="00AB3ABC" w:rsidRPr="00A849BC" w:rsidRDefault="00AB3ABC" w:rsidP="004400C4">
    <w:pPr>
      <w:pStyle w:val="Footer"/>
    </w:pPr>
  </w:p>
  <w:p w14:paraId="1F8E2652" w14:textId="77777777" w:rsidR="00AB3ABC" w:rsidRPr="004400C4" w:rsidRDefault="00AB3ABC" w:rsidP="00440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18138" w14:textId="77777777" w:rsidR="00B84FAE" w:rsidRDefault="00B84FAE">
      <w:r>
        <w:separator/>
      </w:r>
    </w:p>
  </w:footnote>
  <w:footnote w:type="continuationSeparator" w:id="0">
    <w:p w14:paraId="7A529910" w14:textId="77777777" w:rsidR="00B84FAE" w:rsidRDefault="00B8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B4936" w14:textId="1741253C" w:rsidR="00E703D0" w:rsidRDefault="00E703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93E2233" wp14:editId="050FEF6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0" name="MSIPCMf9f84b18af029b4ad7fa9f24" descr="{&quot;HashCode&quot;:161074613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DEB9F2" w14:textId="28FC1F99" w:rsidR="00E703D0" w:rsidRPr="006623EF" w:rsidRDefault="006623EF" w:rsidP="006623EF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6623EF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E2233" id="_x0000_t202" coordsize="21600,21600" o:spt="202" path="m,l,21600r21600,l21600,xe">
              <v:stroke joinstyle="miter"/>
              <v:path gradientshapeok="t" o:connecttype="rect"/>
            </v:shapetype>
            <v:shape id="MSIPCMf9f84b18af029b4ad7fa9f24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8DEB9F2" w14:textId="28FC1F99" w:rsidR="00E703D0" w:rsidRPr="006623EF" w:rsidRDefault="006623EF" w:rsidP="006623EF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6623EF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2362F" w14:textId="2ACC30D5" w:rsidR="00AB3ABC" w:rsidRDefault="00E703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67A276E" wp14:editId="52BE3D5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1" name="MSIPCM649b42b4b210bef002afdab8" descr="{&quot;HashCode&quot;:161074613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3E921D" w14:textId="28ED0568" w:rsidR="00E703D0" w:rsidRPr="006623EF" w:rsidRDefault="006623EF" w:rsidP="006623EF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6623EF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A276E" id="_x0000_t202" coordsize="21600,21600" o:spt="202" path="m,l,21600r21600,l21600,xe">
              <v:stroke joinstyle="miter"/>
              <v:path gradientshapeok="t" o:connecttype="rect"/>
            </v:shapetype>
            <v:shape id="MSIPCM649b42b4b210bef002afdab8" o:spid="_x0000_s1027" type="#_x0000_t202" alt="{&quot;HashCode&quot;:1610746136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1F3E921D" w14:textId="28ED0568" w:rsidR="00E703D0" w:rsidRPr="006623EF" w:rsidRDefault="006623EF" w:rsidP="006623EF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6623EF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3ABC">
      <w:rPr>
        <w:noProof/>
      </w:rPr>
      <w:drawing>
        <wp:anchor distT="0" distB="0" distL="114300" distR="114300" simplePos="0" relativeHeight="251659264" behindDoc="1" locked="0" layoutInCell="1" allowOverlap="1" wp14:anchorId="6445C2D7" wp14:editId="680DE0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285200"/>
          <wp:effectExtent l="0" t="0" r="0" b="0"/>
          <wp:wrapTight wrapText="bothSides">
            <wp:wrapPolygon edited="0">
              <wp:start x="0" y="0"/>
              <wp:lineTo x="0" y="21354"/>
              <wp:lineTo x="21560" y="21354"/>
              <wp:lineTo x="21560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08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E8B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544E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BA0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2A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443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288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03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0C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40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5EA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E6B9C"/>
    <w:multiLevelType w:val="multilevel"/>
    <w:tmpl w:val="1A50D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035FD9"/>
    <w:multiLevelType w:val="multilevel"/>
    <w:tmpl w:val="C408E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A24CF3"/>
    <w:multiLevelType w:val="multilevel"/>
    <w:tmpl w:val="A822D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4D4248"/>
    <w:multiLevelType w:val="multilevel"/>
    <w:tmpl w:val="06B48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762F4E"/>
    <w:multiLevelType w:val="multilevel"/>
    <w:tmpl w:val="E04C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829BB"/>
    <w:multiLevelType w:val="multilevel"/>
    <w:tmpl w:val="3C6A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865E48"/>
    <w:multiLevelType w:val="hybridMultilevel"/>
    <w:tmpl w:val="5C72E58C"/>
    <w:lvl w:ilvl="0" w:tplc="20CEFC1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53BBC"/>
    <w:multiLevelType w:val="multilevel"/>
    <w:tmpl w:val="D190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0206B5"/>
    <w:multiLevelType w:val="multilevel"/>
    <w:tmpl w:val="0A44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9A6800"/>
    <w:multiLevelType w:val="multilevel"/>
    <w:tmpl w:val="1A9E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AC1D6B"/>
    <w:multiLevelType w:val="multilevel"/>
    <w:tmpl w:val="753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2731337">
    <w:abstractNumId w:val="9"/>
  </w:num>
  <w:num w:numId="2" w16cid:durableId="1085419942">
    <w:abstractNumId w:val="7"/>
  </w:num>
  <w:num w:numId="3" w16cid:durableId="146173638">
    <w:abstractNumId w:val="6"/>
  </w:num>
  <w:num w:numId="4" w16cid:durableId="1615556495">
    <w:abstractNumId w:val="5"/>
  </w:num>
  <w:num w:numId="5" w16cid:durableId="491486205">
    <w:abstractNumId w:val="4"/>
  </w:num>
  <w:num w:numId="6" w16cid:durableId="1265651924">
    <w:abstractNumId w:val="8"/>
  </w:num>
  <w:num w:numId="7" w16cid:durableId="424300964">
    <w:abstractNumId w:val="3"/>
  </w:num>
  <w:num w:numId="8" w16cid:durableId="314796145">
    <w:abstractNumId w:val="2"/>
  </w:num>
  <w:num w:numId="9" w16cid:durableId="925187234">
    <w:abstractNumId w:val="1"/>
  </w:num>
  <w:num w:numId="10" w16cid:durableId="397285435">
    <w:abstractNumId w:val="0"/>
  </w:num>
  <w:num w:numId="11" w16cid:durableId="368917489">
    <w:abstractNumId w:val="16"/>
  </w:num>
  <w:num w:numId="12" w16cid:durableId="1423188115">
    <w:abstractNumId w:val="14"/>
  </w:num>
  <w:num w:numId="13" w16cid:durableId="807552610">
    <w:abstractNumId w:val="10"/>
  </w:num>
  <w:num w:numId="14" w16cid:durableId="1973633496">
    <w:abstractNumId w:val="11"/>
  </w:num>
  <w:num w:numId="15" w16cid:durableId="244538961">
    <w:abstractNumId w:val="13"/>
  </w:num>
  <w:num w:numId="16" w16cid:durableId="1987969594">
    <w:abstractNumId w:val="12"/>
  </w:num>
  <w:num w:numId="17" w16cid:durableId="316882311">
    <w:abstractNumId w:val="18"/>
  </w:num>
  <w:num w:numId="18" w16cid:durableId="722757839">
    <w:abstractNumId w:val="15"/>
  </w:num>
  <w:num w:numId="19" w16cid:durableId="1784226113">
    <w:abstractNumId w:val="20"/>
  </w:num>
  <w:num w:numId="20" w16cid:durableId="93399403">
    <w:abstractNumId w:val="19"/>
  </w:num>
  <w:num w:numId="21" w16cid:durableId="327778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A0"/>
    <w:rsid w:val="00000939"/>
    <w:rsid w:val="0001354C"/>
    <w:rsid w:val="000312FC"/>
    <w:rsid w:val="000953AA"/>
    <w:rsid w:val="000A36DF"/>
    <w:rsid w:val="000C693D"/>
    <w:rsid w:val="000E08CB"/>
    <w:rsid w:val="000F1DAC"/>
    <w:rsid w:val="00102067"/>
    <w:rsid w:val="00115621"/>
    <w:rsid w:val="00123C5C"/>
    <w:rsid w:val="001400A7"/>
    <w:rsid w:val="00184F60"/>
    <w:rsid w:val="00191ED8"/>
    <w:rsid w:val="001940A6"/>
    <w:rsid w:val="001A3F72"/>
    <w:rsid w:val="001C19A0"/>
    <w:rsid w:val="001D1D55"/>
    <w:rsid w:val="001D491C"/>
    <w:rsid w:val="002042F6"/>
    <w:rsid w:val="00217986"/>
    <w:rsid w:val="00242FF6"/>
    <w:rsid w:val="00262B6E"/>
    <w:rsid w:val="002827AD"/>
    <w:rsid w:val="0029354A"/>
    <w:rsid w:val="002C16BA"/>
    <w:rsid w:val="002D6245"/>
    <w:rsid w:val="002E2602"/>
    <w:rsid w:val="00317E1D"/>
    <w:rsid w:val="00330D6E"/>
    <w:rsid w:val="003458F7"/>
    <w:rsid w:val="00365801"/>
    <w:rsid w:val="003965EC"/>
    <w:rsid w:val="003B73A6"/>
    <w:rsid w:val="0040367D"/>
    <w:rsid w:val="004220CA"/>
    <w:rsid w:val="00437CEB"/>
    <w:rsid w:val="004400C4"/>
    <w:rsid w:val="004557EE"/>
    <w:rsid w:val="004808CC"/>
    <w:rsid w:val="00490798"/>
    <w:rsid w:val="004A2C99"/>
    <w:rsid w:val="004B46C2"/>
    <w:rsid w:val="004D4EB6"/>
    <w:rsid w:val="004E4D0C"/>
    <w:rsid w:val="00514EB2"/>
    <w:rsid w:val="005324CF"/>
    <w:rsid w:val="0053264D"/>
    <w:rsid w:val="005527D1"/>
    <w:rsid w:val="00552EB3"/>
    <w:rsid w:val="00581CE6"/>
    <w:rsid w:val="00582353"/>
    <w:rsid w:val="005875D8"/>
    <w:rsid w:val="005D2915"/>
    <w:rsid w:val="005E3EA0"/>
    <w:rsid w:val="005E5744"/>
    <w:rsid w:val="005E5E14"/>
    <w:rsid w:val="005F352F"/>
    <w:rsid w:val="005F393E"/>
    <w:rsid w:val="00645951"/>
    <w:rsid w:val="00646E85"/>
    <w:rsid w:val="006623EF"/>
    <w:rsid w:val="006B3961"/>
    <w:rsid w:val="006C0EED"/>
    <w:rsid w:val="006F42B3"/>
    <w:rsid w:val="00707A53"/>
    <w:rsid w:val="00720871"/>
    <w:rsid w:val="00725F54"/>
    <w:rsid w:val="00730805"/>
    <w:rsid w:val="00734E79"/>
    <w:rsid w:val="00737861"/>
    <w:rsid w:val="0076465D"/>
    <w:rsid w:val="00772B09"/>
    <w:rsid w:val="0078145F"/>
    <w:rsid w:val="00795A7E"/>
    <w:rsid w:val="007D76A8"/>
    <w:rsid w:val="00815252"/>
    <w:rsid w:val="00831161"/>
    <w:rsid w:val="0083614C"/>
    <w:rsid w:val="008453D8"/>
    <w:rsid w:val="00852993"/>
    <w:rsid w:val="00864EB1"/>
    <w:rsid w:val="008B5E4C"/>
    <w:rsid w:val="008C45B4"/>
    <w:rsid w:val="008C4615"/>
    <w:rsid w:val="008C5F14"/>
    <w:rsid w:val="008D5472"/>
    <w:rsid w:val="008F0F90"/>
    <w:rsid w:val="009106D6"/>
    <w:rsid w:val="009537E7"/>
    <w:rsid w:val="00954C5D"/>
    <w:rsid w:val="00965B9A"/>
    <w:rsid w:val="009C3855"/>
    <w:rsid w:val="009E623C"/>
    <w:rsid w:val="00A05CCE"/>
    <w:rsid w:val="00A06C3E"/>
    <w:rsid w:val="00A470B4"/>
    <w:rsid w:val="00A81202"/>
    <w:rsid w:val="00A841B3"/>
    <w:rsid w:val="00A96783"/>
    <w:rsid w:val="00A97F64"/>
    <w:rsid w:val="00AB3ABC"/>
    <w:rsid w:val="00AB5C1F"/>
    <w:rsid w:val="00AD0E3A"/>
    <w:rsid w:val="00B4447B"/>
    <w:rsid w:val="00B52BBC"/>
    <w:rsid w:val="00B73D7E"/>
    <w:rsid w:val="00B84FAE"/>
    <w:rsid w:val="00B9014C"/>
    <w:rsid w:val="00BC438B"/>
    <w:rsid w:val="00C03359"/>
    <w:rsid w:val="00C91A13"/>
    <w:rsid w:val="00CA1873"/>
    <w:rsid w:val="00D02573"/>
    <w:rsid w:val="00D10DFF"/>
    <w:rsid w:val="00D1718C"/>
    <w:rsid w:val="00D27415"/>
    <w:rsid w:val="00D46FDB"/>
    <w:rsid w:val="00D5589E"/>
    <w:rsid w:val="00D6240C"/>
    <w:rsid w:val="00D76AD5"/>
    <w:rsid w:val="00D77277"/>
    <w:rsid w:val="00DD3817"/>
    <w:rsid w:val="00DD7C09"/>
    <w:rsid w:val="00DE50F1"/>
    <w:rsid w:val="00E17AFA"/>
    <w:rsid w:val="00E508D4"/>
    <w:rsid w:val="00E516E4"/>
    <w:rsid w:val="00E53FDB"/>
    <w:rsid w:val="00E60639"/>
    <w:rsid w:val="00E703D0"/>
    <w:rsid w:val="00E86BBC"/>
    <w:rsid w:val="00EF5800"/>
    <w:rsid w:val="00F159AA"/>
    <w:rsid w:val="00F20DB3"/>
    <w:rsid w:val="00F35D76"/>
    <w:rsid w:val="00F6529F"/>
    <w:rsid w:val="00F76461"/>
    <w:rsid w:val="00F77B66"/>
    <w:rsid w:val="00F83F1E"/>
    <w:rsid w:val="00FB5F09"/>
    <w:rsid w:val="00FC15EF"/>
    <w:rsid w:val="00FD2D7B"/>
    <w:rsid w:val="24E00341"/>
    <w:rsid w:val="4881CEB6"/>
    <w:rsid w:val="5668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DB036F"/>
  <w15:chartTrackingRefBased/>
  <w15:docId w15:val="{561D52DC-4478-4EA1-95A2-662165EC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6BA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52BBC"/>
    <w:pPr>
      <w:keepNext/>
      <w:spacing w:before="240" w:after="60"/>
      <w:outlineLvl w:val="0"/>
    </w:pPr>
    <w:rPr>
      <w:b/>
      <w:bCs/>
      <w:color w:val="E60028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52BBC"/>
    <w:pPr>
      <w:keepNext/>
      <w:spacing w:before="240" w:after="60"/>
      <w:outlineLvl w:val="1"/>
    </w:pPr>
    <w:rPr>
      <w:b/>
      <w:bCs/>
      <w:iCs/>
      <w:color w:val="000054"/>
      <w:sz w:val="28"/>
      <w:szCs w:val="28"/>
    </w:rPr>
  </w:style>
  <w:style w:type="paragraph" w:styleId="Heading3">
    <w:name w:val="heading 3"/>
    <w:basedOn w:val="Normal"/>
    <w:next w:val="Normal"/>
    <w:qFormat/>
    <w:rsid w:val="00B52BBC"/>
    <w:pPr>
      <w:keepNext/>
      <w:spacing w:before="240" w:after="60"/>
      <w:outlineLvl w:val="2"/>
    </w:pPr>
    <w:rPr>
      <w:b/>
      <w:bCs/>
      <w:color w:val="000054"/>
      <w:sz w:val="26"/>
      <w:szCs w:val="26"/>
    </w:rPr>
  </w:style>
  <w:style w:type="paragraph" w:styleId="Heading4">
    <w:name w:val="heading 4"/>
    <w:basedOn w:val="Normal"/>
    <w:next w:val="Normal"/>
    <w:qFormat/>
    <w:rsid w:val="00B52BBC"/>
    <w:pPr>
      <w:keepNext/>
      <w:spacing w:before="240" w:after="60"/>
      <w:outlineLvl w:val="3"/>
    </w:pPr>
    <w:rPr>
      <w:b/>
      <w:bCs/>
      <w:color w:val="000054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21"/>
    <w:rPr>
      <w:sz w:val="12"/>
    </w:rPr>
  </w:style>
  <w:style w:type="paragraph" w:styleId="Footer">
    <w:name w:val="footer"/>
    <w:basedOn w:val="Normal"/>
    <w:rsid w:val="00115621"/>
    <w:rPr>
      <w:sz w:val="12"/>
    </w:rPr>
  </w:style>
  <w:style w:type="paragraph" w:customStyle="1" w:styleId="BlockQuote">
    <w:name w:val="Block Quote"/>
    <w:basedOn w:val="Normal"/>
    <w:next w:val="Normal"/>
    <w:rsid w:val="00581CE6"/>
    <w:pPr>
      <w:ind w:left="720"/>
    </w:pPr>
  </w:style>
  <w:style w:type="table" w:styleId="TableGrid">
    <w:name w:val="Table Grid"/>
    <w:basedOn w:val="TableNormal"/>
    <w:rsid w:val="0058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F35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400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4400C4"/>
    <w:rPr>
      <w:rFonts w:ascii="Lucida Grande" w:hAnsi="Lucida Grande" w:cs="Lucida Grande"/>
      <w:sz w:val="18"/>
      <w:szCs w:val="18"/>
      <w:lang w:eastAsia="en-US"/>
    </w:rPr>
  </w:style>
  <w:style w:type="character" w:customStyle="1" w:styleId="HeaderChar">
    <w:name w:val="Header Char"/>
    <w:link w:val="Header"/>
    <w:rsid w:val="00D6240C"/>
    <w:rPr>
      <w:rFonts w:ascii="Arial" w:hAnsi="Arial" w:cs="Arial"/>
      <w:sz w:val="12"/>
      <w:lang w:eastAsia="en-US"/>
    </w:rPr>
  </w:style>
  <w:style w:type="paragraph" w:customStyle="1" w:styleId="Areatext">
    <w:name w:val="Area text"/>
    <w:basedOn w:val="Normal"/>
    <w:qFormat/>
    <w:rsid w:val="004808CC"/>
    <w:pPr>
      <w:ind w:left="170"/>
    </w:pPr>
    <w:rPr>
      <w:b/>
      <w:color w:val="091358"/>
      <w:sz w:val="16"/>
      <w:szCs w:val="16"/>
    </w:rPr>
  </w:style>
  <w:style w:type="paragraph" w:customStyle="1" w:styleId="Address">
    <w:name w:val="Address"/>
    <w:basedOn w:val="Normal"/>
    <w:qFormat/>
    <w:rsid w:val="004808CC"/>
    <w:pPr>
      <w:ind w:left="170"/>
    </w:pPr>
    <w:rPr>
      <w:color w:val="091358"/>
      <w:sz w:val="16"/>
      <w:szCs w:val="16"/>
    </w:rPr>
  </w:style>
  <w:style w:type="paragraph" w:customStyle="1" w:styleId="SalutationBold">
    <w:name w:val="Salutation Bold"/>
    <w:basedOn w:val="Normal"/>
    <w:qFormat/>
    <w:rsid w:val="00645951"/>
    <w:rPr>
      <w:b/>
      <w:color w:val="091358"/>
    </w:rPr>
  </w:style>
  <w:style w:type="paragraph" w:customStyle="1" w:styleId="BodyCopy">
    <w:name w:val="Body Copy"/>
    <w:basedOn w:val="Normal"/>
    <w:qFormat/>
    <w:rsid w:val="002C16BA"/>
  </w:style>
  <w:style w:type="paragraph" w:customStyle="1" w:styleId="paragraph">
    <w:name w:val="paragraph"/>
    <w:basedOn w:val="Normal"/>
    <w:rsid w:val="005E3E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E3EA0"/>
  </w:style>
  <w:style w:type="character" w:customStyle="1" w:styleId="eop">
    <w:name w:val="eop"/>
    <w:basedOn w:val="DefaultParagraphFont"/>
    <w:rsid w:val="005E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0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2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8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0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9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1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9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2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5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6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7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1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5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72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65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8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55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38392\Downloads\letterhead-indigeno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61DD6979F77489546AB5960AAAC8E" ma:contentTypeVersion="10" ma:contentTypeDescription="Create a new document." ma:contentTypeScope="" ma:versionID="600c3dade1b2ad060d2bc6e924f4a1df">
  <xsd:schema xmlns:xsd="http://www.w3.org/2001/XMLSchema" xmlns:xs="http://www.w3.org/2001/XMLSchema" xmlns:p="http://schemas.microsoft.com/office/2006/metadata/properties" xmlns:ns2="b6056586-884e-4603-8f98-413b59fec245" xmlns:ns3="94f81ec8-630e-4992-989c-831f8f00b1b3" targetNamespace="http://schemas.microsoft.com/office/2006/metadata/properties" ma:root="true" ma:fieldsID="0920c660208a34a3d5faad64ef480861" ns2:_="" ns3:_="">
    <xsd:import namespace="b6056586-884e-4603-8f98-413b59fec245"/>
    <xsd:import namespace="94f81ec8-630e-4992-989c-831f8f00b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6586-884e-4603-8f98-413b59fec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81ec8-630e-4992-989c-831f8f00b1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cb173-9d48-4794-88a1-bcbfb8c7c3ea}" ma:internalName="TaxCatchAll" ma:showField="CatchAllData" ma:web="94f81ec8-630e-4992-989c-831f8f00b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56586-884e-4603-8f98-413b59fec245">
      <Terms xmlns="http://schemas.microsoft.com/office/infopath/2007/PartnerControls"/>
    </lcf76f155ced4ddcb4097134ff3c332f>
    <TaxCatchAll xmlns="94f81ec8-630e-4992-989c-831f8f00b1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5DEB7-8CC2-4CF8-99AC-DA510BA58FC0}"/>
</file>

<file path=customXml/itemProps2.xml><?xml version="1.0" encoding="utf-8"?>
<ds:datastoreItem xmlns:ds="http://schemas.openxmlformats.org/officeDocument/2006/customXml" ds:itemID="{E7828299-B8FA-4080-8C21-ECAEC0373EBC}">
  <ds:schemaRefs>
    <ds:schemaRef ds:uri="http://schemas.microsoft.com/office/2006/metadata/properties"/>
    <ds:schemaRef ds:uri="http://schemas.microsoft.com/office/infopath/2007/PartnerControls"/>
    <ds:schemaRef ds:uri="c03f22d7-a367-41c1-ae0f-cd1b1d05216e"/>
    <ds:schemaRef ds:uri="5e5f7caa-f60a-4125-ae6a-52b4cded430a"/>
  </ds:schemaRefs>
</ds:datastoreItem>
</file>

<file path=customXml/itemProps3.xml><?xml version="1.0" encoding="utf-8"?>
<ds:datastoreItem xmlns:ds="http://schemas.openxmlformats.org/officeDocument/2006/customXml" ds:itemID="{83AA9E31-C74E-4472-8051-C0E790CA83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3d088b-6243-4963-a2e2-8b321ab7f8fc}" enabled="1" method="Standard" siteId="{d1323671-cdbe-4417-b4d4-bdb24b51316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C:\Users\e38392\Downloads\letterhead-indigenous.dotx</Template>
  <TotalTime>0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School/Department/Area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Nash</dc:creator>
  <cp:keywords/>
  <dc:description/>
  <cp:lastModifiedBy>Samantha Vlcek</cp:lastModifiedBy>
  <cp:revision>2</cp:revision>
  <cp:lastPrinted>1900-12-31T14:00:00Z</cp:lastPrinted>
  <dcterms:created xsi:type="dcterms:W3CDTF">2025-01-23T21:17:00Z</dcterms:created>
  <dcterms:modified xsi:type="dcterms:W3CDTF">2025-01-23T21:17:00Z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9925 xxxx</vt:lpwstr>
  </property>
  <property fmtid="{D5CDD505-2E9C-101B-9397-08002B2CF9AE}" pid="3" name="Fax Number">
    <vt:lpwstr>9925 xxxx</vt:lpwstr>
  </property>
  <property fmtid="{D5CDD505-2E9C-101B-9397-08002B2CF9AE}" pid="4" name="ContentTypeId">
    <vt:lpwstr>0x01010075761DD6979F77489546AB5960AAAC8E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2023-03-16T03:01:20Z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0cbbc57b-f79a-4fc7-a3d4-57818950d934</vt:lpwstr>
  </property>
  <property fmtid="{D5CDD505-2E9C-101B-9397-08002B2CF9AE}" pid="11" name="MSIP_Label_8c3d088b-6243-4963-a2e2-8b321ab7f8fc_ContentBits">
    <vt:lpwstr>1</vt:lpwstr>
  </property>
  <property fmtid="{D5CDD505-2E9C-101B-9397-08002B2CF9AE}" pid="12" name="MediaServiceImageTags">
    <vt:lpwstr/>
  </property>
</Properties>
</file>